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67D47" w14:textId="1B5F2B00" w:rsidR="009F2ACB" w:rsidRPr="00BB301B" w:rsidRDefault="00F9184D" w:rsidP="009378F1">
      <w:pPr>
        <w:rPr>
          <w:rFonts w:asciiTheme="minorHAnsi" w:hAnsiTheme="minorHAnsi" w:cstheme="minorHAnsi"/>
          <w:lang w:eastAsia="zh-CN"/>
        </w:rPr>
      </w:pPr>
      <w:bookmarkStart w:id="0" w:name="_Hlk146399001"/>
      <w:r w:rsidRPr="00BB301B">
        <w:rPr>
          <w:rFonts w:asciiTheme="minorHAnsi" w:hAnsiTheme="minorHAnsi" w:cstheme="minorHAnsi"/>
          <w:lang w:eastAsia="zh-CN"/>
        </w:rPr>
        <w:t>Ref No.___________</w:t>
      </w:r>
      <w:r w:rsidR="009378F1" w:rsidRPr="00BB301B">
        <w:rPr>
          <w:rFonts w:asciiTheme="minorHAnsi" w:hAnsiTheme="minorHAnsi" w:cstheme="minorHAnsi"/>
          <w:lang w:eastAsia="zh-CN"/>
        </w:rPr>
        <w:t xml:space="preserve"> (by </w:t>
      </w:r>
      <w:r w:rsidR="00A77D13" w:rsidRPr="00BB301B">
        <w:rPr>
          <w:rFonts w:asciiTheme="minorHAnsi" w:hAnsiTheme="minorHAnsi" w:cstheme="minorHAnsi"/>
          <w:lang w:eastAsia="zh-CN"/>
        </w:rPr>
        <w:t>XIF</w:t>
      </w:r>
      <w:r w:rsidR="009378F1" w:rsidRPr="00BB301B">
        <w:rPr>
          <w:rFonts w:asciiTheme="minorHAnsi" w:hAnsiTheme="minorHAnsi" w:cstheme="minorHAnsi"/>
          <w:lang w:eastAsia="zh-CN"/>
        </w:rPr>
        <w:t>)</w:t>
      </w:r>
    </w:p>
    <w:tbl>
      <w:tblPr>
        <w:tblW w:w="19220" w:type="dxa"/>
        <w:tblInd w:w="-34" w:type="dxa"/>
        <w:tblLayout w:type="fixed"/>
        <w:tblLook w:val="0420" w:firstRow="1" w:lastRow="0" w:firstColumn="0" w:lastColumn="0" w:noHBand="0" w:noVBand="1"/>
      </w:tblPr>
      <w:tblGrid>
        <w:gridCol w:w="9610"/>
        <w:gridCol w:w="9610"/>
      </w:tblGrid>
      <w:tr w:rsidR="00D43629" w:rsidRPr="00BB301B" w14:paraId="3DE1F533" w14:textId="0A1D9206" w:rsidTr="00D43629">
        <w:trPr>
          <w:cantSplit/>
          <w:trHeight w:hRule="exact" w:val="1134"/>
        </w:trPr>
        <w:tc>
          <w:tcPr>
            <w:tcW w:w="9610" w:type="dxa"/>
            <w:shd w:val="clear" w:color="auto" w:fill="auto"/>
            <w:vAlign w:val="bottom"/>
          </w:tcPr>
          <w:bookmarkEnd w:id="0"/>
          <w:p w14:paraId="40FECB7D" w14:textId="008038BE" w:rsidR="00D43629" w:rsidRPr="00BB301B" w:rsidRDefault="00D43629" w:rsidP="008560EB">
            <w:pPr>
              <w:pStyle w:val="Notes"/>
              <w:jc w:val="center"/>
              <w:rPr>
                <w:rFonts w:asciiTheme="minorHAnsi" w:hAnsiTheme="minorHAnsi" w:cstheme="minorHAnsi"/>
                <w:b/>
                <w:i w:val="0"/>
                <w:sz w:val="36"/>
                <w:szCs w:val="28"/>
                <w:lang w:val="en-GB" w:eastAsia="zh-CN"/>
              </w:rPr>
            </w:pPr>
            <w:r w:rsidRPr="00BB301B">
              <w:rPr>
                <w:rFonts w:asciiTheme="minorHAnsi" w:hAnsiTheme="minorHAnsi" w:cstheme="minorHAnsi"/>
                <w:b/>
                <w:i w:val="0"/>
                <w:sz w:val="36"/>
                <w:szCs w:val="28"/>
                <w:lang w:val="en-GB" w:eastAsia="zh-CN"/>
              </w:rPr>
              <w:t>XEC Innovation Factory (XIF) Project</w:t>
            </w:r>
          </w:p>
          <w:p w14:paraId="39CB14B8" w14:textId="37258A22" w:rsidR="006F3DC9" w:rsidRPr="00BB301B" w:rsidRDefault="006F3DC9" w:rsidP="006F3DC9">
            <w:pPr>
              <w:pStyle w:val="Notes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en-GB" w:eastAsia="zh-CN"/>
              </w:rPr>
            </w:pPr>
            <w:r w:rsidRPr="00BB301B">
              <w:rPr>
                <w:rFonts w:asciiTheme="minorHAnsi" w:hAnsiTheme="minorHAnsi" w:cstheme="minorHAnsi"/>
                <w:b/>
                <w:i w:val="0"/>
                <w:sz w:val="36"/>
                <w:szCs w:val="28"/>
                <w:lang w:val="en-GB" w:eastAsia="zh-CN"/>
              </w:rPr>
              <w:t xml:space="preserve">Registration Form – </w:t>
            </w:r>
            <w:r w:rsidR="006C39AF">
              <w:rPr>
                <w:rFonts w:asciiTheme="minorHAnsi" w:hAnsiTheme="minorHAnsi" w:cstheme="minorHAnsi" w:hint="eastAsia"/>
                <w:b/>
                <w:i w:val="0"/>
                <w:sz w:val="36"/>
                <w:szCs w:val="28"/>
                <w:lang w:val="en-GB" w:eastAsia="zh-CN"/>
              </w:rPr>
              <w:t>Enterprise</w:t>
            </w:r>
          </w:p>
          <w:p w14:paraId="09D14F75" w14:textId="77777777" w:rsidR="00D43629" w:rsidRPr="00BB301B" w:rsidRDefault="00D43629" w:rsidP="008560EB">
            <w:pPr>
              <w:pStyle w:val="Notes"/>
              <w:jc w:val="center"/>
              <w:rPr>
                <w:rFonts w:asciiTheme="minorHAnsi" w:hAnsiTheme="minorHAnsi" w:cstheme="minorHAnsi"/>
                <w:b/>
                <w:i w:val="0"/>
                <w:sz w:val="36"/>
                <w:szCs w:val="28"/>
                <w:lang w:eastAsia="zh-CN"/>
              </w:rPr>
            </w:pPr>
          </w:p>
        </w:tc>
        <w:tc>
          <w:tcPr>
            <w:tcW w:w="9610" w:type="dxa"/>
          </w:tcPr>
          <w:p w14:paraId="2B779E43" w14:textId="77777777" w:rsidR="00D43629" w:rsidRPr="00BB301B" w:rsidRDefault="00D43629" w:rsidP="008560EB">
            <w:pPr>
              <w:pStyle w:val="Notes"/>
              <w:jc w:val="center"/>
              <w:rPr>
                <w:rFonts w:asciiTheme="minorHAnsi" w:hAnsiTheme="minorHAnsi" w:cstheme="minorHAnsi"/>
                <w:b/>
                <w:i w:val="0"/>
                <w:sz w:val="36"/>
                <w:szCs w:val="28"/>
                <w:lang w:val="en-GB" w:eastAsia="zh-CN"/>
              </w:rPr>
            </w:pPr>
          </w:p>
        </w:tc>
      </w:tr>
      <w:tr w:rsidR="00D43629" w:rsidRPr="00BB301B" w14:paraId="55A90E6C" w14:textId="6422198F" w:rsidTr="00D43629">
        <w:trPr>
          <w:cantSplit/>
          <w:trHeight w:hRule="exact" w:val="87"/>
        </w:trPr>
        <w:tc>
          <w:tcPr>
            <w:tcW w:w="9610" w:type="dxa"/>
            <w:shd w:val="clear" w:color="auto" w:fill="auto"/>
            <w:vAlign w:val="center"/>
          </w:tcPr>
          <w:p w14:paraId="330B5AD9" w14:textId="77777777" w:rsidR="00D43629" w:rsidRPr="00BB301B" w:rsidRDefault="00D43629" w:rsidP="008560EB">
            <w:pPr>
              <w:pStyle w:val="Notes"/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  <w:lang w:val="en-GB" w:eastAsia="zh-CN"/>
              </w:rPr>
            </w:pPr>
          </w:p>
        </w:tc>
        <w:tc>
          <w:tcPr>
            <w:tcW w:w="9610" w:type="dxa"/>
          </w:tcPr>
          <w:p w14:paraId="0B3B699B" w14:textId="77777777" w:rsidR="00D43629" w:rsidRPr="00BB301B" w:rsidRDefault="00D43629" w:rsidP="008560EB">
            <w:pPr>
              <w:pStyle w:val="Notes"/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  <w:lang w:val="en-GB" w:eastAsia="zh-CN"/>
              </w:rPr>
            </w:pPr>
          </w:p>
        </w:tc>
      </w:tr>
    </w:tbl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325"/>
        <w:gridCol w:w="1533"/>
        <w:gridCol w:w="4857"/>
      </w:tblGrid>
      <w:tr w:rsidR="003B0999" w:rsidRPr="005E1754" w14:paraId="268FD41F" w14:textId="77777777" w:rsidTr="00A1119E">
        <w:trPr>
          <w:trHeight w:val="589"/>
        </w:trPr>
        <w:tc>
          <w:tcPr>
            <w:tcW w:w="9715" w:type="dxa"/>
            <w:gridSpan w:val="3"/>
            <w:shd w:val="clear" w:color="auto" w:fill="auto"/>
          </w:tcPr>
          <w:p w14:paraId="33CEFB6A" w14:textId="5D48EA5C" w:rsidR="003B0999" w:rsidRPr="005E1754" w:rsidRDefault="003B0999" w:rsidP="05F4C5F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1754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注意</w:t>
            </w:r>
            <w:r w:rsidRPr="005E1754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 xml:space="preserve">Note:  </w:t>
            </w:r>
            <w:r w:rsidRPr="005E175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请仅输入英文</w:t>
            </w:r>
            <w:r w:rsidRPr="005E175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Please type in English Only</w:t>
            </w:r>
          </w:p>
        </w:tc>
      </w:tr>
      <w:tr w:rsidR="00793F8B" w:rsidRPr="005E1754" w14:paraId="5F68B0D9" w14:textId="77777777" w:rsidTr="003F7DB5">
        <w:trPr>
          <w:trHeight w:val="706"/>
        </w:trPr>
        <w:tc>
          <w:tcPr>
            <w:tcW w:w="9715" w:type="dxa"/>
            <w:gridSpan w:val="3"/>
            <w:shd w:val="clear" w:color="auto" w:fill="C6D9F1" w:themeFill="text2" w:themeFillTint="33"/>
          </w:tcPr>
          <w:p w14:paraId="5CD7D73A" w14:textId="0ECC2EF8" w:rsidR="00793F8B" w:rsidRPr="005E1754" w:rsidRDefault="00793F8B" w:rsidP="00793F8B">
            <w:pPr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</w:pPr>
            <w:r w:rsidRPr="005E1754"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 xml:space="preserve">1. </w:t>
            </w:r>
            <w:r w:rsidRPr="005E1754"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>企业信息</w:t>
            </w:r>
            <w:r w:rsidRPr="005E1754">
              <w:rPr>
                <w:rFonts w:asciiTheme="minorHAnsi" w:hAnsiTheme="minorHAnsi" w:cstheme="minorHAnsi"/>
                <w:b/>
                <w:sz w:val="28"/>
                <w:szCs w:val="28"/>
              </w:rPr>
              <w:t>Company Details</w:t>
            </w:r>
          </w:p>
        </w:tc>
      </w:tr>
      <w:tr w:rsidR="00793F8B" w:rsidRPr="005E1754" w14:paraId="01673EC2" w14:textId="77777777" w:rsidTr="006C39AF">
        <w:trPr>
          <w:trHeight w:val="535"/>
        </w:trPr>
        <w:tc>
          <w:tcPr>
            <w:tcW w:w="9715" w:type="dxa"/>
            <w:gridSpan w:val="3"/>
            <w:shd w:val="clear" w:color="auto" w:fill="auto"/>
          </w:tcPr>
          <w:p w14:paraId="3B7B39DA" w14:textId="6BBC880E" w:rsidR="00793F8B" w:rsidRPr="005E1754" w:rsidRDefault="00793F8B" w:rsidP="00793F8B">
            <w:pPr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5E1754">
              <w:rPr>
                <w:rFonts w:asciiTheme="minorHAnsi" w:hAnsiTheme="minorHAnsi" w:cstheme="minorHAnsi"/>
                <w:b/>
                <w:sz w:val="22"/>
                <w:lang w:eastAsia="zh-CN"/>
              </w:rPr>
              <w:t>企业名称</w:t>
            </w:r>
            <w:r w:rsidRPr="005E1754">
              <w:rPr>
                <w:rFonts w:asciiTheme="minorHAnsi" w:hAnsiTheme="minorHAnsi" w:cstheme="minorHAnsi"/>
                <w:b/>
                <w:sz w:val="22"/>
                <w:lang w:eastAsia="zh-CN"/>
              </w:rPr>
              <w:t>Name of Company:</w:t>
            </w:r>
          </w:p>
        </w:tc>
      </w:tr>
      <w:tr w:rsidR="00793F8B" w:rsidRPr="005E1754" w14:paraId="13BB2E18" w14:textId="77777777" w:rsidTr="006C39AF">
        <w:trPr>
          <w:trHeight w:val="526"/>
        </w:trPr>
        <w:tc>
          <w:tcPr>
            <w:tcW w:w="4858" w:type="dxa"/>
            <w:gridSpan w:val="2"/>
            <w:vMerge w:val="restart"/>
            <w:shd w:val="clear" w:color="auto" w:fill="auto"/>
          </w:tcPr>
          <w:p w14:paraId="6CD9F2F0" w14:textId="77777777" w:rsidR="00793F8B" w:rsidRPr="005E1754" w:rsidRDefault="00793F8B" w:rsidP="00793F8B">
            <w:pPr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5E1754">
              <w:rPr>
                <w:rFonts w:asciiTheme="minorHAnsi" w:hAnsiTheme="minorHAnsi" w:cstheme="minorHAnsi"/>
                <w:b/>
                <w:sz w:val="22"/>
                <w:lang w:eastAsia="zh-CN"/>
              </w:rPr>
              <w:t>地址</w:t>
            </w:r>
            <w:r w:rsidRPr="005E1754">
              <w:rPr>
                <w:rFonts w:asciiTheme="minorHAnsi" w:hAnsiTheme="minorHAnsi" w:cstheme="minorHAnsi"/>
                <w:b/>
                <w:sz w:val="22"/>
                <w:lang w:eastAsia="zh-CN"/>
              </w:rPr>
              <w:t>Address:</w:t>
            </w:r>
          </w:p>
        </w:tc>
        <w:tc>
          <w:tcPr>
            <w:tcW w:w="4857" w:type="dxa"/>
            <w:shd w:val="clear" w:color="auto" w:fill="auto"/>
          </w:tcPr>
          <w:p w14:paraId="42C4D20E" w14:textId="36BC421B" w:rsidR="00793F8B" w:rsidRPr="005E1754" w:rsidRDefault="00793F8B" w:rsidP="00793F8B">
            <w:pPr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5E1754">
              <w:rPr>
                <w:rFonts w:asciiTheme="minorHAnsi" w:hAnsiTheme="minorHAnsi" w:cstheme="minorHAnsi"/>
                <w:sz w:val="22"/>
                <w:lang w:eastAsia="zh-CN"/>
              </w:rPr>
              <w:t>邮箱</w:t>
            </w:r>
            <w:r w:rsidRPr="005E1754">
              <w:rPr>
                <w:rFonts w:asciiTheme="minorHAnsi" w:hAnsiTheme="minorHAnsi" w:cstheme="minorHAnsi"/>
                <w:sz w:val="22"/>
              </w:rPr>
              <w:t>Email:</w:t>
            </w:r>
          </w:p>
        </w:tc>
      </w:tr>
      <w:tr w:rsidR="00793F8B" w:rsidRPr="005E1754" w14:paraId="46BF8C15" w14:textId="77777777" w:rsidTr="006C39AF">
        <w:trPr>
          <w:trHeight w:val="562"/>
        </w:trPr>
        <w:tc>
          <w:tcPr>
            <w:tcW w:w="4858" w:type="dxa"/>
            <w:gridSpan w:val="2"/>
            <w:vMerge/>
            <w:shd w:val="clear" w:color="auto" w:fill="auto"/>
          </w:tcPr>
          <w:p w14:paraId="6E98C8D2" w14:textId="77777777" w:rsidR="00793F8B" w:rsidRPr="005E1754" w:rsidRDefault="00793F8B" w:rsidP="00793F8B">
            <w:pPr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</w:tc>
        <w:tc>
          <w:tcPr>
            <w:tcW w:w="4857" w:type="dxa"/>
            <w:shd w:val="clear" w:color="auto" w:fill="auto"/>
          </w:tcPr>
          <w:p w14:paraId="5B2F759A" w14:textId="1DA72593" w:rsidR="00793F8B" w:rsidRPr="005E1754" w:rsidRDefault="00793F8B" w:rsidP="00793F8B">
            <w:pPr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5E1754">
              <w:rPr>
                <w:rFonts w:asciiTheme="minorHAnsi" w:hAnsiTheme="minorHAnsi" w:cstheme="minorHAnsi"/>
                <w:sz w:val="22"/>
                <w:lang w:eastAsia="zh-CN"/>
              </w:rPr>
              <w:t>电话</w:t>
            </w:r>
            <w:r w:rsidRPr="005E1754">
              <w:rPr>
                <w:rFonts w:asciiTheme="minorHAnsi" w:hAnsiTheme="minorHAnsi" w:cstheme="minorHAnsi"/>
                <w:sz w:val="22"/>
              </w:rPr>
              <w:t>Tel:</w:t>
            </w:r>
          </w:p>
        </w:tc>
      </w:tr>
      <w:tr w:rsidR="00A522E5" w:rsidRPr="005E1754" w14:paraId="0F9CD6B4" w14:textId="77777777" w:rsidTr="0051146B">
        <w:trPr>
          <w:trHeight w:val="598"/>
        </w:trPr>
        <w:tc>
          <w:tcPr>
            <w:tcW w:w="3325" w:type="dxa"/>
            <w:shd w:val="clear" w:color="auto" w:fill="auto"/>
          </w:tcPr>
          <w:p w14:paraId="64F64F94" w14:textId="760678E1" w:rsidR="00A522E5" w:rsidRPr="005E1754" w:rsidRDefault="0051146B" w:rsidP="00793F8B">
            <w:pPr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5E1754">
              <w:rPr>
                <w:rFonts w:asciiTheme="minorHAnsi" w:hAnsiTheme="minorHAnsi" w:cstheme="minorHAnsi"/>
                <w:b/>
                <w:sz w:val="22"/>
                <w:lang w:eastAsia="zh-CN"/>
              </w:rPr>
              <w:t>企业类型</w:t>
            </w:r>
            <w:r w:rsidR="00A522E5" w:rsidRPr="005E1754">
              <w:rPr>
                <w:rFonts w:asciiTheme="minorHAnsi" w:hAnsiTheme="minorHAnsi" w:cstheme="minorHAnsi"/>
                <w:b/>
                <w:sz w:val="22"/>
                <w:lang w:eastAsia="zh-CN"/>
              </w:rPr>
              <w:t>Company Type</w:t>
            </w:r>
            <w:r w:rsidR="00A522E5" w:rsidRPr="005E1754">
              <w:rPr>
                <w:rFonts w:asciiTheme="minorHAnsi" w:hAnsiTheme="minorHAnsi" w:cstheme="minorHAnsi"/>
                <w:b/>
                <w:sz w:val="22"/>
                <w:lang w:eastAsia="zh-CN"/>
              </w:rPr>
              <w:t>：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340A70F9" w14:textId="6D42B30E" w:rsidR="00A522E5" w:rsidRPr="005E1754" w:rsidRDefault="005A66EB" w:rsidP="00793F8B">
            <w:pPr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57589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DB5" w:rsidRPr="005E175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522E5" w:rsidRPr="005E1754">
              <w:rPr>
                <w:rFonts w:asciiTheme="minorHAnsi" w:hAnsiTheme="minorHAnsi" w:cstheme="minorHAnsi"/>
                <w:sz w:val="22"/>
                <w:lang w:val="fr-FR" w:eastAsia="zh-CN"/>
              </w:rPr>
              <w:t>个体经营</w:t>
            </w:r>
            <w:r w:rsidR="005E1754" w:rsidRPr="005E1754">
              <w:rPr>
                <w:rFonts w:asciiTheme="minorHAnsi" w:hAnsiTheme="minorHAnsi" w:cstheme="minorHAnsi"/>
                <w:sz w:val="22"/>
                <w:lang w:val="fr-FR"/>
              </w:rPr>
              <w:t>self-</w:t>
            </w:r>
            <w:r w:rsidR="005E1754">
              <w:rPr>
                <w:rFonts w:asciiTheme="minorHAnsi" w:hAnsiTheme="minorHAnsi" w:cstheme="minorHAnsi"/>
                <w:sz w:val="22"/>
                <w:lang w:val="fr-FR"/>
              </w:rPr>
              <w:t xml:space="preserve"> </w:t>
            </w:r>
            <w:proofErr w:type="spellStart"/>
            <w:r w:rsidR="006F1331">
              <w:rPr>
                <w:rFonts w:asciiTheme="minorHAnsi" w:hAnsiTheme="minorHAnsi" w:cstheme="minorHAnsi" w:hint="eastAsia"/>
                <w:sz w:val="22"/>
                <w:lang w:val="fr-FR" w:eastAsia="zh-CN"/>
              </w:rPr>
              <w:t>employed</w:t>
            </w:r>
            <w:proofErr w:type="spellEnd"/>
            <w:r w:rsidR="005E1754">
              <w:rPr>
                <w:rFonts w:asciiTheme="minorHAnsi" w:hAnsiTheme="minorHAnsi" w:cstheme="minorHAnsi"/>
                <w:sz w:val="22"/>
                <w:lang w:val="fr-F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88617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2E5" w:rsidRPr="005E175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522E5" w:rsidRPr="005E1754">
              <w:rPr>
                <w:rFonts w:asciiTheme="minorHAnsi" w:hAnsiTheme="minorHAnsi" w:cstheme="minorHAnsi"/>
                <w:sz w:val="22"/>
                <w:lang w:val="fr-FR" w:eastAsia="zh-CN"/>
              </w:rPr>
              <w:t>中小企业</w:t>
            </w:r>
            <w:r w:rsidR="00A522E5" w:rsidRPr="005E1754">
              <w:rPr>
                <w:rFonts w:asciiTheme="minorHAnsi" w:hAnsiTheme="minorHAnsi" w:cstheme="minorHAnsi"/>
                <w:sz w:val="22"/>
                <w:lang w:val="fr-FR"/>
              </w:rPr>
              <w:t xml:space="preserve">SME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72502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46B" w:rsidRPr="005E175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1146B" w:rsidRPr="005E1754">
              <w:rPr>
                <w:rFonts w:asciiTheme="minorHAnsi" w:hAnsiTheme="minorHAnsi" w:cstheme="minorHAnsi"/>
                <w:sz w:val="22"/>
                <w:lang w:val="fr-FR" w:eastAsia="zh-CN"/>
              </w:rPr>
              <w:t>公司</w:t>
            </w:r>
            <w:r w:rsidR="0051146B" w:rsidRPr="005E1754">
              <w:rPr>
                <w:rFonts w:asciiTheme="minorHAnsi" w:hAnsiTheme="minorHAnsi" w:cstheme="minorHAnsi"/>
                <w:sz w:val="22"/>
                <w:lang w:val="fr-FR" w:eastAsia="zh-CN"/>
              </w:rPr>
              <w:t>Corporation</w:t>
            </w:r>
          </w:p>
        </w:tc>
      </w:tr>
      <w:tr w:rsidR="00793F8B" w:rsidRPr="005E1754" w14:paraId="3C5A2F05" w14:textId="77777777" w:rsidTr="006C39AF">
        <w:trPr>
          <w:trHeight w:val="778"/>
        </w:trPr>
        <w:tc>
          <w:tcPr>
            <w:tcW w:w="9715" w:type="dxa"/>
            <w:gridSpan w:val="3"/>
            <w:shd w:val="clear" w:color="auto" w:fill="C6D9F1" w:themeFill="text2" w:themeFillTint="33"/>
          </w:tcPr>
          <w:p w14:paraId="5C51774A" w14:textId="756D213B" w:rsidR="00793F8B" w:rsidRPr="005E1754" w:rsidRDefault="00793F8B" w:rsidP="00793F8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1754"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>2.</w:t>
            </w:r>
            <w:r w:rsidRPr="005E1754"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>联系方式</w:t>
            </w:r>
            <w:r w:rsidRPr="005E175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5E1754"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>Con</w:t>
            </w:r>
            <w:r w:rsidRPr="005E175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tact </w:t>
            </w:r>
            <w:r w:rsidRPr="005E1754"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>Details</w:t>
            </w:r>
          </w:p>
        </w:tc>
      </w:tr>
      <w:tr w:rsidR="00793F8B" w:rsidRPr="005E1754" w14:paraId="6C6254D6" w14:textId="77777777" w:rsidTr="006C39AF">
        <w:trPr>
          <w:trHeight w:val="445"/>
        </w:trPr>
        <w:tc>
          <w:tcPr>
            <w:tcW w:w="9715" w:type="dxa"/>
            <w:gridSpan w:val="3"/>
          </w:tcPr>
          <w:p w14:paraId="497D5952" w14:textId="5DBB86A9" w:rsidR="00793F8B" w:rsidRPr="005E1754" w:rsidRDefault="00793F8B" w:rsidP="00793F8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E1754">
              <w:rPr>
                <w:rFonts w:asciiTheme="minorHAnsi" w:hAnsiTheme="minorHAnsi" w:cstheme="minorHAnsi"/>
                <w:b/>
                <w:bCs/>
                <w:sz w:val="22"/>
                <w:lang w:eastAsia="zh-CN"/>
              </w:rPr>
              <w:t>职位</w:t>
            </w:r>
            <w:r w:rsidRPr="005E1754">
              <w:rPr>
                <w:rFonts w:asciiTheme="minorHAnsi" w:hAnsiTheme="minorHAnsi" w:cstheme="minorHAnsi"/>
                <w:b/>
                <w:bCs/>
                <w:sz w:val="22"/>
                <w:lang w:eastAsia="zh-CN"/>
              </w:rPr>
              <w:t>Tittle:</w:t>
            </w:r>
          </w:p>
          <w:p w14:paraId="2ECC3D8F" w14:textId="55927366" w:rsidR="00793F8B" w:rsidRPr="005E1754" w:rsidRDefault="00793F8B" w:rsidP="00793F8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793F8B" w:rsidRPr="005E1754" w14:paraId="6C4046DD" w14:textId="77777777" w:rsidTr="006C39AF">
        <w:trPr>
          <w:trHeight w:val="427"/>
        </w:trPr>
        <w:tc>
          <w:tcPr>
            <w:tcW w:w="9715" w:type="dxa"/>
            <w:gridSpan w:val="3"/>
          </w:tcPr>
          <w:p w14:paraId="7CBA7759" w14:textId="7AC8E87D" w:rsidR="00793F8B" w:rsidRPr="005E1754" w:rsidRDefault="00793F8B" w:rsidP="00793F8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E1754">
              <w:rPr>
                <w:rFonts w:asciiTheme="minorHAnsi" w:hAnsiTheme="minorHAnsi" w:cstheme="minorHAnsi"/>
                <w:b/>
                <w:bCs/>
                <w:sz w:val="22"/>
                <w:lang w:eastAsia="zh-CN"/>
              </w:rPr>
              <w:t>姓名</w:t>
            </w:r>
            <w:r w:rsidRPr="005E1754">
              <w:rPr>
                <w:rFonts w:asciiTheme="minorHAnsi" w:hAnsiTheme="minorHAnsi" w:cstheme="minorHAnsi"/>
                <w:b/>
                <w:bCs/>
                <w:sz w:val="22"/>
              </w:rPr>
              <w:t>Name:</w:t>
            </w:r>
          </w:p>
          <w:p w14:paraId="7C8743C8" w14:textId="01D5A8D4" w:rsidR="00793F8B" w:rsidRPr="005E1754" w:rsidRDefault="00793F8B" w:rsidP="00793F8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3F4E1A4C" w14:textId="77777777" w:rsidR="00544ACC" w:rsidRPr="005E1754" w:rsidRDefault="00544ACC" w:rsidP="009F2ACB">
      <w:pPr>
        <w:rPr>
          <w:rFonts w:asciiTheme="minorHAnsi" w:hAnsiTheme="minorHAnsi" w:cstheme="minorHAnsi"/>
          <w:lang w:eastAsia="zh-CN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985"/>
        <w:gridCol w:w="6730"/>
      </w:tblGrid>
      <w:tr w:rsidR="00A522E5" w:rsidRPr="005E1754" w14:paraId="7E8E477A" w14:textId="77777777" w:rsidTr="003F7DB5">
        <w:trPr>
          <w:trHeight w:hRule="exact" w:val="1248"/>
        </w:trPr>
        <w:tc>
          <w:tcPr>
            <w:tcW w:w="9715" w:type="dxa"/>
            <w:gridSpan w:val="2"/>
            <w:shd w:val="clear" w:color="auto" w:fill="C6D9F1" w:themeFill="text2" w:themeFillTint="33"/>
            <w:vAlign w:val="center"/>
          </w:tcPr>
          <w:p w14:paraId="170690AE" w14:textId="6B78D54D" w:rsidR="00A522E5" w:rsidRPr="005E1754" w:rsidRDefault="005E1754" w:rsidP="00A522E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1754"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>3.</w:t>
            </w:r>
            <w:r w:rsidR="00340655" w:rsidRPr="005E1754"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>企业类别</w:t>
            </w:r>
            <w:r w:rsidR="003F7DB5" w:rsidRPr="005E1754"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 xml:space="preserve">  </w:t>
            </w:r>
            <w:r w:rsidRPr="005E1754"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 xml:space="preserve"> </w:t>
            </w:r>
            <w:r w:rsidR="00340655" w:rsidRPr="005E1754">
              <w:rPr>
                <w:rFonts w:asciiTheme="minorHAnsi" w:hAnsiTheme="minorHAnsi" w:cstheme="minorHAnsi"/>
                <w:b/>
                <w:sz w:val="28"/>
                <w:szCs w:val="28"/>
              </w:rPr>
              <w:t>Enterprise category</w:t>
            </w:r>
            <w:r w:rsidR="00A522E5" w:rsidRPr="005E175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40655" w:rsidRPr="005E1754"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>：</w:t>
            </w:r>
          </w:p>
          <w:p w14:paraId="066F9F18" w14:textId="05277A50" w:rsidR="00340655" w:rsidRPr="005E1754" w:rsidRDefault="00340655" w:rsidP="00A522E5">
            <w:pPr>
              <w:rPr>
                <w:rFonts w:asciiTheme="minorHAnsi" w:hAnsiTheme="minorHAnsi" w:cstheme="minorHAnsi"/>
                <w:bCs/>
                <w:szCs w:val="20"/>
                <w:lang w:eastAsia="zh-CN"/>
              </w:rPr>
            </w:pPr>
            <w:r w:rsidRPr="005E1754">
              <w:rPr>
                <w:rFonts w:asciiTheme="minorHAnsi" w:hAnsiTheme="minorHAnsi" w:cstheme="minorHAnsi"/>
                <w:bCs/>
                <w:szCs w:val="20"/>
                <w:lang w:eastAsia="zh-CN"/>
              </w:rPr>
              <w:t>请将您的企业分类到以下行业领域中</w:t>
            </w:r>
          </w:p>
          <w:p w14:paraId="71E92A2A" w14:textId="7ED30D95" w:rsidR="00A522E5" w:rsidRPr="005E1754" w:rsidRDefault="00A522E5" w:rsidP="00A522E5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5E1754">
              <w:rPr>
                <w:rFonts w:asciiTheme="minorHAnsi" w:hAnsiTheme="minorHAnsi" w:cstheme="minorHAnsi"/>
                <w:bCs/>
                <w:szCs w:val="20"/>
              </w:rPr>
              <w:t xml:space="preserve">Please classify your business under </w:t>
            </w:r>
            <w:r w:rsidRPr="005E1754">
              <w:rPr>
                <w:rFonts w:asciiTheme="minorHAnsi" w:hAnsiTheme="minorHAnsi" w:cstheme="minorHAnsi"/>
                <w:bCs/>
                <w:szCs w:val="20"/>
                <w:u w:val="single"/>
              </w:rPr>
              <w:t>one</w:t>
            </w:r>
            <w:r w:rsidRPr="005E1754">
              <w:rPr>
                <w:rFonts w:asciiTheme="minorHAnsi" w:hAnsiTheme="minorHAnsi" w:cstheme="minorHAnsi"/>
                <w:bCs/>
                <w:szCs w:val="20"/>
              </w:rPr>
              <w:t xml:space="preserve"> of the following </w:t>
            </w:r>
            <w:r w:rsidR="00A1119E" w:rsidRPr="005E1754">
              <w:rPr>
                <w:rFonts w:asciiTheme="minorHAnsi" w:hAnsiTheme="minorHAnsi" w:cstheme="minorHAnsi"/>
                <w:bCs/>
                <w:szCs w:val="20"/>
                <w:lang w:eastAsia="zh-CN"/>
              </w:rPr>
              <w:t>e</w:t>
            </w:r>
            <w:r w:rsidRPr="005E1754">
              <w:rPr>
                <w:rFonts w:asciiTheme="minorHAnsi" w:hAnsiTheme="minorHAnsi" w:cstheme="minorHAnsi"/>
                <w:bCs/>
                <w:szCs w:val="20"/>
              </w:rPr>
              <w:t>mployment sectors:</w:t>
            </w:r>
          </w:p>
          <w:p w14:paraId="029E134F" w14:textId="77777777" w:rsidR="00340655" w:rsidRPr="005E1754" w:rsidRDefault="00340655" w:rsidP="00A522E5">
            <w:pPr>
              <w:rPr>
                <w:rFonts w:asciiTheme="minorHAnsi" w:hAnsiTheme="minorHAnsi" w:cstheme="minorHAnsi"/>
                <w:sz w:val="22"/>
              </w:rPr>
            </w:pPr>
          </w:p>
          <w:p w14:paraId="61EA8F74" w14:textId="77777777" w:rsidR="00A522E5" w:rsidRPr="005E1754" w:rsidRDefault="00A522E5" w:rsidP="008560EB">
            <w:pPr>
              <w:pStyle w:val="Label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6C39AF" w:rsidRPr="005E1754" w14:paraId="229D1879" w14:textId="77777777" w:rsidTr="0051146B">
        <w:trPr>
          <w:trHeight w:hRule="exact" w:val="2031"/>
        </w:trPr>
        <w:tc>
          <w:tcPr>
            <w:tcW w:w="9715" w:type="dxa"/>
            <w:gridSpan w:val="2"/>
            <w:shd w:val="clear" w:color="auto" w:fill="auto"/>
            <w:vAlign w:val="center"/>
          </w:tcPr>
          <w:p w14:paraId="4DD32643" w14:textId="4E0E47FB" w:rsidR="006C39AF" w:rsidRPr="005E1754" w:rsidRDefault="005A66EB" w:rsidP="006C39AF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147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9AF" w:rsidRPr="005E17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39AF" w:rsidRPr="005E1754">
              <w:rPr>
                <w:rFonts w:asciiTheme="minorHAnsi" w:hAnsiTheme="minorHAnsi" w:cstheme="minorHAnsi"/>
              </w:rPr>
              <w:t xml:space="preserve"> </w:t>
            </w:r>
            <w:r w:rsidR="00AF58E8" w:rsidRPr="005E1754">
              <w:rPr>
                <w:rFonts w:asciiTheme="minorHAnsi" w:hAnsiTheme="minorHAnsi" w:cstheme="minorHAnsi"/>
                <w:lang w:eastAsia="zh-CN"/>
              </w:rPr>
              <w:t>医疗</w:t>
            </w:r>
            <w:r w:rsidR="00AF58E8" w:rsidRPr="005E1754">
              <w:rPr>
                <w:rFonts w:asciiTheme="minorHAnsi" w:hAnsiTheme="minorHAnsi" w:cstheme="minorHAnsi"/>
                <w:lang w:eastAsia="zh-CN"/>
              </w:rPr>
              <w:t>Medical</w:t>
            </w:r>
            <w:r w:rsidR="006C39AF" w:rsidRPr="005E1754">
              <w:rPr>
                <w:rFonts w:asciiTheme="minorHAnsi" w:hAnsiTheme="minorHAnsi" w:cstheme="minorHAnsi"/>
              </w:rPr>
              <w:tab/>
              <w:t xml:space="preserve">           </w:t>
            </w:r>
            <w:sdt>
              <w:sdtPr>
                <w:rPr>
                  <w:rFonts w:asciiTheme="minorHAnsi" w:hAnsiTheme="minorHAnsi" w:cstheme="minorHAnsi"/>
                </w:rPr>
                <w:id w:val="-3858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9AF" w:rsidRPr="005E17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39AF" w:rsidRPr="005E1754">
              <w:rPr>
                <w:rFonts w:asciiTheme="minorHAnsi" w:hAnsiTheme="minorHAnsi" w:cstheme="minorHAnsi"/>
              </w:rPr>
              <w:t xml:space="preserve"> </w:t>
            </w:r>
            <w:r w:rsidR="00AF58E8" w:rsidRPr="005E1754">
              <w:rPr>
                <w:rFonts w:asciiTheme="minorHAnsi" w:hAnsiTheme="minorHAnsi" w:cstheme="minorHAnsi"/>
                <w:lang w:eastAsia="zh-CN"/>
              </w:rPr>
              <w:t>数字化</w:t>
            </w:r>
            <w:r w:rsidR="006C39AF" w:rsidRPr="005E1754">
              <w:rPr>
                <w:rFonts w:asciiTheme="minorHAnsi" w:hAnsiTheme="minorHAnsi" w:cstheme="minorHAnsi"/>
                <w:lang w:eastAsia="zh-CN"/>
              </w:rPr>
              <w:t>Digital</w:t>
            </w:r>
            <w:r w:rsidR="006C39AF" w:rsidRPr="005E1754">
              <w:rPr>
                <w:rFonts w:asciiTheme="minorHAnsi" w:hAnsiTheme="minorHAnsi" w:cstheme="minorHAnsi"/>
              </w:rPr>
              <w:t xml:space="preserve">   </w:t>
            </w:r>
            <w:r w:rsidR="00A807F3" w:rsidRPr="005E1754">
              <w:rPr>
                <w:rFonts w:asciiTheme="minorHAnsi" w:hAnsiTheme="minorHAnsi" w:cstheme="minorHAnsi"/>
              </w:rPr>
              <w:t xml:space="preserve">               </w:t>
            </w:r>
            <w:r w:rsidR="006C39AF" w:rsidRPr="005E1754">
              <w:rPr>
                <w:rFonts w:asciiTheme="minorHAnsi" w:hAnsiTheme="minorHAnsi" w:cstheme="minorHAnsi"/>
              </w:rPr>
              <w:t xml:space="preserve">    </w:t>
            </w:r>
            <w:r w:rsidR="00A807F3" w:rsidRPr="005E1754">
              <w:rPr>
                <w:rFonts w:asciiTheme="minorHAnsi" w:hAnsiTheme="minorHAnsi" w:cstheme="minorHAnsi"/>
              </w:rPr>
              <w:t xml:space="preserve">    </w:t>
            </w:r>
            <w:r w:rsidR="006C39AF" w:rsidRPr="005E17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20544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F3" w:rsidRPr="005E17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58E8" w:rsidRPr="005E1754">
              <w:rPr>
                <w:rFonts w:asciiTheme="minorHAnsi" w:hAnsiTheme="minorHAnsi" w:cstheme="minorHAnsi"/>
              </w:rPr>
              <w:t xml:space="preserve"> </w:t>
            </w:r>
            <w:r w:rsidR="00AF58E8" w:rsidRPr="005E1754">
              <w:rPr>
                <w:rFonts w:asciiTheme="minorHAnsi" w:hAnsiTheme="minorHAnsi" w:cstheme="minorHAnsi"/>
                <w:lang w:eastAsia="zh-CN"/>
              </w:rPr>
              <w:t>财务会计</w:t>
            </w:r>
            <w:r w:rsidR="00AF58E8" w:rsidRPr="005E1754">
              <w:rPr>
                <w:rFonts w:asciiTheme="minorHAnsi" w:hAnsiTheme="minorHAnsi" w:cstheme="minorHAnsi"/>
                <w:lang w:eastAsia="zh-CN"/>
              </w:rPr>
              <w:t>Finance/Accounting</w:t>
            </w:r>
            <w:r w:rsidR="006C39AF" w:rsidRPr="005E1754">
              <w:rPr>
                <w:rFonts w:asciiTheme="minorHAnsi" w:hAnsiTheme="minorHAnsi" w:cstheme="minorHAnsi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</w:rPr>
                <w:id w:val="116304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9AF" w:rsidRPr="005E17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39AF" w:rsidRPr="005E1754">
              <w:rPr>
                <w:rFonts w:asciiTheme="minorHAnsi" w:hAnsiTheme="minorHAnsi" w:cstheme="minorHAnsi"/>
              </w:rPr>
              <w:t xml:space="preserve"> </w:t>
            </w:r>
            <w:r w:rsidR="00AF58E8" w:rsidRPr="005E1754">
              <w:rPr>
                <w:rFonts w:asciiTheme="minorHAnsi" w:hAnsiTheme="minorHAnsi" w:cstheme="minorHAnsi"/>
                <w:lang w:eastAsia="zh-CN"/>
              </w:rPr>
              <w:t>建筑</w:t>
            </w:r>
            <w:r w:rsidR="00AF58E8" w:rsidRPr="005E1754">
              <w:rPr>
                <w:rFonts w:asciiTheme="minorHAnsi" w:hAnsiTheme="minorHAnsi" w:cstheme="minorHAnsi"/>
                <w:lang w:eastAsia="zh-CN"/>
              </w:rPr>
              <w:t xml:space="preserve"> Construction</w:t>
            </w:r>
          </w:p>
          <w:p w14:paraId="386FAC56" w14:textId="7A6B4766" w:rsidR="006C39AF" w:rsidRPr="005E1754" w:rsidRDefault="005A66EB" w:rsidP="006C39AF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1092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655" w:rsidRPr="005E17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39AF" w:rsidRPr="005E1754">
              <w:rPr>
                <w:rFonts w:asciiTheme="minorHAnsi" w:hAnsiTheme="minorHAnsi" w:cstheme="minorHAnsi"/>
              </w:rPr>
              <w:t xml:space="preserve"> </w:t>
            </w:r>
            <w:r w:rsidR="00340655" w:rsidRPr="005E1754">
              <w:rPr>
                <w:rFonts w:asciiTheme="minorHAnsi" w:hAnsiTheme="minorHAnsi" w:cstheme="minorHAnsi"/>
              </w:rPr>
              <w:t xml:space="preserve"> </w:t>
            </w:r>
            <w:r w:rsidR="00AF58E8" w:rsidRPr="005E1754">
              <w:rPr>
                <w:rFonts w:asciiTheme="minorHAnsi" w:hAnsiTheme="minorHAnsi" w:cstheme="minorHAnsi"/>
                <w:lang w:eastAsia="zh-CN"/>
              </w:rPr>
              <w:t>生物科技</w:t>
            </w:r>
            <w:r w:rsidR="00AF58E8" w:rsidRPr="005E1754">
              <w:rPr>
                <w:rFonts w:asciiTheme="minorHAnsi" w:hAnsiTheme="minorHAnsi" w:cstheme="minorHAnsi"/>
              </w:rPr>
              <w:t xml:space="preserve"> </w:t>
            </w:r>
            <w:r w:rsidR="00AF58E8" w:rsidRPr="005E1754">
              <w:rPr>
                <w:rFonts w:asciiTheme="minorHAnsi" w:hAnsiTheme="minorHAnsi" w:cstheme="minorHAnsi"/>
                <w:lang w:eastAsia="zh-CN"/>
              </w:rPr>
              <w:t>Biotech</w:t>
            </w:r>
            <w:r w:rsidR="006C39AF" w:rsidRPr="005E1754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98551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9AF" w:rsidRPr="005E17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39AF" w:rsidRPr="005E17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eastAsia="zh-CN"/>
                </w:rPr>
                <w:id w:val="385145752"/>
                <w:placeholder>
                  <w:docPart w:val="D8E06F5C1C3F4B599D0BEBA8F829C5AF"/>
                </w:placeholder>
                <w:text/>
              </w:sdtPr>
              <w:sdtEndPr/>
              <w:sdtContent>
                <w:r w:rsidR="00AF58E8" w:rsidRPr="005E1754">
                  <w:rPr>
                    <w:rFonts w:asciiTheme="minorHAnsi" w:hAnsiTheme="minorHAnsi" w:cstheme="minorHAnsi"/>
                    <w:lang w:eastAsia="zh-CN"/>
                  </w:rPr>
                  <w:t>商业服务</w:t>
                </w:r>
                <w:r w:rsidR="0008472F" w:rsidRPr="005E1754">
                  <w:rPr>
                    <w:rFonts w:asciiTheme="minorHAnsi" w:hAnsiTheme="minorHAnsi" w:cstheme="minorHAnsi"/>
                    <w:lang w:eastAsia="zh-CN"/>
                  </w:rPr>
                  <w:t xml:space="preserve">Business </w:t>
                </w:r>
                <w:r w:rsidR="00AF58E8" w:rsidRPr="005E1754">
                  <w:rPr>
                    <w:rFonts w:asciiTheme="minorHAnsi" w:hAnsiTheme="minorHAnsi" w:cstheme="minorHAnsi"/>
                    <w:lang w:eastAsia="zh-CN"/>
                  </w:rPr>
                  <w:t>Service</w:t>
                </w:r>
                <w:r w:rsidR="0008472F" w:rsidRPr="005E1754">
                  <w:rPr>
                    <w:rFonts w:asciiTheme="minorHAnsi" w:hAnsiTheme="minorHAnsi" w:cstheme="minorHAnsi"/>
                    <w:lang w:eastAsia="zh-CN"/>
                  </w:rPr>
                  <w:t xml:space="preserve">   </w:t>
                </w:r>
                <w:r w:rsidR="00A807F3" w:rsidRPr="005E1754">
                  <w:rPr>
                    <w:rFonts w:asciiTheme="minorHAnsi" w:hAnsiTheme="minorHAnsi" w:cstheme="minorHAnsi"/>
                    <w:lang w:eastAsia="zh-CN"/>
                  </w:rPr>
                  <w:t xml:space="preserve"> </w:t>
                </w:r>
                <w:r w:rsidR="0008472F" w:rsidRPr="005E1754">
                  <w:rPr>
                    <w:rFonts w:asciiTheme="minorHAnsi" w:hAnsiTheme="minorHAnsi" w:cstheme="minorHAnsi"/>
                    <w:lang w:eastAsia="zh-CN"/>
                  </w:rPr>
                  <w:t xml:space="preserve"> </w:t>
                </w:r>
                <w:r w:rsidR="0008472F" w:rsidRPr="005E1754">
                  <w:rPr>
                    <w:rFonts w:ascii="Segoe UI Symbol" w:hAnsi="Segoe UI Symbol" w:cs="Segoe UI Symbol"/>
                    <w:lang w:eastAsia="zh-CN"/>
                  </w:rPr>
                  <w:t>☐</w:t>
                </w:r>
                <w:r w:rsidR="0008472F" w:rsidRPr="005E1754">
                  <w:rPr>
                    <w:rFonts w:asciiTheme="minorHAnsi" w:hAnsiTheme="minorHAnsi" w:cstheme="minorHAnsi"/>
                    <w:lang w:eastAsia="zh-CN"/>
                  </w:rPr>
                  <w:t xml:space="preserve"> </w:t>
                </w:r>
                <w:r w:rsidR="00AF58E8" w:rsidRPr="005E1754">
                  <w:rPr>
                    <w:rFonts w:asciiTheme="minorHAnsi" w:hAnsiTheme="minorHAnsi" w:cstheme="minorHAnsi"/>
                    <w:lang w:eastAsia="zh-CN"/>
                  </w:rPr>
                  <w:t>政府</w:t>
                </w:r>
                <w:r w:rsidR="00AF58E8" w:rsidRPr="005E1754">
                  <w:rPr>
                    <w:rFonts w:asciiTheme="minorHAnsi" w:hAnsiTheme="minorHAnsi" w:cstheme="minorHAnsi"/>
                    <w:lang w:eastAsia="zh-CN"/>
                  </w:rPr>
                  <w:t>Governmen</w:t>
                </w:r>
                <w:r w:rsidR="0051146B" w:rsidRPr="005E1754">
                  <w:rPr>
                    <w:rFonts w:asciiTheme="minorHAnsi" w:hAnsiTheme="minorHAnsi" w:cstheme="minorHAnsi"/>
                    <w:lang w:eastAsia="zh-CN"/>
                  </w:rPr>
                  <w:t>t</w:t>
                </w:r>
                <w:r w:rsidR="0008472F" w:rsidRPr="005E1754">
                  <w:rPr>
                    <w:rFonts w:asciiTheme="minorHAnsi" w:hAnsiTheme="minorHAnsi" w:cstheme="minorHAnsi"/>
                    <w:lang w:eastAsia="zh-CN"/>
                  </w:rPr>
                  <w:t xml:space="preserve">    </w:t>
                </w:r>
                <w:r w:rsidR="00A807F3" w:rsidRPr="005E1754">
                  <w:rPr>
                    <w:rFonts w:asciiTheme="minorHAnsi" w:hAnsiTheme="minorHAnsi" w:cstheme="minorHAnsi"/>
                    <w:lang w:eastAsia="zh-CN"/>
                  </w:rPr>
                  <w:t xml:space="preserve">                           </w:t>
                </w:r>
                <w:r w:rsidR="0008472F" w:rsidRPr="005E1754">
                  <w:rPr>
                    <w:rFonts w:asciiTheme="minorHAnsi" w:hAnsiTheme="minorHAnsi" w:cstheme="minorHAnsi"/>
                    <w:lang w:eastAsia="zh-CN"/>
                  </w:rPr>
                  <w:t xml:space="preserve">  </w:t>
                </w:r>
                <w:r w:rsidR="0008472F" w:rsidRPr="005E1754">
                  <w:rPr>
                    <w:rFonts w:ascii="Segoe UI Symbol" w:hAnsi="Segoe UI Symbol" w:cs="Segoe UI Symbol"/>
                    <w:lang w:eastAsia="zh-CN"/>
                  </w:rPr>
                  <w:t>☐</w:t>
                </w:r>
                <w:r w:rsidR="00AF58E8" w:rsidRPr="005E1754">
                  <w:rPr>
                    <w:rFonts w:asciiTheme="minorHAnsi" w:hAnsiTheme="minorHAnsi" w:cstheme="minorHAnsi"/>
                    <w:lang w:eastAsia="zh-CN"/>
                  </w:rPr>
                  <w:t xml:space="preserve"> </w:t>
                </w:r>
                <w:r w:rsidR="00AF58E8" w:rsidRPr="005E1754">
                  <w:rPr>
                    <w:rFonts w:asciiTheme="minorHAnsi" w:hAnsiTheme="minorHAnsi" w:cstheme="minorHAnsi"/>
                    <w:lang w:eastAsia="zh-CN"/>
                  </w:rPr>
                  <w:t>教育</w:t>
                </w:r>
                <w:r w:rsidR="00AF58E8" w:rsidRPr="005E1754">
                  <w:rPr>
                    <w:rFonts w:asciiTheme="minorHAnsi" w:hAnsiTheme="minorHAnsi" w:cstheme="minorHAnsi"/>
                    <w:lang w:eastAsia="zh-CN"/>
                  </w:rPr>
                  <w:t>Education</w:t>
                </w:r>
              </w:sdtContent>
            </w:sdt>
          </w:p>
          <w:p w14:paraId="02F441CD" w14:textId="23B5FEA0" w:rsidR="0008472F" w:rsidRPr="005E1754" w:rsidRDefault="005A66EB" w:rsidP="0008472F">
            <w:pPr>
              <w:tabs>
                <w:tab w:val="left" w:pos="860"/>
              </w:tabs>
              <w:rPr>
                <w:rFonts w:asciiTheme="minorHAnsi" w:hAnsiTheme="minorHAnsi" w:cstheme="minorHAnsi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</w:rPr>
                <w:id w:val="-85818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9AF" w:rsidRPr="005E17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39AF" w:rsidRPr="005E1754">
              <w:rPr>
                <w:rFonts w:asciiTheme="minorHAnsi" w:hAnsiTheme="minorHAnsi" w:cstheme="minorHAnsi"/>
              </w:rPr>
              <w:t xml:space="preserve"> </w:t>
            </w:r>
            <w:r w:rsidR="00AF58E8" w:rsidRPr="005E1754">
              <w:rPr>
                <w:rFonts w:asciiTheme="minorHAnsi" w:hAnsiTheme="minorHAnsi" w:cstheme="minorHAnsi"/>
                <w:lang w:eastAsia="zh-CN"/>
              </w:rPr>
              <w:t>工程</w:t>
            </w:r>
            <w:r w:rsidR="006C39AF" w:rsidRPr="005E1754">
              <w:rPr>
                <w:rFonts w:asciiTheme="minorHAnsi" w:hAnsiTheme="minorHAnsi" w:cstheme="minorHAnsi"/>
              </w:rPr>
              <w:t xml:space="preserve"> Engineering    </w:t>
            </w:r>
            <w:r w:rsidR="00A807F3" w:rsidRPr="005E1754">
              <w:rPr>
                <w:rFonts w:asciiTheme="minorHAnsi" w:hAnsiTheme="minorHAnsi" w:cstheme="minorHAnsi"/>
              </w:rPr>
              <w:t xml:space="preserve">  </w:t>
            </w:r>
            <w:r w:rsidR="006C39AF" w:rsidRPr="005E17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9943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9AF" w:rsidRPr="005E17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39AF" w:rsidRPr="005E17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eastAsia="zh-CN"/>
                </w:rPr>
                <w:id w:val="-706415240"/>
                <w:placeholder>
                  <w:docPart w:val="6B3645171F824E48A647B65842B4F62C"/>
                </w:placeholder>
                <w:text/>
              </w:sdtPr>
              <w:sdtEndPr/>
              <w:sdtContent>
                <w:r w:rsidR="00AF58E8" w:rsidRPr="005E1754">
                  <w:rPr>
                    <w:rFonts w:asciiTheme="minorHAnsi" w:hAnsiTheme="minorHAnsi" w:cstheme="minorHAnsi"/>
                    <w:lang w:eastAsia="zh-CN"/>
                  </w:rPr>
                  <w:t>环境</w:t>
                </w:r>
                <w:r w:rsidR="00340655" w:rsidRPr="005E1754">
                  <w:rPr>
                    <w:rFonts w:asciiTheme="minorHAnsi" w:hAnsiTheme="minorHAnsi" w:cstheme="minorHAnsi"/>
                    <w:lang w:eastAsia="zh-CN"/>
                  </w:rPr>
                  <w:t>Environmental</w:t>
                </w:r>
                <w:r w:rsidR="0008472F" w:rsidRPr="005E1754">
                  <w:rPr>
                    <w:rFonts w:asciiTheme="minorHAnsi" w:hAnsiTheme="minorHAnsi" w:cstheme="minorHAnsi"/>
                    <w:lang w:eastAsia="zh-CN"/>
                  </w:rPr>
                  <w:t xml:space="preserve">    </w:t>
                </w:r>
                <w:r w:rsidR="00A807F3" w:rsidRPr="005E1754">
                  <w:rPr>
                    <w:rFonts w:asciiTheme="minorHAnsi" w:hAnsiTheme="minorHAnsi" w:cstheme="minorHAnsi"/>
                    <w:lang w:eastAsia="zh-CN"/>
                  </w:rPr>
                  <w:t xml:space="preserve">           </w:t>
                </w:r>
                <w:r w:rsidR="003F7DB5" w:rsidRPr="005E1754">
                  <w:rPr>
                    <w:rFonts w:asciiTheme="minorHAnsi" w:hAnsiTheme="minorHAnsi" w:cstheme="minorHAnsi"/>
                    <w:lang w:eastAsia="zh-CN"/>
                  </w:rPr>
                  <w:t xml:space="preserve"> </w:t>
                </w:r>
              </w:sdtContent>
            </w:sdt>
            <w:r w:rsidR="006C39AF" w:rsidRPr="005E17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86896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F3" w:rsidRPr="005E17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472F" w:rsidRPr="005E1754">
              <w:rPr>
                <w:rFonts w:asciiTheme="minorHAnsi" w:hAnsiTheme="minorHAnsi" w:cstheme="minorHAnsi"/>
              </w:rPr>
              <w:t xml:space="preserve"> </w:t>
            </w:r>
            <w:r w:rsidR="00AF58E8" w:rsidRPr="005E1754">
              <w:rPr>
                <w:rFonts w:asciiTheme="minorHAnsi" w:hAnsiTheme="minorHAnsi" w:cstheme="minorHAnsi"/>
                <w:lang w:eastAsia="zh-CN"/>
              </w:rPr>
              <w:t>消费品</w:t>
            </w:r>
            <w:r w:rsidR="00AF58E8" w:rsidRPr="005E1754">
              <w:rPr>
                <w:rFonts w:asciiTheme="minorHAnsi" w:hAnsiTheme="minorHAnsi" w:cstheme="minorHAnsi"/>
                <w:lang w:eastAsia="zh-CN"/>
              </w:rPr>
              <w:t>Consumer Packaged Goods</w:t>
            </w:r>
            <w:r w:rsidR="0008472F" w:rsidRPr="005E1754">
              <w:rPr>
                <w:rFonts w:asciiTheme="minorHAnsi" w:hAnsiTheme="minorHAnsi" w:cstheme="minorHAnsi"/>
                <w:lang w:eastAsia="zh-CN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lang w:eastAsia="zh-CN"/>
                </w:rPr>
                <w:id w:val="-9526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72F" w:rsidRPr="005E1754">
                  <w:rPr>
                    <w:rFonts w:ascii="Segoe UI Symbol" w:eastAsia="MS Gothic" w:hAnsi="Segoe UI Symbol" w:cs="Segoe UI Symbol"/>
                    <w:lang w:eastAsia="zh-CN"/>
                  </w:rPr>
                  <w:t>☐</w:t>
                </w:r>
              </w:sdtContent>
            </w:sdt>
            <w:r w:rsidR="0008472F" w:rsidRPr="005E1754">
              <w:rPr>
                <w:rFonts w:asciiTheme="minorHAnsi" w:hAnsiTheme="minorHAnsi" w:cstheme="minorHAnsi"/>
                <w:lang w:eastAsia="zh-CN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eastAsia="zh-CN"/>
                </w:rPr>
                <w:id w:val="-1360201298"/>
                <w:placeholder>
                  <w:docPart w:val="1570BBA3CF6D46BB94FD02EAA305E435"/>
                </w:placeholder>
                <w:text/>
              </w:sdtPr>
              <w:sdtEndPr/>
              <w:sdtContent>
                <w:r w:rsidR="00340655" w:rsidRPr="005E1754">
                  <w:rPr>
                    <w:rFonts w:asciiTheme="minorHAnsi" w:hAnsiTheme="minorHAnsi" w:cstheme="minorHAnsi"/>
                    <w:lang w:eastAsia="zh-CN"/>
                  </w:rPr>
                  <w:t>零售</w:t>
                </w:r>
                <w:r w:rsidR="00340655" w:rsidRPr="005E1754">
                  <w:rPr>
                    <w:rFonts w:asciiTheme="minorHAnsi" w:hAnsiTheme="minorHAnsi" w:cstheme="minorHAnsi"/>
                    <w:lang w:eastAsia="zh-CN"/>
                  </w:rPr>
                  <w:t>Retail</w:t>
                </w:r>
              </w:sdtContent>
            </w:sdt>
          </w:p>
          <w:p w14:paraId="429A237F" w14:textId="4F260092" w:rsidR="00A807F3" w:rsidRPr="005E1754" w:rsidRDefault="005A66EB" w:rsidP="0008472F">
            <w:pPr>
              <w:tabs>
                <w:tab w:val="left" w:pos="860"/>
              </w:tabs>
              <w:rPr>
                <w:rFonts w:asciiTheme="minorHAnsi" w:hAnsiTheme="minorHAnsi" w:cstheme="minorHAnsi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lang w:eastAsia="zh-CN"/>
                </w:rPr>
                <w:id w:val="-65437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72F" w:rsidRPr="005E1754">
                  <w:rPr>
                    <w:rFonts w:ascii="Segoe UI Symbol" w:eastAsia="MS Gothic" w:hAnsi="Segoe UI Symbol" w:cs="Segoe UI Symbol"/>
                    <w:lang w:eastAsia="zh-CN"/>
                  </w:rPr>
                  <w:t>☐</w:t>
                </w:r>
              </w:sdtContent>
            </w:sdt>
            <w:r w:rsidR="0008472F" w:rsidRPr="005E1754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="00340655" w:rsidRPr="005E1754">
              <w:rPr>
                <w:rFonts w:asciiTheme="minorHAnsi" w:hAnsiTheme="minorHAnsi" w:cstheme="minorHAnsi"/>
                <w:lang w:eastAsia="zh-CN"/>
              </w:rPr>
              <w:t>食品</w:t>
            </w:r>
            <w:r w:rsidR="00340655" w:rsidRPr="005E1754">
              <w:rPr>
                <w:rFonts w:asciiTheme="minorHAnsi" w:hAnsiTheme="minorHAnsi" w:cstheme="minorHAnsi"/>
                <w:lang w:eastAsia="zh-CN"/>
              </w:rPr>
              <w:t xml:space="preserve">Food    </w:t>
            </w:r>
            <w:r w:rsidR="00A807F3" w:rsidRPr="005E1754">
              <w:rPr>
                <w:rFonts w:asciiTheme="minorHAnsi" w:hAnsiTheme="minorHAnsi" w:cstheme="minorHAnsi"/>
                <w:lang w:eastAsia="zh-CN"/>
              </w:rPr>
              <w:t xml:space="preserve">              </w:t>
            </w:r>
            <w:r w:rsidR="00340655" w:rsidRPr="005E1754">
              <w:rPr>
                <w:rFonts w:asciiTheme="minorHAnsi" w:hAnsiTheme="minorHAnsi" w:cstheme="minorHAnsi"/>
                <w:lang w:eastAsia="zh-CN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eastAsia="zh-CN"/>
                </w:rPr>
                <w:id w:val="199005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F3" w:rsidRPr="005E1754">
                  <w:rPr>
                    <w:rFonts w:ascii="Segoe UI Symbol" w:eastAsia="MS Gothic" w:hAnsi="Segoe UI Symbol" w:cs="Segoe UI Symbol"/>
                    <w:lang w:eastAsia="zh-CN"/>
                  </w:rPr>
                  <w:t>☐</w:t>
                </w:r>
              </w:sdtContent>
            </w:sdt>
            <w:r w:rsidR="0008472F" w:rsidRPr="005E1754">
              <w:rPr>
                <w:rFonts w:asciiTheme="minorHAnsi" w:hAnsiTheme="minorHAnsi" w:cstheme="minorHAnsi"/>
                <w:lang w:eastAsia="zh-CN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eastAsia="zh-CN"/>
                </w:rPr>
                <w:id w:val="1858771874"/>
                <w:placeholder>
                  <w:docPart w:val="4A3839901E544BB2BF912DE2D5FB55C3"/>
                </w:placeholder>
                <w:text/>
              </w:sdtPr>
              <w:sdtEndPr/>
              <w:sdtContent>
                <w:r w:rsidR="00AF58E8" w:rsidRPr="005E1754">
                  <w:rPr>
                    <w:rFonts w:asciiTheme="minorHAnsi" w:hAnsiTheme="minorHAnsi" w:cstheme="minorHAnsi"/>
                    <w:lang w:eastAsia="zh-CN"/>
                  </w:rPr>
                  <w:t>娱乐</w:t>
                </w:r>
                <w:r w:rsidR="00AF58E8" w:rsidRPr="005E1754">
                  <w:rPr>
                    <w:rFonts w:asciiTheme="minorHAnsi" w:hAnsiTheme="minorHAnsi" w:cstheme="minorHAnsi"/>
                    <w:lang w:eastAsia="zh-CN"/>
                  </w:rPr>
                  <w:t>/</w:t>
                </w:r>
                <w:r w:rsidR="00AF58E8" w:rsidRPr="005E1754">
                  <w:rPr>
                    <w:rFonts w:asciiTheme="minorHAnsi" w:hAnsiTheme="minorHAnsi" w:cstheme="minorHAnsi"/>
                    <w:lang w:eastAsia="zh-CN"/>
                  </w:rPr>
                  <w:t>艺术</w:t>
                </w:r>
                <w:r w:rsidR="00AF58E8" w:rsidRPr="005E1754">
                  <w:rPr>
                    <w:rFonts w:asciiTheme="minorHAnsi" w:hAnsiTheme="minorHAnsi" w:cstheme="minorHAnsi"/>
                    <w:lang w:eastAsia="zh-CN"/>
                  </w:rPr>
                  <w:t>Entertainment/Art</w:t>
                </w:r>
              </w:sdtContent>
            </w:sdt>
            <w:r w:rsidR="0008472F" w:rsidRPr="005E1754">
              <w:rPr>
                <w:rFonts w:asciiTheme="minorHAnsi" w:hAnsiTheme="minorHAnsi" w:cstheme="minorHAnsi"/>
                <w:lang w:eastAsia="zh-CN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eastAsia="zh-CN"/>
                </w:rPr>
                <w:id w:val="3509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72F" w:rsidRPr="005E1754">
                  <w:rPr>
                    <w:rFonts w:ascii="Segoe UI Symbol" w:eastAsia="MS Gothic" w:hAnsi="Segoe UI Symbol" w:cs="Segoe UI Symbol"/>
                    <w:lang w:eastAsia="zh-CN"/>
                  </w:rPr>
                  <w:t>☐</w:t>
                </w:r>
              </w:sdtContent>
            </w:sdt>
            <w:r w:rsidR="0008472F" w:rsidRPr="005E1754">
              <w:rPr>
                <w:rFonts w:asciiTheme="minorHAnsi" w:hAnsiTheme="minorHAnsi" w:cstheme="minorHAnsi"/>
                <w:lang w:eastAsia="zh-CN"/>
              </w:rPr>
              <w:t xml:space="preserve">  </w:t>
            </w:r>
            <w:r w:rsidR="00AF58E8" w:rsidRPr="005E1754">
              <w:rPr>
                <w:rFonts w:asciiTheme="minorHAnsi" w:hAnsiTheme="minorHAnsi" w:cstheme="minorHAnsi"/>
                <w:lang w:eastAsia="zh-CN"/>
              </w:rPr>
              <w:t>旅游</w:t>
            </w:r>
            <w:r w:rsidR="00AF58E8" w:rsidRPr="005E1754">
              <w:rPr>
                <w:rFonts w:asciiTheme="minorHAnsi" w:hAnsiTheme="minorHAnsi" w:cstheme="minorHAnsi"/>
                <w:lang w:eastAsia="zh-CN"/>
              </w:rPr>
              <w:t>Tourism</w:t>
            </w:r>
            <w:r w:rsidR="00A807F3" w:rsidRPr="005E1754">
              <w:rPr>
                <w:rFonts w:asciiTheme="minorHAnsi" w:hAnsiTheme="minorHAnsi" w:cstheme="minorHAnsi"/>
                <w:lang w:eastAsia="zh-CN"/>
              </w:rPr>
              <w:t xml:space="preserve">                                     </w:t>
            </w:r>
            <w:r w:rsidR="003F7DB5" w:rsidRPr="005E1754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="00A807F3" w:rsidRPr="005E1754">
              <w:rPr>
                <w:rFonts w:asciiTheme="minorHAnsi" w:hAnsiTheme="minorHAnsi" w:cstheme="minorHAnsi"/>
                <w:lang w:eastAsia="zh-CN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eastAsia="zh-CN"/>
                </w:rPr>
                <w:id w:val="162796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F3" w:rsidRPr="005E1754">
                  <w:rPr>
                    <w:rFonts w:ascii="Segoe UI Symbol" w:eastAsia="MS Gothic" w:hAnsi="Segoe UI Symbol" w:cs="Segoe UI Symbol"/>
                    <w:lang w:eastAsia="zh-CN"/>
                  </w:rPr>
                  <w:t>☐</w:t>
                </w:r>
              </w:sdtContent>
            </w:sdt>
            <w:r w:rsidR="00A807F3" w:rsidRPr="005E1754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="00A807F3" w:rsidRPr="005E1754">
              <w:rPr>
                <w:rFonts w:asciiTheme="minorHAnsi" w:hAnsiTheme="minorHAnsi" w:cstheme="minorHAnsi"/>
                <w:lang w:eastAsia="zh-CN"/>
              </w:rPr>
              <w:t>保险</w:t>
            </w:r>
            <w:r w:rsidR="00A807F3" w:rsidRPr="005E1754">
              <w:rPr>
                <w:rFonts w:asciiTheme="minorHAnsi" w:hAnsiTheme="minorHAnsi" w:cstheme="minorHAnsi"/>
                <w:lang w:eastAsia="zh-CN"/>
              </w:rPr>
              <w:t>Insurance</w:t>
            </w:r>
          </w:p>
          <w:p w14:paraId="377EC42B" w14:textId="29E82979" w:rsidR="0008472F" w:rsidRPr="005E1754" w:rsidRDefault="0008472F" w:rsidP="0008472F">
            <w:pPr>
              <w:tabs>
                <w:tab w:val="left" w:pos="860"/>
              </w:tabs>
              <w:rPr>
                <w:rFonts w:asciiTheme="minorHAnsi" w:hAnsiTheme="minorHAnsi" w:cstheme="minorHAnsi"/>
                <w:lang w:eastAsia="zh-CN"/>
              </w:rPr>
            </w:pPr>
            <w:r w:rsidRPr="005E1754">
              <w:rPr>
                <w:rFonts w:asciiTheme="minorHAnsi" w:hAnsiTheme="minorHAnsi" w:cstheme="minorHAnsi"/>
                <w:lang w:eastAsia="zh-CN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eastAsia="zh-CN"/>
                </w:rPr>
                <w:id w:val="-149679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754">
                  <w:rPr>
                    <w:rFonts w:ascii="Segoe UI Symbol" w:eastAsia="MS Gothic" w:hAnsi="Segoe UI Symbol" w:cs="Segoe UI Symbol"/>
                    <w:lang w:eastAsia="zh-CN"/>
                  </w:rPr>
                  <w:t>☐</w:t>
                </w:r>
              </w:sdtContent>
            </w:sdt>
            <w:r w:rsidRPr="005E1754">
              <w:rPr>
                <w:rFonts w:asciiTheme="minorHAnsi" w:hAnsiTheme="minorHAnsi" w:cstheme="minorHAnsi"/>
                <w:lang w:eastAsia="zh-CN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eastAsia="zh-CN"/>
                </w:rPr>
                <w:id w:val="-1036958424"/>
                <w:placeholder>
                  <w:docPart w:val="BF5680C153274725950985C14F236E7D"/>
                </w:placeholder>
                <w:text/>
              </w:sdtPr>
              <w:sdtEndPr/>
              <w:sdtContent>
                <w:r w:rsidR="00340655" w:rsidRPr="005E1754">
                  <w:rPr>
                    <w:rFonts w:asciiTheme="minorHAnsi" w:hAnsiTheme="minorHAnsi" w:cstheme="minorHAnsi"/>
                    <w:lang w:eastAsia="zh-CN"/>
                  </w:rPr>
                  <w:t>其它（请具体说明</w:t>
                </w:r>
                <w:r w:rsidR="0051146B" w:rsidRPr="005E1754">
                  <w:rPr>
                    <w:rFonts w:asciiTheme="minorHAnsi" w:hAnsiTheme="minorHAnsi" w:cstheme="minorHAnsi"/>
                    <w:lang w:eastAsia="zh-CN"/>
                  </w:rPr>
                  <w:t>）</w:t>
                </w:r>
                <w:r w:rsidR="00340655" w:rsidRPr="005E1754">
                  <w:rPr>
                    <w:rFonts w:asciiTheme="minorHAnsi" w:hAnsiTheme="minorHAnsi" w:cstheme="minorHAnsi"/>
                    <w:lang w:eastAsia="zh-CN"/>
                  </w:rPr>
                  <w:t>Other</w:t>
                </w:r>
                <w:r w:rsidR="00340655" w:rsidRPr="005E1754">
                  <w:rPr>
                    <w:rFonts w:asciiTheme="minorHAnsi" w:hAnsiTheme="minorHAnsi" w:cstheme="minorHAnsi"/>
                    <w:lang w:eastAsia="zh-CN"/>
                  </w:rPr>
                  <w:t>（</w:t>
                </w:r>
                <w:r w:rsidR="00340655" w:rsidRPr="005E1754">
                  <w:rPr>
                    <w:rFonts w:asciiTheme="minorHAnsi" w:hAnsiTheme="minorHAnsi" w:cstheme="minorHAnsi"/>
                    <w:lang w:eastAsia="zh-CN"/>
                  </w:rPr>
                  <w:t>please specify</w:t>
                </w:r>
                <w:r w:rsidR="00340655" w:rsidRPr="005E1754">
                  <w:rPr>
                    <w:rFonts w:asciiTheme="minorHAnsi" w:hAnsiTheme="minorHAnsi" w:cstheme="minorHAnsi"/>
                    <w:lang w:eastAsia="zh-CN"/>
                  </w:rPr>
                  <w:t>）</w:t>
                </w:r>
              </w:sdtContent>
            </w:sdt>
          </w:p>
          <w:p w14:paraId="1A615240" w14:textId="747288D3" w:rsidR="006C39AF" w:rsidRPr="005E1754" w:rsidRDefault="006C39AF" w:rsidP="006C39AF">
            <w:pPr>
              <w:pStyle w:val="Label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A807F3" w:rsidRPr="005E1754" w14:paraId="0C5B4704" w14:textId="77777777" w:rsidTr="00A807F3">
        <w:trPr>
          <w:trHeight w:hRule="exact" w:val="771"/>
        </w:trPr>
        <w:tc>
          <w:tcPr>
            <w:tcW w:w="9715" w:type="dxa"/>
            <w:gridSpan w:val="2"/>
            <w:shd w:val="clear" w:color="auto" w:fill="auto"/>
            <w:vAlign w:val="center"/>
          </w:tcPr>
          <w:p w14:paraId="5C3932D4" w14:textId="2508A007" w:rsidR="00A807F3" w:rsidRPr="005E1754" w:rsidRDefault="00A807F3" w:rsidP="00A807F3">
            <w:pPr>
              <w:pStyle w:val="Label"/>
              <w:jc w:val="both"/>
              <w:rPr>
                <w:rFonts w:asciiTheme="minorHAnsi" w:hAnsiTheme="minorHAnsi" w:cstheme="minorHAnsi"/>
                <w:b w:val="0"/>
                <w:bCs/>
                <w:szCs w:val="20"/>
                <w:lang w:eastAsia="zh-CN"/>
              </w:rPr>
            </w:pPr>
            <w:r w:rsidRPr="005E1754">
              <w:rPr>
                <w:rFonts w:asciiTheme="minorHAnsi" w:hAnsiTheme="minorHAnsi" w:cstheme="minorHAnsi"/>
                <w:b w:val="0"/>
                <w:bCs/>
                <w:szCs w:val="20"/>
                <w:lang w:eastAsia="zh-CN"/>
              </w:rPr>
              <w:t>请描述下公司的主要业务</w:t>
            </w:r>
            <w:r w:rsidRPr="005E1754">
              <w:rPr>
                <w:rFonts w:asciiTheme="minorHAnsi" w:hAnsiTheme="minorHAnsi" w:cstheme="minorHAnsi"/>
                <w:b w:val="0"/>
                <w:bCs/>
                <w:szCs w:val="20"/>
                <w:lang w:eastAsia="zh-CN"/>
              </w:rPr>
              <w:t>Please describe the main business of the company</w:t>
            </w:r>
            <w:r w:rsidRPr="005E1754">
              <w:rPr>
                <w:rFonts w:asciiTheme="minorHAnsi" w:hAnsiTheme="minorHAnsi" w:cstheme="minorHAnsi"/>
                <w:b w:val="0"/>
                <w:bCs/>
                <w:szCs w:val="20"/>
                <w:lang w:eastAsia="zh-CN"/>
              </w:rPr>
              <w:t>：</w:t>
            </w:r>
          </w:p>
          <w:p w14:paraId="0B168652" w14:textId="2A826375" w:rsidR="0051146B" w:rsidRPr="005E1754" w:rsidRDefault="0051146B" w:rsidP="00A807F3">
            <w:pPr>
              <w:pStyle w:val="Label"/>
              <w:jc w:val="both"/>
              <w:rPr>
                <w:rFonts w:asciiTheme="minorHAnsi" w:hAnsiTheme="minorHAnsi" w:cstheme="minorHAnsi"/>
                <w:b w:val="0"/>
                <w:bCs/>
                <w:szCs w:val="20"/>
                <w:lang w:eastAsia="zh-CN"/>
              </w:rPr>
            </w:pPr>
          </w:p>
          <w:p w14:paraId="6F308129" w14:textId="77777777" w:rsidR="0051146B" w:rsidRPr="005E1754" w:rsidRDefault="0051146B" w:rsidP="00A807F3">
            <w:pPr>
              <w:pStyle w:val="Label"/>
              <w:jc w:val="both"/>
              <w:rPr>
                <w:rFonts w:asciiTheme="minorHAnsi" w:hAnsiTheme="minorHAnsi" w:cstheme="minorHAnsi"/>
                <w:b w:val="0"/>
                <w:bCs/>
                <w:szCs w:val="20"/>
                <w:lang w:eastAsia="zh-CN"/>
              </w:rPr>
            </w:pPr>
          </w:p>
          <w:p w14:paraId="77CC2794" w14:textId="77777777" w:rsidR="0051146B" w:rsidRPr="005E1754" w:rsidRDefault="0051146B" w:rsidP="00A807F3">
            <w:pPr>
              <w:pStyle w:val="Label"/>
              <w:jc w:val="both"/>
              <w:rPr>
                <w:rFonts w:asciiTheme="minorHAnsi" w:hAnsiTheme="minorHAnsi" w:cstheme="minorHAnsi"/>
                <w:b w:val="0"/>
                <w:bCs/>
                <w:szCs w:val="20"/>
                <w:lang w:eastAsia="zh-CN"/>
              </w:rPr>
            </w:pPr>
          </w:p>
          <w:p w14:paraId="11976A04" w14:textId="77777777" w:rsidR="0051146B" w:rsidRPr="005E1754" w:rsidRDefault="0051146B" w:rsidP="00A807F3">
            <w:pPr>
              <w:pStyle w:val="Label"/>
              <w:jc w:val="both"/>
              <w:rPr>
                <w:rFonts w:asciiTheme="minorHAnsi" w:hAnsiTheme="minorHAnsi" w:cstheme="minorHAnsi"/>
                <w:b w:val="0"/>
                <w:bCs/>
                <w:szCs w:val="20"/>
                <w:lang w:eastAsia="zh-CN"/>
              </w:rPr>
            </w:pPr>
          </w:p>
          <w:p w14:paraId="177CD19E" w14:textId="77777777" w:rsidR="0051146B" w:rsidRPr="005E1754" w:rsidRDefault="0051146B" w:rsidP="00A807F3">
            <w:pPr>
              <w:pStyle w:val="Label"/>
              <w:jc w:val="both"/>
              <w:rPr>
                <w:rFonts w:asciiTheme="minorHAnsi" w:hAnsiTheme="minorHAnsi" w:cstheme="minorHAnsi"/>
                <w:b w:val="0"/>
                <w:bCs/>
                <w:szCs w:val="20"/>
                <w:lang w:eastAsia="zh-CN"/>
              </w:rPr>
            </w:pPr>
          </w:p>
          <w:p w14:paraId="31AB1BEE" w14:textId="78CACF3A" w:rsidR="0051146B" w:rsidRPr="005E1754" w:rsidRDefault="0051146B" w:rsidP="00A807F3">
            <w:pPr>
              <w:pStyle w:val="Label"/>
              <w:jc w:val="both"/>
              <w:rPr>
                <w:rFonts w:asciiTheme="minorHAnsi" w:hAnsiTheme="minorHAnsi" w:cstheme="minorHAnsi"/>
                <w:b w:val="0"/>
                <w:bCs/>
                <w:szCs w:val="20"/>
                <w:lang w:eastAsia="zh-CN"/>
              </w:rPr>
            </w:pPr>
          </w:p>
        </w:tc>
        <w:bookmarkStart w:id="1" w:name="_GoBack"/>
        <w:bookmarkEnd w:id="1"/>
      </w:tr>
      <w:tr w:rsidR="0051146B" w:rsidRPr="005E1754" w14:paraId="1993AD23" w14:textId="77777777" w:rsidTr="0051146B">
        <w:trPr>
          <w:trHeight w:hRule="exact" w:val="1131"/>
        </w:trPr>
        <w:tc>
          <w:tcPr>
            <w:tcW w:w="9715" w:type="dxa"/>
            <w:gridSpan w:val="2"/>
            <w:shd w:val="clear" w:color="auto" w:fill="auto"/>
            <w:vAlign w:val="center"/>
          </w:tcPr>
          <w:p w14:paraId="2F8B99AF" w14:textId="77777777" w:rsidR="0051146B" w:rsidRPr="005E1754" w:rsidRDefault="0051146B" w:rsidP="00A807F3">
            <w:pPr>
              <w:pStyle w:val="Label"/>
              <w:jc w:val="both"/>
              <w:rPr>
                <w:rFonts w:asciiTheme="minorHAnsi" w:hAnsiTheme="minorHAnsi" w:cstheme="minorHAnsi"/>
                <w:b w:val="0"/>
                <w:bCs/>
                <w:szCs w:val="20"/>
                <w:lang w:eastAsia="zh-CN"/>
              </w:rPr>
            </w:pPr>
          </w:p>
        </w:tc>
      </w:tr>
      <w:tr w:rsidR="009F2ACB" w:rsidRPr="005E1754" w14:paraId="4C09549D" w14:textId="77777777" w:rsidTr="006C39AF">
        <w:trPr>
          <w:trHeight w:hRule="exact" w:val="1455"/>
        </w:trPr>
        <w:tc>
          <w:tcPr>
            <w:tcW w:w="9715" w:type="dxa"/>
            <w:gridSpan w:val="2"/>
            <w:shd w:val="clear" w:color="auto" w:fill="C6D9F1" w:themeFill="text2" w:themeFillTint="33"/>
            <w:vAlign w:val="center"/>
          </w:tcPr>
          <w:p w14:paraId="3253A63C" w14:textId="1B553B01" w:rsidR="009F2ACB" w:rsidRPr="005E1754" w:rsidRDefault="005E1754" w:rsidP="008560EB">
            <w:pPr>
              <w:pStyle w:val="Label"/>
              <w:rPr>
                <w:rFonts w:asciiTheme="minorHAnsi" w:hAnsiTheme="minorHAnsi" w:cstheme="minorHAnsi"/>
                <w:b w:val="0"/>
                <w:szCs w:val="20"/>
                <w:lang w:eastAsia="zh-CN"/>
              </w:rPr>
            </w:pPr>
            <w:r w:rsidRPr="005E1754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4.</w:t>
            </w:r>
            <w:r w:rsidR="00C10087" w:rsidRPr="005E1754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背景信息</w:t>
            </w:r>
            <w:r w:rsidR="009F2ACB" w:rsidRPr="005E1754">
              <w:rPr>
                <w:rFonts w:asciiTheme="minorHAnsi" w:hAnsiTheme="minorHAnsi" w:cstheme="minorHAnsi"/>
                <w:sz w:val="28"/>
                <w:szCs w:val="28"/>
              </w:rPr>
              <w:t xml:space="preserve"> Background</w:t>
            </w:r>
            <w:r w:rsidR="008D7B6A" w:rsidRPr="005E1754">
              <w:rPr>
                <w:rFonts w:asciiTheme="minorHAnsi" w:hAnsiTheme="minorHAnsi" w:cstheme="minorHAnsi"/>
                <w:sz w:val="28"/>
                <w:szCs w:val="28"/>
              </w:rPr>
              <w:t xml:space="preserve"> and Introduction</w:t>
            </w:r>
            <w:r w:rsidR="009F2ACB" w:rsidRPr="005E1754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 xml:space="preserve"> </w:t>
            </w:r>
            <w:r w:rsidR="009F2ACB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(</w:t>
            </w:r>
            <w:r w:rsidR="00C10087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不超过</w:t>
            </w:r>
            <w:r w:rsidR="00C10087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200</w:t>
            </w:r>
            <w:r w:rsidR="00C10087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字</w:t>
            </w:r>
            <w:r w:rsidR="00231909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up to 2</w:t>
            </w:r>
            <w:r w:rsidR="00873EF2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0</w:t>
            </w:r>
            <w:r w:rsidR="00231909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0</w:t>
            </w:r>
            <w:r w:rsidR="009F2ACB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 xml:space="preserve"> words)</w:t>
            </w:r>
          </w:p>
          <w:p w14:paraId="7167F9AC" w14:textId="77777777" w:rsidR="00C10087" w:rsidRPr="005E1754" w:rsidRDefault="00C10087" w:rsidP="00E61B66">
            <w:pPr>
              <w:pStyle w:val="Label"/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</w:pPr>
            <w:r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>请提供该项目的背景信息，具体想法，来源和现有进展。</w:t>
            </w:r>
          </w:p>
          <w:p w14:paraId="4E1D105B" w14:textId="1BB6A876" w:rsidR="00351D3D" w:rsidRPr="005E1754" w:rsidRDefault="00351D3D" w:rsidP="00E61B66">
            <w:pPr>
              <w:pStyle w:val="Label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Please provide </w:t>
            </w:r>
            <w:r w:rsidR="00873EF2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the </w:t>
            </w:r>
            <w:r w:rsidR="005C4415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context </w:t>
            </w:r>
            <w:r w:rsidR="0073086C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of </w:t>
            </w:r>
            <w:r w:rsidR="005C4415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the proposed </w:t>
            </w:r>
            <w:r w:rsidR="00A77D13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>project</w:t>
            </w:r>
            <w:r w:rsidR="005C4415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>,</w:t>
            </w:r>
            <w:r w:rsidR="00A77D13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 the </w:t>
            </w:r>
            <w:r w:rsidR="0073086C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project </w:t>
            </w:r>
            <w:r w:rsidR="00A77D13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>idea</w:t>
            </w:r>
            <w:r w:rsidR="005C4415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>,</w:t>
            </w:r>
            <w:r w:rsidR="0073086C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 </w:t>
            </w:r>
            <w:r w:rsidR="008D7B6A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>why</w:t>
            </w:r>
            <w:r w:rsidR="00873EF2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 </w:t>
            </w:r>
            <w:r w:rsidR="00A77D13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this </w:t>
            </w:r>
            <w:r w:rsidR="009A53AC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>team is created</w:t>
            </w:r>
            <w:r w:rsidR="0073086C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>,</w:t>
            </w:r>
            <w:r w:rsidR="008D7B6A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 and </w:t>
            </w:r>
            <w:r w:rsidR="00A77D13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>current progress of the project.</w:t>
            </w:r>
          </w:p>
        </w:tc>
      </w:tr>
      <w:tr w:rsidR="009F2ACB" w:rsidRPr="005E1754" w14:paraId="36225771" w14:textId="77777777" w:rsidTr="006F1331">
        <w:trPr>
          <w:trHeight w:val="2569"/>
        </w:trPr>
        <w:tc>
          <w:tcPr>
            <w:tcW w:w="9715" w:type="dxa"/>
            <w:gridSpan w:val="2"/>
            <w:shd w:val="clear" w:color="auto" w:fill="auto"/>
          </w:tcPr>
          <w:p w14:paraId="3964CF01" w14:textId="77777777" w:rsidR="003447DA" w:rsidRPr="005E1754" w:rsidRDefault="003447DA" w:rsidP="003447D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46F5CF88" w14:textId="77777777" w:rsidR="00AA55EE" w:rsidRPr="005E1754" w:rsidRDefault="00AA55EE" w:rsidP="003447D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09B4166C" w14:textId="4E24EA72" w:rsidR="00AA55EE" w:rsidRPr="005E1754" w:rsidRDefault="00AA55EE" w:rsidP="003447D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7943046E" w14:textId="77777777" w:rsidR="00C36B86" w:rsidRPr="005E1754" w:rsidRDefault="00C36B86" w:rsidP="003447D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392603DD" w14:textId="77777777" w:rsidR="00C36B86" w:rsidRPr="005E1754" w:rsidRDefault="00C36B86" w:rsidP="003447D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38B3505D" w14:textId="77777777" w:rsidR="00AA55EE" w:rsidRPr="005E1754" w:rsidRDefault="00AA55EE" w:rsidP="003447D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7D2C3B28" w14:textId="77777777" w:rsidR="00AA55EE" w:rsidRPr="005E1754" w:rsidRDefault="00AA55EE" w:rsidP="003447D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3CBE0CBF" w14:textId="77777777" w:rsidR="00AA55EE" w:rsidRPr="005E1754" w:rsidRDefault="00AA55EE" w:rsidP="003447D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12362604" w14:textId="77777777" w:rsidR="00AA55EE" w:rsidRPr="005E1754" w:rsidRDefault="00AA55EE" w:rsidP="003447D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2C9DA07B" w14:textId="259FCDE9" w:rsidR="00AA55EE" w:rsidRPr="005E1754" w:rsidRDefault="00AA55EE" w:rsidP="003447D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</w:tc>
      </w:tr>
      <w:tr w:rsidR="00594870" w:rsidRPr="005E1754" w14:paraId="42F2F49A" w14:textId="77777777" w:rsidTr="006F1331">
        <w:trPr>
          <w:trHeight w:hRule="exact" w:val="1464"/>
        </w:trPr>
        <w:tc>
          <w:tcPr>
            <w:tcW w:w="9715" w:type="dxa"/>
            <w:gridSpan w:val="2"/>
            <w:shd w:val="clear" w:color="auto" w:fill="C6D9F1" w:themeFill="text2" w:themeFillTint="33"/>
            <w:vAlign w:val="center"/>
          </w:tcPr>
          <w:p w14:paraId="34D3E26B" w14:textId="56ADAC05" w:rsidR="00594870" w:rsidRPr="005E1754" w:rsidRDefault="005E1754" w:rsidP="008560EB">
            <w:pPr>
              <w:pStyle w:val="Label"/>
              <w:rPr>
                <w:rFonts w:asciiTheme="minorHAnsi" w:hAnsiTheme="minorHAnsi" w:cstheme="minorHAnsi"/>
                <w:b w:val="0"/>
                <w:szCs w:val="20"/>
                <w:lang w:eastAsia="zh-CN"/>
              </w:rPr>
            </w:pPr>
            <w:r w:rsidRPr="005E1754">
              <w:rPr>
                <w:rFonts w:asciiTheme="minorHAnsi" w:hAnsiTheme="minorHAnsi" w:cstheme="minorHAnsi"/>
                <w:sz w:val="28"/>
                <w:szCs w:val="28"/>
              </w:rPr>
              <w:t>5.</w:t>
            </w:r>
            <w:r w:rsidR="00594870" w:rsidRPr="005E17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8185D" w:rsidRPr="005E1754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项目目标和工作计划</w:t>
            </w:r>
            <w:r w:rsidR="00D8185D" w:rsidRPr="005E1754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 xml:space="preserve"> </w:t>
            </w:r>
            <w:r w:rsidR="008D7B6A" w:rsidRPr="005E1754">
              <w:rPr>
                <w:rFonts w:asciiTheme="minorHAnsi" w:hAnsiTheme="minorHAnsi" w:cstheme="minorHAnsi"/>
                <w:sz w:val="28"/>
                <w:szCs w:val="28"/>
              </w:rPr>
              <w:t xml:space="preserve">Objectives and </w:t>
            </w:r>
            <w:r w:rsidR="00594870" w:rsidRPr="005E1754">
              <w:rPr>
                <w:rFonts w:asciiTheme="minorHAnsi" w:hAnsiTheme="minorHAnsi" w:cstheme="minorHAnsi"/>
                <w:sz w:val="28"/>
                <w:szCs w:val="28"/>
              </w:rPr>
              <w:t xml:space="preserve">Work Plan </w:t>
            </w:r>
            <w:r w:rsidR="00594870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(</w:t>
            </w:r>
            <w:r w:rsidR="00D8185D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不超过</w:t>
            </w:r>
            <w:r w:rsidR="00D8185D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200</w:t>
            </w:r>
            <w:r w:rsidR="00D8185D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字</w:t>
            </w:r>
            <w:r w:rsidR="00594870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up to 200 words)</w:t>
            </w:r>
          </w:p>
          <w:p w14:paraId="3FA1F2F8" w14:textId="6379913C" w:rsidR="00351D3D" w:rsidRPr="005E1754" w:rsidRDefault="0073086C" w:rsidP="00555E93">
            <w:pPr>
              <w:pStyle w:val="Label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>简单介绍一下团队的目标。</w:t>
            </w:r>
            <w:r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 </w:t>
            </w:r>
            <w:r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>另请建议项目开发的大致时间表和预期产出</w:t>
            </w:r>
            <w:r w:rsidR="008D7B6A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Briefly introduce the objectives of the </w:t>
            </w:r>
            <w:r w:rsidR="009A53AC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>team</w:t>
            </w:r>
            <w:r w:rsidR="008D7B6A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. </w:t>
            </w:r>
            <w:r w:rsidR="00351D3D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Please </w:t>
            </w:r>
            <w:r w:rsidR="008D7B6A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also </w:t>
            </w:r>
            <w:r w:rsidR="0085604C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>suggest</w:t>
            </w:r>
            <w:r w:rsidR="00351D3D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 </w:t>
            </w:r>
            <w:r w:rsidR="00D43629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approximate </w:t>
            </w:r>
            <w:r w:rsidR="008D7B6A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>timeline for the</w:t>
            </w:r>
            <w:r w:rsidR="00D43629"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 </w:t>
            </w:r>
            <w:r w:rsidRPr="005E1754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>project development and expected output(s)</w:t>
            </w:r>
          </w:p>
        </w:tc>
      </w:tr>
      <w:tr w:rsidR="00594870" w:rsidRPr="005E1754" w14:paraId="33821FC7" w14:textId="77777777" w:rsidTr="006F1331">
        <w:trPr>
          <w:trHeight w:val="4936"/>
        </w:trPr>
        <w:tc>
          <w:tcPr>
            <w:tcW w:w="9715" w:type="dxa"/>
            <w:gridSpan w:val="2"/>
            <w:shd w:val="clear" w:color="auto" w:fill="auto"/>
          </w:tcPr>
          <w:p w14:paraId="4706A0CC" w14:textId="4811BEE5" w:rsidR="00544ACC" w:rsidRPr="005E1754" w:rsidRDefault="00544ACC" w:rsidP="05F4C5F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78D8E2CF" w14:textId="11DB3F89" w:rsidR="008D7B6A" w:rsidRPr="005E1754" w:rsidRDefault="008D7B6A" w:rsidP="008560EB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</w:tc>
      </w:tr>
      <w:tr w:rsidR="00B17284" w:rsidRPr="005E1754" w14:paraId="028C95CA" w14:textId="77777777" w:rsidTr="006C39AF">
        <w:trPr>
          <w:trHeight w:hRule="exact" w:val="1014"/>
        </w:trPr>
        <w:tc>
          <w:tcPr>
            <w:tcW w:w="9715" w:type="dxa"/>
            <w:gridSpan w:val="2"/>
            <w:shd w:val="clear" w:color="auto" w:fill="C6D9F1" w:themeFill="text2" w:themeFillTint="33"/>
            <w:vAlign w:val="center"/>
          </w:tcPr>
          <w:p w14:paraId="6D9C55D5" w14:textId="19956E69" w:rsidR="00B17284" w:rsidRPr="005E1754" w:rsidRDefault="005E1754" w:rsidP="008560EB">
            <w:pPr>
              <w:rPr>
                <w:rFonts w:asciiTheme="minorHAnsi" w:hAnsiTheme="minorHAnsi" w:cstheme="minorHAnsi"/>
                <w:bCs/>
                <w:szCs w:val="20"/>
                <w:lang w:eastAsia="zh-CN"/>
              </w:rPr>
            </w:pPr>
            <w:r w:rsidRPr="005E1754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lastRenderedPageBreak/>
              <w:t>6.</w:t>
            </w:r>
            <w:r w:rsidR="00B17284" w:rsidRPr="005E1754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8185D" w:rsidRPr="005E1754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所需支持</w:t>
            </w:r>
            <w:r w:rsidR="00873EF2" w:rsidRPr="005E1754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Expected </w:t>
            </w:r>
            <w:r w:rsidR="00A77D13" w:rsidRPr="005E1754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Support</w:t>
            </w:r>
            <w:r w:rsidR="00873EF2" w:rsidRPr="005E1754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77D13" w:rsidRPr="005E1754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from XIF</w:t>
            </w:r>
            <w:r w:rsidR="00B17284" w:rsidRPr="005E1754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  <w:p w14:paraId="0ED49958" w14:textId="51309019" w:rsidR="00A77D13" w:rsidRPr="005E1754" w:rsidRDefault="00D8185D" w:rsidP="008560EB">
            <w:pPr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</w:pPr>
            <w:r w:rsidRPr="005E1754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>请勾选相关的领域并详细介绍</w:t>
            </w:r>
            <w:r w:rsidR="00C506B7" w:rsidRPr="005E1754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>。</w:t>
            </w:r>
            <w:r w:rsidR="00C506B7" w:rsidRPr="005E1754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 xml:space="preserve"> </w:t>
            </w:r>
            <w:r w:rsidR="00C506B7" w:rsidRPr="005E1754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>您可以选中多个框</w:t>
            </w:r>
            <w:r w:rsidR="006212F7" w:rsidRPr="005E1754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 xml:space="preserve">Please </w:t>
            </w:r>
            <w:r w:rsidR="00A95DE2" w:rsidRPr="005E1754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>tick and specify</w:t>
            </w:r>
            <w:r w:rsidR="006212F7" w:rsidRPr="005E1754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 xml:space="preserve"> how </w:t>
            </w:r>
            <w:r w:rsidR="00A77D13" w:rsidRPr="005E1754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 xml:space="preserve">the Innovation Factory can support your project </w:t>
            </w:r>
            <w:r w:rsidR="00A95DE2" w:rsidRPr="005E1754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>in the following categories</w:t>
            </w:r>
            <w:r w:rsidR="00C506B7" w:rsidRPr="005E1754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>. You can tick multiple checkboxes.</w:t>
            </w:r>
          </w:p>
          <w:p w14:paraId="0AE20D0F" w14:textId="77777777" w:rsidR="00A77D13" w:rsidRPr="005E1754" w:rsidRDefault="00A77D13" w:rsidP="008560EB">
            <w:pPr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</w:pPr>
          </w:p>
          <w:p w14:paraId="07A5E69C" w14:textId="77777777" w:rsidR="00B17284" w:rsidRPr="005E1754" w:rsidRDefault="00B17284" w:rsidP="008560EB">
            <w:pPr>
              <w:pStyle w:val="Label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A77D13" w:rsidRPr="005E1754" w14:paraId="136406BC" w14:textId="77DDA222" w:rsidTr="002A7DDD">
        <w:trPr>
          <w:trHeight w:hRule="exact" w:val="1833"/>
        </w:trPr>
        <w:tc>
          <w:tcPr>
            <w:tcW w:w="2985" w:type="dxa"/>
            <w:shd w:val="clear" w:color="auto" w:fill="C6D9F1" w:themeFill="text2" w:themeFillTint="33"/>
            <w:vAlign w:val="center"/>
          </w:tcPr>
          <w:p w14:paraId="38258B76" w14:textId="73D3972B" w:rsidR="00A77D13" w:rsidRPr="005E1754" w:rsidRDefault="00A77D13" w:rsidP="008560E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  <w:r w:rsidRPr="005E1754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Support Category</w:t>
            </w:r>
          </w:p>
        </w:tc>
        <w:tc>
          <w:tcPr>
            <w:tcW w:w="6730" w:type="dxa"/>
            <w:shd w:val="clear" w:color="auto" w:fill="C6D9F1" w:themeFill="text2" w:themeFillTint="33"/>
            <w:vAlign w:val="center"/>
          </w:tcPr>
          <w:p w14:paraId="601D25A6" w14:textId="072E6DE6" w:rsidR="00A95DE2" w:rsidRPr="005E1754" w:rsidRDefault="005A66EB" w:rsidP="00A77D13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5961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2E5" w:rsidRPr="005E17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7D13" w:rsidRPr="005E17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98703764"/>
                <w:placeholder>
                  <w:docPart w:val="5E041D11B4BF4F65A5ACC526C8713E73"/>
                </w:placeholder>
                <w:text/>
              </w:sdtPr>
              <w:sdtEndPr/>
              <w:sdtContent>
                <w:r w:rsidR="00A77D13" w:rsidRPr="005E1754">
                  <w:rPr>
                    <w:rFonts w:asciiTheme="minorHAnsi" w:hAnsiTheme="minorHAnsi" w:cstheme="minorHAnsi"/>
                  </w:rPr>
                  <w:t>Advice (Technical)</w:t>
                </w:r>
              </w:sdtContent>
            </w:sdt>
            <w:r w:rsidR="00A77D13" w:rsidRPr="005E1754">
              <w:rPr>
                <w:rFonts w:asciiTheme="minorHAnsi" w:hAnsiTheme="minorHAnsi" w:cstheme="minorHAnsi"/>
              </w:rPr>
              <w:tab/>
            </w:r>
            <w:r w:rsidR="00D43629" w:rsidRPr="005E1754">
              <w:rPr>
                <w:rFonts w:asciiTheme="minorHAnsi" w:hAnsiTheme="minorHAnsi" w:cstheme="minorHAnsi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</w:rPr>
                <w:id w:val="92830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629" w:rsidRPr="005E17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7D13" w:rsidRPr="005E17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69774741"/>
                <w:placeholder>
                  <w:docPart w:val="5E041D11B4BF4F65A5ACC526C8713E73"/>
                </w:placeholder>
                <w:text/>
              </w:sdtPr>
              <w:sdtEndPr/>
              <w:sdtContent>
                <w:r w:rsidR="00A77D13" w:rsidRPr="005E1754">
                  <w:rPr>
                    <w:rFonts w:asciiTheme="minorHAnsi" w:hAnsiTheme="minorHAnsi" w:cstheme="minorHAnsi"/>
                  </w:rPr>
                  <w:t>Advice (Industry</w:t>
                </w:r>
                <w:r w:rsidR="00D43629" w:rsidRPr="005E1754">
                  <w:rPr>
                    <w:rFonts w:asciiTheme="minorHAnsi" w:hAnsiTheme="minorHAnsi" w:cstheme="minorHAnsi"/>
                  </w:rPr>
                  <w:t>)</w:t>
                </w:r>
              </w:sdtContent>
            </w:sdt>
            <w:r w:rsidR="00A77D13" w:rsidRPr="005E1754">
              <w:rPr>
                <w:rFonts w:asciiTheme="minorHAnsi" w:hAnsiTheme="minorHAnsi" w:cstheme="minorHAnsi"/>
              </w:rPr>
              <w:t xml:space="preserve">       </w:t>
            </w:r>
          </w:p>
          <w:p w14:paraId="09E0544D" w14:textId="09A19ED8" w:rsidR="00A77D13" w:rsidRPr="005E1754" w:rsidRDefault="005A66EB" w:rsidP="00A95DE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479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629" w:rsidRPr="005E17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7D13" w:rsidRPr="005E17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674094507"/>
                <w:placeholder>
                  <w:docPart w:val="5E041D11B4BF4F65A5ACC526C8713E73"/>
                </w:placeholder>
                <w:text/>
              </w:sdtPr>
              <w:sdtEndPr/>
              <w:sdtContent>
                <w:r w:rsidR="00A95DE2" w:rsidRPr="005E1754">
                  <w:rPr>
                    <w:rFonts w:asciiTheme="minorHAnsi" w:hAnsiTheme="minorHAnsi" w:cstheme="minorHAnsi"/>
                  </w:rPr>
                  <w:t>Design Guidance &amp; Support</w:t>
                </w:r>
              </w:sdtContent>
            </w:sdt>
            <w:r w:rsidR="00D43629" w:rsidRPr="005E1754">
              <w:rPr>
                <w:rFonts w:asciiTheme="minorHAnsi" w:hAnsiTheme="minorHAnsi" w:cstheme="minorHAnsi"/>
              </w:rPr>
              <w:t xml:space="preserve">    </w:t>
            </w:r>
            <w:r w:rsidR="006C39AF" w:rsidRPr="005E1754">
              <w:rPr>
                <w:rFonts w:asciiTheme="minorHAnsi" w:hAnsiTheme="minorHAnsi" w:cstheme="minorHAnsi"/>
              </w:rPr>
              <w:t xml:space="preserve">    </w:t>
            </w:r>
            <w:r w:rsidR="00D43629" w:rsidRPr="005E17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60306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DE2" w:rsidRPr="005E17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7D13" w:rsidRPr="005E17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74668907"/>
                <w:placeholder>
                  <w:docPart w:val="5E041D11B4BF4F65A5ACC526C8713E73"/>
                </w:placeholder>
                <w:text/>
              </w:sdtPr>
              <w:sdtEndPr/>
              <w:sdtContent>
                <w:r w:rsidR="00D43629" w:rsidRPr="005E1754">
                  <w:rPr>
                    <w:rFonts w:asciiTheme="minorHAnsi" w:hAnsiTheme="minorHAnsi" w:cstheme="minorHAnsi"/>
                  </w:rPr>
                  <w:t>Research &amp; Development Support</w:t>
                </w:r>
              </w:sdtContent>
            </w:sdt>
          </w:p>
          <w:p w14:paraId="1FA43876" w14:textId="76A102E8" w:rsidR="00D43629" w:rsidRPr="005E1754" w:rsidRDefault="005A66EB" w:rsidP="00A95DE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2821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629" w:rsidRPr="005E17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629" w:rsidRPr="005E17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596098448"/>
                <w:placeholder>
                  <w:docPart w:val="662F744B83834E7DBC3E7159CC5A0E89"/>
                </w:placeholder>
                <w:text/>
              </w:sdtPr>
              <w:sdtEndPr/>
              <w:sdtContent>
                <w:r w:rsidR="00D43629" w:rsidRPr="005E1754">
                  <w:rPr>
                    <w:rFonts w:asciiTheme="minorHAnsi" w:hAnsiTheme="minorHAnsi" w:cstheme="minorHAnsi"/>
                  </w:rPr>
                  <w:t>Training &amp; Development</w:t>
                </w:r>
              </w:sdtContent>
            </w:sdt>
            <w:r w:rsidR="00D43629" w:rsidRPr="005E1754">
              <w:rPr>
                <w:rFonts w:asciiTheme="minorHAnsi" w:hAnsiTheme="minorHAnsi" w:cstheme="minorHAnsi"/>
              </w:rPr>
              <w:t xml:space="preserve"> </w:t>
            </w:r>
            <w:r w:rsidR="005E1754" w:rsidRPr="005E1754">
              <w:rPr>
                <w:rFonts w:asciiTheme="minorHAnsi" w:hAnsiTheme="minorHAnsi" w:cstheme="minorHAnsi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</w:rPr>
                <w:id w:val="-101253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DD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E1754" w:rsidRPr="005E17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88456370"/>
                <w:placeholder>
                  <w:docPart w:val="9F0A048E25094F85B665BB7E09A48486"/>
                </w:placeholder>
                <w:text/>
              </w:sdtPr>
              <w:sdtEndPr/>
              <w:sdtContent>
                <w:r w:rsidR="005E1754" w:rsidRPr="005E1754">
                  <w:rPr>
                    <w:rFonts w:asciiTheme="minorHAnsi" w:hAnsiTheme="minorHAnsi" w:cstheme="minorHAnsi"/>
                  </w:rPr>
                  <w:t>Product Testing</w:t>
                </w:r>
              </w:sdtContent>
            </w:sdt>
            <w:r w:rsidR="005E1754" w:rsidRPr="005E1754">
              <w:rPr>
                <w:rFonts w:asciiTheme="minorHAnsi" w:hAnsiTheme="minorHAnsi" w:cstheme="minorHAnsi"/>
              </w:rPr>
              <w:t xml:space="preserve">                           </w:t>
            </w:r>
          </w:p>
          <w:p w14:paraId="07C306F0" w14:textId="0596210B" w:rsidR="00D43629" w:rsidRDefault="005A66EB" w:rsidP="00A95DE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3817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629" w:rsidRPr="005E17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629" w:rsidRPr="005E17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238477612"/>
                <w:placeholder>
                  <w:docPart w:val="B22246CACC0B4E7F9DFC0EFD6BE7785A"/>
                </w:placeholder>
                <w:text/>
              </w:sdtPr>
              <w:sdtEndPr/>
              <w:sdtContent>
                <w:r w:rsidR="002A7DDD">
                  <w:rPr>
                    <w:rFonts w:asciiTheme="minorHAnsi" w:hAnsiTheme="minorHAnsi" w:cstheme="minorHAnsi"/>
                  </w:rPr>
                  <w:t>Incubation Space</w:t>
                </w:r>
              </w:sdtContent>
            </w:sdt>
            <w:r w:rsidR="002A7DDD">
              <w:rPr>
                <w:rFonts w:asciiTheme="minorHAnsi" w:hAnsiTheme="minorHAnsi" w:cstheme="minorHAnsi"/>
              </w:rPr>
              <w:t xml:space="preserve">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114874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DD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A7DDD" w:rsidRPr="005E17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1247721"/>
                <w:placeholder>
                  <w:docPart w:val="8523E82E4DB146EA97916BE7690E5CBC"/>
                </w:placeholder>
                <w:text/>
              </w:sdtPr>
              <w:sdtEndPr/>
              <w:sdtContent>
                <w:r w:rsidR="002A7DDD">
                  <w:rPr>
                    <w:rFonts w:asciiTheme="minorHAnsi" w:hAnsiTheme="minorHAnsi" w:cstheme="minorHAnsi"/>
                  </w:rPr>
                  <w:t>Lab/Studio Resources</w:t>
                </w:r>
              </w:sdtContent>
            </w:sdt>
          </w:p>
          <w:p w14:paraId="0CA1F973" w14:textId="5F46FA0A" w:rsidR="002A7DDD" w:rsidRPr="005E1754" w:rsidRDefault="005A66EB" w:rsidP="00A95DE2">
            <w:pPr>
              <w:tabs>
                <w:tab w:val="left" w:pos="86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</w:rPr>
                <w:id w:val="-13371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DD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A7DD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76131561"/>
                <w:placeholder>
                  <w:docPart w:val="CE3B37B80D064BD692676851D4BCE802"/>
                </w:placeholder>
                <w:text/>
              </w:sdtPr>
              <w:sdtEndPr/>
              <w:sdtContent>
                <w:r w:rsidR="002A7DDD" w:rsidRPr="005E1754">
                  <w:rPr>
                    <w:rFonts w:asciiTheme="minorHAnsi" w:hAnsiTheme="minorHAnsi" w:cstheme="minorHAnsi"/>
                  </w:rPr>
                  <w:t>Other (Please specify below)</w:t>
                </w:r>
              </w:sdtContent>
            </w:sdt>
          </w:p>
        </w:tc>
      </w:tr>
      <w:tr w:rsidR="00B17284" w:rsidRPr="005E1754" w14:paraId="70FDD70D" w14:textId="77777777" w:rsidTr="002A7DDD">
        <w:trPr>
          <w:trHeight w:val="5008"/>
        </w:trPr>
        <w:tc>
          <w:tcPr>
            <w:tcW w:w="9715" w:type="dxa"/>
            <w:gridSpan w:val="2"/>
            <w:shd w:val="clear" w:color="auto" w:fill="auto"/>
          </w:tcPr>
          <w:p w14:paraId="5C1C41AA" w14:textId="31DFAD85" w:rsidR="00AB5817" w:rsidRPr="005E1754" w:rsidRDefault="00AB5817" w:rsidP="008560EB">
            <w:pPr>
              <w:pStyle w:val="Notes"/>
              <w:rPr>
                <w:rFonts w:asciiTheme="minorHAnsi" w:hAnsiTheme="minorHAnsi" w:cstheme="minorHAnsi"/>
                <w:i w:val="0"/>
                <w:lang w:eastAsia="zh-CN"/>
              </w:rPr>
            </w:pPr>
          </w:p>
          <w:p w14:paraId="6D109E02" w14:textId="77777777" w:rsidR="00C36B86" w:rsidRPr="005E1754" w:rsidRDefault="00C36B86" w:rsidP="008560EB">
            <w:pPr>
              <w:pStyle w:val="Notes"/>
              <w:rPr>
                <w:rFonts w:asciiTheme="minorHAnsi" w:hAnsiTheme="minorHAnsi" w:cstheme="minorHAnsi"/>
                <w:i w:val="0"/>
                <w:lang w:eastAsia="zh-CN"/>
              </w:rPr>
            </w:pPr>
          </w:p>
          <w:p w14:paraId="57F7F373" w14:textId="77777777" w:rsidR="00AA55EE" w:rsidRPr="005E1754" w:rsidRDefault="00AA55EE" w:rsidP="008560EB">
            <w:pPr>
              <w:pStyle w:val="Notes"/>
              <w:rPr>
                <w:rFonts w:asciiTheme="minorHAnsi" w:hAnsiTheme="minorHAnsi" w:cstheme="minorHAnsi"/>
                <w:i w:val="0"/>
                <w:lang w:eastAsia="zh-CN"/>
              </w:rPr>
            </w:pPr>
          </w:p>
          <w:p w14:paraId="58A6D22F" w14:textId="77777777" w:rsidR="00AA55EE" w:rsidRPr="005E1754" w:rsidRDefault="00AA55EE" w:rsidP="008560EB">
            <w:pPr>
              <w:pStyle w:val="Notes"/>
              <w:rPr>
                <w:rFonts w:asciiTheme="minorHAnsi" w:hAnsiTheme="minorHAnsi" w:cstheme="minorHAnsi"/>
                <w:i w:val="0"/>
                <w:lang w:eastAsia="zh-CN"/>
              </w:rPr>
            </w:pPr>
          </w:p>
          <w:p w14:paraId="56AE3F88" w14:textId="77777777" w:rsidR="00AA55EE" w:rsidRPr="005E1754" w:rsidRDefault="00AA55EE" w:rsidP="008560EB">
            <w:pPr>
              <w:pStyle w:val="Notes"/>
              <w:rPr>
                <w:rFonts w:asciiTheme="minorHAnsi" w:hAnsiTheme="minorHAnsi" w:cstheme="minorHAnsi"/>
                <w:i w:val="0"/>
                <w:lang w:eastAsia="zh-CN"/>
              </w:rPr>
            </w:pPr>
          </w:p>
          <w:p w14:paraId="026F04DF" w14:textId="77777777" w:rsidR="008D7B6A" w:rsidRPr="005E1754" w:rsidRDefault="008D7B6A" w:rsidP="008560EB">
            <w:pPr>
              <w:pStyle w:val="Notes"/>
              <w:rPr>
                <w:rFonts w:asciiTheme="minorHAnsi" w:hAnsiTheme="minorHAnsi" w:cstheme="minorHAnsi"/>
                <w:i w:val="0"/>
                <w:lang w:eastAsia="zh-CN"/>
              </w:rPr>
            </w:pPr>
          </w:p>
          <w:p w14:paraId="2E7E1692" w14:textId="1AE6EED6" w:rsidR="008D7B6A" w:rsidRPr="005E1754" w:rsidRDefault="008D7B6A" w:rsidP="008560EB">
            <w:pPr>
              <w:pStyle w:val="Notes"/>
              <w:rPr>
                <w:rFonts w:asciiTheme="minorHAnsi" w:hAnsiTheme="minorHAnsi" w:cstheme="minorHAnsi"/>
                <w:i w:val="0"/>
                <w:lang w:eastAsia="zh-CN"/>
              </w:rPr>
            </w:pPr>
          </w:p>
          <w:p w14:paraId="721FB759" w14:textId="77777777" w:rsidR="008D7B6A" w:rsidRPr="005E1754" w:rsidRDefault="008D7B6A" w:rsidP="008560EB">
            <w:pPr>
              <w:pStyle w:val="Notes"/>
              <w:rPr>
                <w:rFonts w:asciiTheme="minorHAnsi" w:hAnsiTheme="minorHAnsi" w:cstheme="minorHAnsi"/>
                <w:i w:val="0"/>
                <w:lang w:eastAsia="zh-CN"/>
              </w:rPr>
            </w:pPr>
          </w:p>
          <w:p w14:paraId="4D2E3EE7" w14:textId="77777777" w:rsidR="008D7B6A" w:rsidRDefault="008D7B6A" w:rsidP="008560EB">
            <w:pPr>
              <w:pStyle w:val="Notes"/>
              <w:rPr>
                <w:rFonts w:asciiTheme="minorHAnsi" w:hAnsiTheme="minorHAnsi" w:cstheme="minorHAnsi"/>
                <w:i w:val="0"/>
                <w:lang w:eastAsia="zh-CN"/>
              </w:rPr>
            </w:pPr>
          </w:p>
          <w:p w14:paraId="067A2967" w14:textId="77777777" w:rsidR="002A7DDD" w:rsidRDefault="002A7DDD" w:rsidP="008560EB">
            <w:pPr>
              <w:pStyle w:val="Notes"/>
              <w:rPr>
                <w:rFonts w:asciiTheme="minorHAnsi" w:hAnsiTheme="minorHAnsi" w:cstheme="minorHAnsi"/>
                <w:i w:val="0"/>
                <w:lang w:eastAsia="zh-CN"/>
              </w:rPr>
            </w:pPr>
          </w:p>
          <w:p w14:paraId="6FE9A222" w14:textId="022FFFEF" w:rsidR="002A7DDD" w:rsidRPr="005E1754" w:rsidRDefault="002A7DDD" w:rsidP="008560EB">
            <w:pPr>
              <w:pStyle w:val="Notes"/>
              <w:rPr>
                <w:rFonts w:asciiTheme="minorHAnsi" w:hAnsiTheme="minorHAnsi" w:cstheme="minorHAnsi"/>
                <w:i w:val="0"/>
                <w:lang w:eastAsia="zh-CN"/>
              </w:rPr>
            </w:pPr>
          </w:p>
        </w:tc>
      </w:tr>
      <w:tr w:rsidR="00594870" w:rsidRPr="005E1754" w14:paraId="4947CDD4" w14:textId="77777777" w:rsidTr="006F1331">
        <w:trPr>
          <w:trHeight w:hRule="exact" w:val="996"/>
        </w:trPr>
        <w:tc>
          <w:tcPr>
            <w:tcW w:w="9715" w:type="dxa"/>
            <w:gridSpan w:val="2"/>
            <w:shd w:val="clear" w:color="auto" w:fill="C6D9F1" w:themeFill="text2" w:themeFillTint="33"/>
            <w:vAlign w:val="center"/>
          </w:tcPr>
          <w:p w14:paraId="304B0692" w14:textId="4D18E662" w:rsidR="00594870" w:rsidRPr="005E1754" w:rsidRDefault="008D7B6A" w:rsidP="00390E5F">
            <w:pPr>
              <w:pStyle w:val="Label"/>
              <w:rPr>
                <w:rFonts w:asciiTheme="minorHAnsi" w:hAnsiTheme="minorHAnsi" w:cstheme="minorHAnsi"/>
                <w:sz w:val="28"/>
                <w:szCs w:val="28"/>
                <w:lang w:val="en-NZ" w:eastAsia="zh-CN"/>
              </w:rPr>
            </w:pPr>
            <w:r w:rsidRPr="005E1754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4</w:t>
            </w:r>
            <w:r w:rsidR="00594870" w:rsidRPr="005E1754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.</w:t>
            </w:r>
            <w:r w:rsidR="00594870" w:rsidRPr="005E1754">
              <w:rPr>
                <w:rFonts w:asciiTheme="minorHAnsi" w:hAnsiTheme="minorHAnsi" w:cstheme="minorHAnsi"/>
                <w:sz w:val="28"/>
                <w:szCs w:val="28"/>
                <w:lang w:val="en-GB" w:eastAsia="zh-CN"/>
              </w:rPr>
              <w:t xml:space="preserve"> </w:t>
            </w:r>
            <w:r w:rsidR="00D8185D" w:rsidRPr="005E1754">
              <w:rPr>
                <w:rFonts w:asciiTheme="minorHAnsi" w:hAnsiTheme="minorHAnsi" w:cstheme="minorHAnsi"/>
                <w:sz w:val="28"/>
                <w:szCs w:val="28"/>
                <w:lang w:val="en-GB" w:eastAsia="zh-CN"/>
              </w:rPr>
              <w:t>其他问题</w:t>
            </w:r>
            <w:r w:rsidR="00A95DE2" w:rsidRPr="005E1754">
              <w:rPr>
                <w:rFonts w:asciiTheme="minorHAnsi" w:hAnsiTheme="minorHAnsi" w:cstheme="minorHAnsi"/>
                <w:sz w:val="28"/>
                <w:szCs w:val="28"/>
                <w:lang w:val="en-GB" w:eastAsia="zh-CN"/>
              </w:rPr>
              <w:t>Any other issues</w:t>
            </w:r>
            <w:r w:rsidR="00594870" w:rsidRPr="005E1754">
              <w:rPr>
                <w:rFonts w:asciiTheme="minorHAnsi" w:hAnsiTheme="minorHAnsi" w:cstheme="minorHAnsi"/>
                <w:sz w:val="28"/>
                <w:szCs w:val="28"/>
                <w:lang w:val="en-NZ" w:eastAsia="zh-CN"/>
              </w:rPr>
              <w:t xml:space="preserve"> </w:t>
            </w:r>
            <w:r w:rsidR="00594870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(</w:t>
            </w:r>
            <w:r w:rsidR="00D8185D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不超过</w:t>
            </w:r>
            <w:r w:rsidR="00D8185D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200</w:t>
            </w:r>
            <w:r w:rsidR="00D8185D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字</w:t>
            </w:r>
            <w:r w:rsidR="00594870"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up to 200 words)</w:t>
            </w:r>
          </w:p>
        </w:tc>
      </w:tr>
      <w:tr w:rsidR="00A95DE2" w:rsidRPr="005E1754" w14:paraId="32A20B58" w14:textId="77777777" w:rsidTr="002A7DDD">
        <w:trPr>
          <w:trHeight w:hRule="exact" w:val="3345"/>
        </w:trPr>
        <w:tc>
          <w:tcPr>
            <w:tcW w:w="9715" w:type="dxa"/>
            <w:gridSpan w:val="2"/>
            <w:shd w:val="clear" w:color="auto" w:fill="auto"/>
            <w:vAlign w:val="center"/>
          </w:tcPr>
          <w:p w14:paraId="38AF2819" w14:textId="77777777" w:rsidR="00A95DE2" w:rsidRPr="005E1754" w:rsidRDefault="00A95DE2" w:rsidP="008560EB">
            <w:pPr>
              <w:pStyle w:val="Label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3F7DB5" w:rsidRPr="005E1754" w14:paraId="1F4E92E9" w14:textId="77777777" w:rsidTr="003F7DB5">
        <w:trPr>
          <w:trHeight w:hRule="exact" w:val="897"/>
        </w:trPr>
        <w:tc>
          <w:tcPr>
            <w:tcW w:w="9715" w:type="dxa"/>
            <w:gridSpan w:val="2"/>
            <w:shd w:val="clear" w:color="auto" w:fill="C6D9F1" w:themeFill="text2" w:themeFillTint="33"/>
            <w:vAlign w:val="center"/>
          </w:tcPr>
          <w:p w14:paraId="62603142" w14:textId="43D8883C" w:rsidR="003F7DB5" w:rsidRPr="005E1754" w:rsidRDefault="003F7DB5" w:rsidP="008560EB">
            <w:pPr>
              <w:pStyle w:val="Label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5E1754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lastRenderedPageBreak/>
              <w:t>5.</w:t>
            </w:r>
            <w:r w:rsidRPr="005E17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E1754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企业声明</w:t>
            </w:r>
            <w:r w:rsidRPr="005E1754">
              <w:rPr>
                <w:rFonts w:asciiTheme="minorHAnsi" w:hAnsiTheme="minorHAnsi" w:cstheme="minorHAnsi"/>
                <w:sz w:val="28"/>
                <w:szCs w:val="28"/>
              </w:rPr>
              <w:t>Company Declaration:</w:t>
            </w:r>
          </w:p>
        </w:tc>
      </w:tr>
      <w:tr w:rsidR="003F7DB5" w:rsidRPr="005E1754" w14:paraId="7A266F45" w14:textId="77777777" w:rsidTr="005E1754">
        <w:trPr>
          <w:trHeight w:hRule="exact" w:val="4920"/>
        </w:trPr>
        <w:tc>
          <w:tcPr>
            <w:tcW w:w="9715" w:type="dxa"/>
            <w:gridSpan w:val="2"/>
            <w:shd w:val="clear" w:color="auto" w:fill="auto"/>
            <w:vAlign w:val="center"/>
          </w:tcPr>
          <w:p w14:paraId="4E3DDB50" w14:textId="2C17A005" w:rsidR="00B24382" w:rsidRPr="005E1754" w:rsidRDefault="00B24382" w:rsidP="003F7DB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5E1754">
              <w:rPr>
                <w:rFonts w:asciiTheme="minorHAnsi" w:hAnsiTheme="minorHAnsi" w:cstheme="minorHAnsi"/>
                <w:szCs w:val="20"/>
                <w:lang w:eastAsia="zh-CN"/>
              </w:rPr>
              <w:t>我已悉知这个项目得到了创新工场的支持，在此声明表格上所提供的信息是真实有效的。</w:t>
            </w:r>
          </w:p>
          <w:p w14:paraId="0EB35A3E" w14:textId="47096393" w:rsidR="003F7DB5" w:rsidRPr="005E1754" w:rsidRDefault="003F7DB5" w:rsidP="003F7DB5">
            <w:pPr>
              <w:rPr>
                <w:rFonts w:asciiTheme="minorHAnsi" w:hAnsiTheme="minorHAnsi" w:cstheme="minorHAnsi"/>
                <w:szCs w:val="20"/>
              </w:rPr>
            </w:pPr>
            <w:r w:rsidRPr="005E1754">
              <w:rPr>
                <w:rFonts w:asciiTheme="minorHAnsi" w:hAnsiTheme="minorHAnsi" w:cstheme="minorHAnsi"/>
                <w:szCs w:val="20"/>
              </w:rPr>
              <w:t xml:space="preserve">I understand that this project is supported by Innovation Factory and declare that the details given on this form are true to the best of my knowledge. </w:t>
            </w:r>
          </w:p>
          <w:p w14:paraId="1199B027" w14:textId="77777777" w:rsidR="003F7DB5" w:rsidRPr="005E1754" w:rsidRDefault="003F7DB5" w:rsidP="003F7DB5">
            <w:pPr>
              <w:rPr>
                <w:rFonts w:asciiTheme="minorHAnsi" w:hAnsiTheme="minorHAnsi" w:cstheme="minorHAnsi"/>
                <w:szCs w:val="20"/>
              </w:rPr>
            </w:pPr>
          </w:p>
          <w:p w14:paraId="623F6A28" w14:textId="481AB1F6" w:rsidR="003F7DB5" w:rsidRPr="005E1754" w:rsidRDefault="003F7DB5" w:rsidP="003F7DB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5E1754">
              <w:rPr>
                <w:rFonts w:asciiTheme="minorHAnsi" w:hAnsiTheme="minorHAnsi" w:cstheme="minorHAnsi"/>
                <w:szCs w:val="20"/>
                <w:lang w:eastAsia="zh-CN"/>
              </w:rPr>
              <w:t>我同意西安交利物浦大学关于处理表格中包含的个人数据，用于与本项目相关目的</w:t>
            </w:r>
            <w:r w:rsidR="00B24382" w:rsidRPr="005E1754">
              <w:rPr>
                <w:rFonts w:asciiTheme="minorHAnsi" w:hAnsiTheme="minorHAnsi" w:cstheme="minorHAnsi"/>
                <w:szCs w:val="20"/>
                <w:lang w:eastAsia="zh-CN"/>
              </w:rPr>
              <w:t>的政策</w:t>
            </w:r>
            <w:r w:rsidRPr="005E1754">
              <w:rPr>
                <w:rFonts w:asciiTheme="minorHAnsi" w:hAnsiTheme="minorHAnsi" w:cstheme="minorHAnsi"/>
                <w:szCs w:val="20"/>
                <w:lang w:eastAsia="zh-CN"/>
              </w:rPr>
              <w:t>。</w:t>
            </w:r>
            <w:r w:rsidRPr="005E1754">
              <w:rPr>
                <w:rFonts w:asciiTheme="minorHAnsi" w:hAnsiTheme="minorHAnsi" w:cstheme="minorHAnsi"/>
                <w:szCs w:val="20"/>
              </w:rPr>
              <w:t>I agree to Xi’an Jiaotong-Liverpool University policy around processing personal data contained in this form for any purpose connected to this project.</w:t>
            </w:r>
          </w:p>
          <w:p w14:paraId="57CF62EE" w14:textId="77777777" w:rsidR="00B24382" w:rsidRPr="005E1754" w:rsidRDefault="00B24382" w:rsidP="003F7DB5">
            <w:pPr>
              <w:rPr>
                <w:rFonts w:asciiTheme="minorHAnsi" w:hAnsiTheme="minorHAnsi" w:cstheme="minorHAnsi"/>
                <w:szCs w:val="20"/>
              </w:rPr>
            </w:pPr>
          </w:p>
          <w:p w14:paraId="49828F80" w14:textId="178CD6B1" w:rsidR="003F7DB5" w:rsidRPr="005E1754" w:rsidRDefault="00B24382" w:rsidP="003F7DB5">
            <w:pPr>
              <w:rPr>
                <w:rFonts w:asciiTheme="minorHAnsi" w:hAnsiTheme="minorHAnsi" w:cstheme="minorHAnsi"/>
                <w:szCs w:val="20"/>
              </w:rPr>
            </w:pPr>
            <w:r w:rsidRPr="005E1754">
              <w:rPr>
                <w:rFonts w:asciiTheme="minorHAnsi" w:hAnsiTheme="minorHAnsi" w:cstheme="minorHAnsi"/>
                <w:szCs w:val="20"/>
                <w:lang w:eastAsia="zh-CN"/>
              </w:rPr>
              <w:t>我确认我有权代表</w:t>
            </w:r>
            <w:r w:rsidRPr="005E1754">
              <w:rPr>
                <w:rFonts w:asciiTheme="minorHAnsi" w:hAnsiTheme="minorHAnsi" w:cstheme="minorHAnsi"/>
                <w:szCs w:val="20"/>
                <w:lang w:eastAsia="zh-CN"/>
              </w:rPr>
              <w:t xml:space="preserve">          </w:t>
            </w:r>
            <w:r w:rsidRPr="005E1754">
              <w:rPr>
                <w:rFonts w:asciiTheme="minorHAnsi" w:hAnsiTheme="minorHAnsi" w:cstheme="minorHAnsi"/>
                <w:szCs w:val="20"/>
                <w:lang w:eastAsia="zh-CN"/>
              </w:rPr>
              <w:t>在此处签名。</w:t>
            </w:r>
            <w:r w:rsidR="003F7DB5" w:rsidRPr="005E1754">
              <w:rPr>
                <w:rFonts w:asciiTheme="minorHAnsi" w:hAnsiTheme="minorHAnsi" w:cstheme="minorHAnsi"/>
                <w:szCs w:val="20"/>
              </w:rPr>
              <w:t>I acknowledge that I am authori</w:t>
            </w:r>
            <w:r w:rsidRPr="005E1754">
              <w:rPr>
                <w:rFonts w:asciiTheme="minorHAnsi" w:hAnsiTheme="minorHAnsi" w:cstheme="minorHAnsi"/>
                <w:szCs w:val="20"/>
                <w:lang w:eastAsia="zh-CN"/>
              </w:rPr>
              <w:t>z</w:t>
            </w:r>
            <w:r w:rsidR="003F7DB5" w:rsidRPr="005E1754">
              <w:rPr>
                <w:rFonts w:asciiTheme="minorHAnsi" w:hAnsiTheme="minorHAnsi" w:cstheme="minorHAnsi"/>
                <w:szCs w:val="20"/>
              </w:rPr>
              <w:t xml:space="preserve">ed to sign on behalf of  </w:t>
            </w:r>
            <w:r w:rsidR="002A7DDD">
              <w:rPr>
                <w:rFonts w:asciiTheme="minorHAnsi" w:hAnsiTheme="minorHAnsi" w:cstheme="minorHAnsi"/>
                <w:szCs w:val="20"/>
              </w:rPr>
              <w:t>_______________</w:t>
            </w:r>
            <w:r w:rsidR="003F7DB5" w:rsidRPr="005E1754">
              <w:rPr>
                <w:rFonts w:asciiTheme="minorHAnsi" w:hAnsiTheme="minorHAnsi" w:cstheme="minorHAnsi"/>
                <w:szCs w:val="20"/>
              </w:rPr>
              <w:t xml:space="preserve">                           </w:t>
            </w:r>
          </w:p>
          <w:p w14:paraId="39C507E9" w14:textId="77777777" w:rsidR="00B24382" w:rsidRPr="005E1754" w:rsidRDefault="00B24382" w:rsidP="003F7DB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</w:p>
          <w:p w14:paraId="66C13EF0" w14:textId="20CECEB9" w:rsidR="00B24382" w:rsidRPr="005E1754" w:rsidRDefault="00B24382" w:rsidP="003F7DB5">
            <w:pPr>
              <w:rPr>
                <w:rFonts w:asciiTheme="minorHAnsi" w:hAnsiTheme="minorHAnsi" w:cstheme="minorHAnsi"/>
                <w:szCs w:val="20"/>
              </w:rPr>
            </w:pPr>
            <w:r w:rsidRPr="005E1754">
              <w:rPr>
                <w:rFonts w:asciiTheme="minorHAnsi" w:hAnsiTheme="minorHAnsi" w:cstheme="minorHAnsi"/>
                <w:szCs w:val="20"/>
                <w:lang w:eastAsia="zh-CN"/>
              </w:rPr>
              <w:t>姓名</w:t>
            </w:r>
            <w:r w:rsidR="003F7DB5" w:rsidRPr="005E1754">
              <w:rPr>
                <w:rFonts w:asciiTheme="minorHAnsi" w:hAnsiTheme="minorHAnsi" w:cstheme="minorHAnsi"/>
                <w:szCs w:val="20"/>
              </w:rPr>
              <w:t>Name:</w:t>
            </w:r>
          </w:p>
          <w:p w14:paraId="201F19E3" w14:textId="52FD9EC8" w:rsidR="003F7DB5" w:rsidRPr="005E1754" w:rsidRDefault="00B24382" w:rsidP="003F7DB5">
            <w:pPr>
              <w:rPr>
                <w:rFonts w:asciiTheme="minorHAnsi" w:hAnsiTheme="minorHAnsi" w:cstheme="minorHAnsi"/>
                <w:szCs w:val="20"/>
              </w:rPr>
            </w:pPr>
            <w:r w:rsidRPr="005E1754">
              <w:rPr>
                <w:rFonts w:asciiTheme="minorHAnsi" w:hAnsiTheme="minorHAnsi" w:cstheme="minorHAnsi"/>
                <w:szCs w:val="20"/>
                <w:lang w:eastAsia="zh-CN"/>
              </w:rPr>
              <w:t>职位</w:t>
            </w:r>
            <w:r w:rsidR="003F7DB5" w:rsidRPr="005E1754">
              <w:rPr>
                <w:rFonts w:asciiTheme="minorHAnsi" w:hAnsiTheme="minorHAnsi" w:cstheme="minorHAnsi"/>
                <w:szCs w:val="20"/>
              </w:rPr>
              <w:t xml:space="preserve">Position:        </w:t>
            </w:r>
          </w:p>
          <w:p w14:paraId="41F90B48" w14:textId="1E9866B0" w:rsidR="003F7DB5" w:rsidRPr="005E1754" w:rsidRDefault="003F7DB5" w:rsidP="003F7DB5">
            <w:pPr>
              <w:rPr>
                <w:rFonts w:asciiTheme="minorHAnsi" w:hAnsiTheme="minorHAnsi" w:cstheme="minorHAnsi"/>
                <w:szCs w:val="20"/>
              </w:rPr>
            </w:pPr>
            <w:r w:rsidRPr="005E1754">
              <w:rPr>
                <w:rFonts w:asciiTheme="minorHAnsi" w:hAnsiTheme="minorHAnsi" w:cstheme="minorHAnsi"/>
                <w:szCs w:val="20"/>
              </w:rPr>
              <w:t xml:space="preserve">                               </w:t>
            </w:r>
          </w:p>
          <w:p w14:paraId="65D010EE" w14:textId="598880EE" w:rsidR="003F7DB5" w:rsidRPr="005E1754" w:rsidRDefault="00B24382" w:rsidP="003F7DB5">
            <w:pPr>
              <w:pStyle w:val="Label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签名</w:t>
            </w:r>
            <w:r w:rsidR="003F7DB5" w:rsidRPr="005E1754">
              <w:rPr>
                <w:rFonts w:asciiTheme="minorHAnsi" w:hAnsiTheme="minorHAnsi" w:cstheme="minorHAnsi"/>
                <w:b w:val="0"/>
                <w:szCs w:val="20"/>
              </w:rPr>
              <w:t>Signature:</w:t>
            </w:r>
            <w:r w:rsidR="003F7DB5" w:rsidRPr="005E1754">
              <w:rPr>
                <w:rFonts w:asciiTheme="minorHAnsi" w:hAnsiTheme="minorHAnsi" w:cstheme="minorHAnsi"/>
                <w:b w:val="0"/>
                <w:szCs w:val="20"/>
              </w:rPr>
              <w:tab/>
            </w:r>
            <w:r w:rsidR="003F7DB5" w:rsidRPr="005E1754">
              <w:rPr>
                <w:rFonts w:asciiTheme="minorHAnsi" w:hAnsiTheme="minorHAnsi" w:cstheme="minorHAnsi"/>
                <w:b w:val="0"/>
                <w:szCs w:val="20"/>
              </w:rPr>
              <w:tab/>
            </w:r>
            <w:r w:rsidR="003F7DB5" w:rsidRPr="005E1754">
              <w:rPr>
                <w:rFonts w:asciiTheme="minorHAnsi" w:hAnsiTheme="minorHAnsi" w:cstheme="minorHAnsi"/>
                <w:b w:val="0"/>
                <w:szCs w:val="20"/>
              </w:rPr>
              <w:tab/>
            </w:r>
            <w:r w:rsidR="003F7DB5" w:rsidRPr="005E1754">
              <w:rPr>
                <w:rFonts w:asciiTheme="minorHAnsi" w:hAnsiTheme="minorHAnsi" w:cstheme="minorHAnsi"/>
                <w:b w:val="0"/>
                <w:szCs w:val="20"/>
              </w:rPr>
              <w:tab/>
            </w:r>
            <w:r w:rsidR="003F7DB5" w:rsidRPr="005E1754">
              <w:rPr>
                <w:rFonts w:asciiTheme="minorHAnsi" w:hAnsiTheme="minorHAnsi" w:cstheme="minorHAnsi"/>
                <w:b w:val="0"/>
                <w:szCs w:val="20"/>
              </w:rPr>
              <w:tab/>
            </w:r>
            <w:r w:rsidR="003F7DB5" w:rsidRPr="005E1754">
              <w:rPr>
                <w:rFonts w:asciiTheme="minorHAnsi" w:hAnsiTheme="minorHAnsi" w:cstheme="minorHAnsi"/>
                <w:b w:val="0"/>
                <w:szCs w:val="20"/>
              </w:rPr>
              <w:tab/>
            </w:r>
            <w:r w:rsidRPr="005E1754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日期</w:t>
            </w:r>
            <w:r w:rsidR="003F7DB5" w:rsidRPr="005E1754">
              <w:rPr>
                <w:rFonts w:asciiTheme="minorHAnsi" w:hAnsiTheme="minorHAnsi" w:cstheme="minorHAnsi"/>
                <w:b w:val="0"/>
                <w:szCs w:val="20"/>
              </w:rPr>
              <w:t>Date:</w:t>
            </w:r>
          </w:p>
        </w:tc>
      </w:tr>
    </w:tbl>
    <w:p w14:paraId="27101A56" w14:textId="77777777" w:rsidR="00323718" w:rsidRPr="00BB301B" w:rsidRDefault="00323718">
      <w:pPr>
        <w:rPr>
          <w:rFonts w:asciiTheme="minorHAnsi" w:hAnsiTheme="minorHAnsi" w:cstheme="minorHAnsi"/>
          <w:lang w:eastAsia="zh-CN"/>
        </w:rPr>
      </w:pPr>
    </w:p>
    <w:sectPr w:rsidR="00323718" w:rsidRPr="00BB301B" w:rsidSect="00802C1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21" w:right="1440" w:bottom="1247" w:left="1440" w:header="68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1746F" w14:textId="77777777" w:rsidR="001D3BAD" w:rsidRDefault="001D3BAD">
      <w:pPr>
        <w:spacing w:before="0" w:after="0"/>
      </w:pPr>
      <w:r>
        <w:separator/>
      </w:r>
    </w:p>
  </w:endnote>
  <w:endnote w:type="continuationSeparator" w:id="0">
    <w:p w14:paraId="64378153" w14:textId="77777777" w:rsidR="001D3BAD" w:rsidRDefault="001D3B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35FF" w14:textId="0C5F554C" w:rsidR="008560EB" w:rsidRPr="00D40196" w:rsidRDefault="008560EB" w:rsidP="008560EB">
    <w:pPr>
      <w:pStyle w:val="Footer"/>
      <w:jc w:val="right"/>
      <w:rPr>
        <w:rFonts w:ascii="Arial" w:hAnsi="Arial" w:cs="Arial"/>
      </w:rPr>
    </w:pPr>
    <w:r w:rsidRPr="00D40196">
      <w:rPr>
        <w:rFonts w:ascii="Arial" w:hAnsi="Arial" w:cs="Arial"/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0FEFE" wp14:editId="52334C6F">
              <wp:simplePos x="0" y="0"/>
              <wp:positionH relativeFrom="column">
                <wp:posOffset>-161925</wp:posOffset>
              </wp:positionH>
              <wp:positionV relativeFrom="paragraph">
                <wp:posOffset>-213360</wp:posOffset>
              </wp:positionV>
              <wp:extent cx="5612765" cy="742950"/>
              <wp:effectExtent l="0" t="0" r="698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76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F563B" w14:textId="77777777" w:rsidR="008560EB" w:rsidRPr="006C2B85" w:rsidRDefault="008560EB">
                          <w:pPr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</w:pPr>
                          <w:r w:rsidRPr="006C2B85"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  <w:t xml:space="preserve">Note: </w:t>
                          </w:r>
                        </w:p>
                        <w:p w14:paraId="422A40C1" w14:textId="77777777" w:rsidR="00A95DE2" w:rsidRDefault="008560EB" w:rsidP="00A95DE2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C2B85"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  <w:t>Please</w:t>
                          </w:r>
                          <w:r w:rsidR="00AA55EE"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  <w:t xml:space="preserve"> kindly</w:t>
                          </w:r>
                          <w:r w:rsidRPr="006C2B85"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  <w:t xml:space="preserve"> respect word limit</w:t>
                          </w:r>
                          <w:r w:rsidR="009378F1"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  <w:t xml:space="preserve"> as appropriate</w:t>
                          </w:r>
                          <w:r w:rsidRPr="006C2B85"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  <w:t>.</w:t>
                          </w:r>
                        </w:p>
                        <w:p w14:paraId="733A081F" w14:textId="358713AA" w:rsidR="008560EB" w:rsidRPr="00A95DE2" w:rsidRDefault="008560EB" w:rsidP="00A95DE2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A95DE2"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  <w:t xml:space="preserve">Please send this application </w:t>
                          </w:r>
                          <w:r w:rsidR="00A95DE2" w:rsidRPr="00A95DE2"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  <w:t xml:space="preserve">to </w:t>
                          </w:r>
                          <w:hyperlink r:id="rId1" w:history="1">
                            <w:r w:rsidR="00A95DE2" w:rsidRPr="00A95DE2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>InnovationFactory@xjt</w:t>
                            </w:r>
                            <w:r w:rsidR="00A95DE2" w:rsidRPr="00A95DE2">
                              <w:rPr>
                                <w:rStyle w:val="Hyperlink"/>
                                <w:sz w:val="21"/>
                                <w:szCs w:val="21"/>
                                <w:lang w:eastAsia="zh-CN"/>
                              </w:rPr>
                              <w:t>lu.edu</w:t>
                            </w:r>
                            <w:r w:rsidR="00A95DE2" w:rsidRPr="00A95DE2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>.cn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5B0FE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.75pt;margin-top:-16.8pt;width:441.9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" stroked="f">
              <v:textbox>
                <w:txbxContent>
                  <w:p w14:paraId="05CF563B" w14:textId="77777777" w:rsidR="008560EB" w:rsidRPr="006C2B85" w:rsidRDefault="008560EB">
                    <w:pPr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</w:pPr>
                    <w:r w:rsidRPr="006C2B85"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  <w:t xml:space="preserve">Note: </w:t>
                    </w:r>
                  </w:p>
                  <w:p w14:paraId="422A40C1" w14:textId="77777777" w:rsidR="00A95DE2" w:rsidRDefault="008560EB" w:rsidP="00A95DE2">
                    <w:pPr>
                      <w:numPr>
                        <w:ilvl w:val="0"/>
                        <w:numId w:val="1"/>
                      </w:numPr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C2B85"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  <w:t>Please</w:t>
                    </w:r>
                    <w:r w:rsidR="00AA55EE"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  <w:t xml:space="preserve"> kindly</w:t>
                    </w:r>
                    <w:r w:rsidRPr="006C2B85"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  <w:t xml:space="preserve"> respect word limit</w:t>
                    </w:r>
                    <w:r w:rsidR="009378F1"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  <w:t xml:space="preserve"> as appropriate</w:t>
                    </w:r>
                    <w:r w:rsidRPr="006C2B85"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  <w:t>.</w:t>
                    </w:r>
                  </w:p>
                  <w:p w14:paraId="733A081F" w14:textId="358713AA" w:rsidR="008560EB" w:rsidRPr="00A95DE2" w:rsidRDefault="008560EB" w:rsidP="00A95DE2">
                    <w:pPr>
                      <w:numPr>
                        <w:ilvl w:val="0"/>
                        <w:numId w:val="1"/>
                      </w:numPr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A95DE2"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  <w:t xml:space="preserve">Please send this application </w:t>
                    </w:r>
                    <w:r w:rsidR="00A95DE2" w:rsidRPr="00A95DE2"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  <w:t xml:space="preserve">to </w:t>
                    </w:r>
                    <w:hyperlink r:id="rId2" w:history="1">
                      <w:r w:rsidR="00A95DE2" w:rsidRPr="00A95DE2">
                        <w:rPr>
                          <w:rStyle w:val="Hyperlink"/>
                          <w:sz w:val="21"/>
                          <w:szCs w:val="21"/>
                        </w:rPr>
                        <w:t>InnovationFactory@xjt</w:t>
                      </w:r>
                      <w:r w:rsidR="00A95DE2" w:rsidRPr="00A95DE2">
                        <w:rPr>
                          <w:rStyle w:val="Hyperlink"/>
                          <w:sz w:val="21"/>
                          <w:szCs w:val="21"/>
                          <w:lang w:eastAsia="zh-CN"/>
                        </w:rPr>
                        <w:t>lu.edu</w:t>
                      </w:r>
                      <w:r w:rsidR="00A95DE2" w:rsidRPr="00A95DE2">
                        <w:rPr>
                          <w:rStyle w:val="Hyperlink"/>
                          <w:sz w:val="21"/>
                          <w:szCs w:val="21"/>
                        </w:rPr>
                        <w:t>.cn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40196">
      <w:rPr>
        <w:rFonts w:ascii="Arial" w:hAnsi="Arial" w:cs="Arial"/>
      </w:rPr>
      <w:fldChar w:fldCharType="begin"/>
    </w:r>
    <w:r w:rsidRPr="00D40196">
      <w:rPr>
        <w:rFonts w:ascii="Arial" w:hAnsi="Arial" w:cs="Arial"/>
      </w:rPr>
      <w:instrText xml:space="preserve"> PAGE   \* MERGEFORMAT </w:instrText>
    </w:r>
    <w:r w:rsidRPr="00D40196">
      <w:rPr>
        <w:rFonts w:ascii="Arial" w:hAnsi="Arial" w:cs="Arial"/>
      </w:rPr>
      <w:fldChar w:fldCharType="separate"/>
    </w:r>
    <w:r w:rsidR="006C65B2">
      <w:rPr>
        <w:rFonts w:ascii="Arial" w:hAnsi="Arial" w:cs="Arial"/>
        <w:noProof/>
      </w:rPr>
      <w:t>2</w:t>
    </w:r>
    <w:r w:rsidRPr="00D40196">
      <w:rPr>
        <w:rFonts w:ascii="Arial" w:hAnsi="Arial" w:cs="Arial"/>
        <w:noProof/>
      </w:rPr>
      <w:fldChar w:fldCharType="end"/>
    </w:r>
    <w:r w:rsidRPr="00D40196">
      <w:rPr>
        <w:rFonts w:ascii="Arial" w:hAnsi="Arial" w:cs="Arial"/>
        <w:noProof/>
      </w:rPr>
      <w:t>/</w:t>
    </w:r>
    <w:r w:rsidRPr="00D40196">
      <w:rPr>
        <w:rFonts w:ascii="Arial" w:hAnsi="Arial" w:cs="Arial"/>
        <w:noProof/>
      </w:rPr>
      <w:fldChar w:fldCharType="begin"/>
    </w:r>
    <w:r w:rsidRPr="00D40196">
      <w:rPr>
        <w:rFonts w:ascii="Arial" w:hAnsi="Arial" w:cs="Arial"/>
        <w:noProof/>
      </w:rPr>
      <w:instrText xml:space="preserve"> NUMPAGES   \* MERGEFORMAT </w:instrText>
    </w:r>
    <w:r w:rsidRPr="00D40196">
      <w:rPr>
        <w:rFonts w:ascii="Arial" w:hAnsi="Arial" w:cs="Arial"/>
        <w:noProof/>
      </w:rPr>
      <w:fldChar w:fldCharType="separate"/>
    </w:r>
    <w:r w:rsidR="006C65B2">
      <w:rPr>
        <w:rFonts w:ascii="Arial" w:hAnsi="Arial" w:cs="Arial"/>
        <w:noProof/>
      </w:rPr>
      <w:t>2</w:t>
    </w:r>
    <w:r w:rsidRPr="00D40196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2BD7" w14:textId="707CCFD9" w:rsidR="005A66EB" w:rsidRDefault="005A66EB">
    <w:pPr>
      <w:pStyle w:val="Footer"/>
    </w:pPr>
    <w:r>
      <w:t>September 2024</w:t>
    </w:r>
    <w:r>
      <w:tab/>
    </w:r>
    <w:r>
      <w:tab/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1A1F8" w14:textId="77777777" w:rsidR="001D3BAD" w:rsidRDefault="001D3BAD">
      <w:pPr>
        <w:spacing w:before="0" w:after="0"/>
      </w:pPr>
      <w:r>
        <w:separator/>
      </w:r>
    </w:p>
  </w:footnote>
  <w:footnote w:type="continuationSeparator" w:id="0">
    <w:p w14:paraId="06E5237A" w14:textId="77777777" w:rsidR="001D3BAD" w:rsidRDefault="001D3B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ediumList1"/>
      <w:tblW w:w="5000" w:type="pct"/>
      <w:tblLook w:val="04A0" w:firstRow="1" w:lastRow="0" w:firstColumn="1" w:lastColumn="0" w:noHBand="0" w:noVBand="1"/>
    </w:tblPr>
    <w:tblGrid>
      <w:gridCol w:w="7844"/>
      <w:gridCol w:w="1516"/>
    </w:tblGrid>
    <w:tr w:rsidR="008560EB" w:rsidRPr="00D563DC" w14:paraId="132C1177" w14:textId="77777777" w:rsidTr="00B2191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053" w:type="dxa"/>
        </w:tcPr>
        <w:p w14:paraId="4DC4525B" w14:textId="4764B3DD" w:rsidR="008560EB" w:rsidRPr="00D563DC" w:rsidRDefault="008560EB" w:rsidP="000A3C51">
          <w:pPr>
            <w:pStyle w:val="Header"/>
            <w:jc w:val="right"/>
            <w:rPr>
              <w:rFonts w:asciiTheme="minorHAnsi" w:hAnsiTheme="minorHAnsi" w:cstheme="minorHAnsi"/>
              <w:b w:val="0"/>
              <w:szCs w:val="24"/>
            </w:rPr>
          </w:pPr>
          <w:bookmarkStart w:id="2" w:name="_Hlk146399125"/>
          <w:r w:rsidRPr="00D563DC">
            <w:rPr>
              <w:rFonts w:asciiTheme="minorHAnsi" w:hAnsiTheme="minorHAnsi" w:cstheme="minorHAnsi"/>
              <w:b w:val="0"/>
              <w:szCs w:val="24"/>
              <w:lang w:eastAsia="zh-CN"/>
            </w:rPr>
            <w:t xml:space="preserve"> </w:t>
          </w:r>
          <w:r w:rsidR="00A95DE2" w:rsidRPr="00D563DC">
            <w:rPr>
              <w:rFonts w:asciiTheme="minorHAnsi" w:hAnsiTheme="minorHAnsi" w:cstheme="minorHAnsi"/>
              <w:b w:val="0"/>
              <w:szCs w:val="24"/>
              <w:lang w:eastAsia="zh-CN"/>
            </w:rPr>
            <w:t>XEC Innovation Factory Project Registration Form</w:t>
          </w:r>
          <w:r w:rsidRPr="00D563DC">
            <w:rPr>
              <w:rFonts w:asciiTheme="minorHAnsi" w:hAnsiTheme="minorHAnsi" w:cstheme="minorHAnsi"/>
              <w:b w:val="0"/>
              <w:szCs w:val="24"/>
              <w:lang w:eastAsia="zh-CN"/>
            </w:rPr>
            <w:t xml:space="preserve"> </w:t>
          </w:r>
        </w:p>
      </w:tc>
      <w:tc>
        <w:tcPr>
          <w:tcW w:w="1537" w:type="dxa"/>
        </w:tcPr>
        <w:p w14:paraId="7F985CC6" w14:textId="21B01DC1" w:rsidR="008560EB" w:rsidRPr="00D563DC" w:rsidRDefault="008560EB" w:rsidP="005F2C03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Cs/>
              <w:szCs w:val="24"/>
            </w:rPr>
          </w:pPr>
          <w:r w:rsidRPr="00D563DC">
            <w:rPr>
              <w:rFonts w:asciiTheme="minorHAnsi" w:hAnsiTheme="minorHAnsi" w:cstheme="minorHAnsi"/>
              <w:bCs/>
              <w:szCs w:val="24"/>
            </w:rPr>
            <w:t xml:space="preserve">Version </w:t>
          </w:r>
          <w:r w:rsidR="009378F1" w:rsidRPr="00D563DC">
            <w:rPr>
              <w:rFonts w:asciiTheme="minorHAnsi" w:hAnsiTheme="minorHAnsi" w:cstheme="minorHAnsi"/>
              <w:bCs/>
              <w:szCs w:val="24"/>
            </w:rPr>
            <w:t>1</w:t>
          </w:r>
        </w:p>
      </w:tc>
    </w:tr>
    <w:bookmarkEnd w:id="2"/>
  </w:tbl>
  <w:p w14:paraId="1CA6CDB0" w14:textId="77777777" w:rsidR="008560EB" w:rsidRPr="00D563DC" w:rsidRDefault="008560EB" w:rsidP="008560EB">
    <w:pPr>
      <w:pStyle w:val="Companyname"/>
      <w:jc w:val="left"/>
      <w:rPr>
        <w:rFonts w:asciiTheme="minorHAnsi" w:hAnsiTheme="minorHAnsi" w:cstheme="minorHAnsi"/>
        <w:noProof/>
        <w:sz w:val="16"/>
        <w:szCs w:val="16"/>
        <w:lang w:val="en-GB"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7B08B" w14:textId="2BC091F8" w:rsidR="008560EB" w:rsidRPr="002B2B96" w:rsidRDefault="008560EB" w:rsidP="001868FC">
    <w:pPr>
      <w:pStyle w:val="Header"/>
    </w:pPr>
    <w:r w:rsidRPr="002B2B96"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082953" wp14:editId="75261750">
              <wp:simplePos x="0" y="0"/>
              <wp:positionH relativeFrom="column">
                <wp:posOffset>45720</wp:posOffset>
              </wp:positionH>
              <wp:positionV relativeFrom="paragraph">
                <wp:posOffset>601980</wp:posOffset>
              </wp:positionV>
              <wp:extent cx="6146165" cy="17780"/>
              <wp:effectExtent l="0" t="0" r="26035" b="33020"/>
              <wp:wrapThrough wrapText="bothSides">
                <wp:wrapPolygon edited="0">
                  <wp:start x="0" y="0"/>
                  <wp:lineTo x="0" y="30857"/>
                  <wp:lineTo x="89" y="30857"/>
                  <wp:lineTo x="21602" y="30857"/>
                  <wp:lineTo x="21602" y="0"/>
                  <wp:lineTo x="0" y="0"/>
                </wp:wrapPolygon>
              </wp:wrapThrough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6165" cy="177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4316A47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47.4pt" to="487.5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" strokecolor="#d8d8d8 [2732]">
              <w10:wrap type="through"/>
            </v:line>
          </w:pict>
        </mc:Fallback>
      </mc:AlternateContent>
    </w:r>
    <w:r w:rsidR="00C10087">
      <w:rPr>
        <w:rFonts w:ascii="Times New Roman"/>
        <w:noProof/>
        <w:lang w:val="en-GB" w:eastAsia="zh-CN"/>
      </w:rPr>
      <w:drawing>
        <wp:inline distT="0" distB="0" distL="0" distR="0" wp14:anchorId="2C327FE9" wp14:editId="2861D4E7">
          <wp:extent cx="3002280" cy="543560"/>
          <wp:effectExtent l="0" t="0" r="0" b="0"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2830" cy="54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68FC">
      <w:rPr>
        <w:noProof/>
      </w:rPr>
      <w:t xml:space="preserve">                         </w:t>
    </w:r>
    <w:r w:rsidR="001868FC">
      <w:rPr>
        <w:noProof/>
      </w:rPr>
      <w:drawing>
        <wp:inline distT="0" distB="0" distL="0" distR="0" wp14:anchorId="244A810E" wp14:editId="7FE0BB09">
          <wp:extent cx="2213698" cy="5327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885" cy="538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FCBBA2" w14:textId="77777777" w:rsidR="008560EB" w:rsidRDefault="00856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CEB"/>
    <w:multiLevelType w:val="hybridMultilevel"/>
    <w:tmpl w:val="1936AE56"/>
    <w:lvl w:ilvl="0" w:tplc="288A7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3065B4"/>
    <w:multiLevelType w:val="hybridMultilevel"/>
    <w:tmpl w:val="A36CF2F6"/>
    <w:lvl w:ilvl="0" w:tplc="430A4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1130EE9"/>
    <w:multiLevelType w:val="hybridMultilevel"/>
    <w:tmpl w:val="26FE3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047F3"/>
    <w:multiLevelType w:val="multilevel"/>
    <w:tmpl w:val="FA8462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4" w15:restartNumberingAfterBreak="0">
    <w:nsid w:val="4E2531AD"/>
    <w:multiLevelType w:val="hybridMultilevel"/>
    <w:tmpl w:val="48AC55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4624A6"/>
    <w:multiLevelType w:val="hybridMultilevel"/>
    <w:tmpl w:val="4A94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83AE3"/>
    <w:multiLevelType w:val="hybridMultilevel"/>
    <w:tmpl w:val="C73257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9B0EC4"/>
    <w:multiLevelType w:val="hybridMultilevel"/>
    <w:tmpl w:val="F976DB22"/>
    <w:lvl w:ilvl="0" w:tplc="5FE2C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6BC65FB5"/>
    <w:multiLevelType w:val="hybridMultilevel"/>
    <w:tmpl w:val="FFFA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07C1F"/>
    <w:multiLevelType w:val="hybridMultilevel"/>
    <w:tmpl w:val="FC82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6E0"/>
    <w:multiLevelType w:val="hybridMultilevel"/>
    <w:tmpl w:val="F3EC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NDUwNzCxtDQ3szRR0lEKTi0uzszPAykwqwUAoSMmkCwAAAA="/>
  </w:docVars>
  <w:rsids>
    <w:rsidRoot w:val="00EB2677"/>
    <w:rsid w:val="00003527"/>
    <w:rsid w:val="00015B60"/>
    <w:rsid w:val="0001649E"/>
    <w:rsid w:val="00017F57"/>
    <w:rsid w:val="0003083D"/>
    <w:rsid w:val="00033F68"/>
    <w:rsid w:val="00042147"/>
    <w:rsid w:val="0007055A"/>
    <w:rsid w:val="00076739"/>
    <w:rsid w:val="00077885"/>
    <w:rsid w:val="00083450"/>
    <w:rsid w:val="000838D7"/>
    <w:rsid w:val="0008472F"/>
    <w:rsid w:val="00086755"/>
    <w:rsid w:val="000918B4"/>
    <w:rsid w:val="0009283C"/>
    <w:rsid w:val="000966DC"/>
    <w:rsid w:val="00097D11"/>
    <w:rsid w:val="000A3C51"/>
    <w:rsid w:val="000A5E9C"/>
    <w:rsid w:val="000B14AC"/>
    <w:rsid w:val="000C0368"/>
    <w:rsid w:val="000C0A2B"/>
    <w:rsid w:val="000C53B7"/>
    <w:rsid w:val="000C6FB3"/>
    <w:rsid w:val="000D030B"/>
    <w:rsid w:val="000D1BE2"/>
    <w:rsid w:val="000D2794"/>
    <w:rsid w:val="000D31E6"/>
    <w:rsid w:val="000D3634"/>
    <w:rsid w:val="000E036F"/>
    <w:rsid w:val="000E3C39"/>
    <w:rsid w:val="000E3CC7"/>
    <w:rsid w:val="000E6D19"/>
    <w:rsid w:val="000F5033"/>
    <w:rsid w:val="000F5605"/>
    <w:rsid w:val="00100A21"/>
    <w:rsid w:val="00101A2D"/>
    <w:rsid w:val="0010223A"/>
    <w:rsid w:val="00103415"/>
    <w:rsid w:val="00103A28"/>
    <w:rsid w:val="00112A00"/>
    <w:rsid w:val="00114F91"/>
    <w:rsid w:val="00120B80"/>
    <w:rsid w:val="00131F69"/>
    <w:rsid w:val="00135BF2"/>
    <w:rsid w:val="00136AC0"/>
    <w:rsid w:val="001447CD"/>
    <w:rsid w:val="001461C8"/>
    <w:rsid w:val="00150BEF"/>
    <w:rsid w:val="0015453C"/>
    <w:rsid w:val="001666DC"/>
    <w:rsid w:val="00167D46"/>
    <w:rsid w:val="00172467"/>
    <w:rsid w:val="00177399"/>
    <w:rsid w:val="001864A9"/>
    <w:rsid w:val="001868FC"/>
    <w:rsid w:val="00190399"/>
    <w:rsid w:val="0019292C"/>
    <w:rsid w:val="0019352A"/>
    <w:rsid w:val="00196CE5"/>
    <w:rsid w:val="001A4610"/>
    <w:rsid w:val="001A7055"/>
    <w:rsid w:val="001B7733"/>
    <w:rsid w:val="001C0410"/>
    <w:rsid w:val="001C57B9"/>
    <w:rsid w:val="001C60DA"/>
    <w:rsid w:val="001D3BAD"/>
    <w:rsid w:val="001D76B3"/>
    <w:rsid w:val="001E7C86"/>
    <w:rsid w:val="001F4248"/>
    <w:rsid w:val="0020443F"/>
    <w:rsid w:val="00204C2F"/>
    <w:rsid w:val="0020627A"/>
    <w:rsid w:val="00206A5D"/>
    <w:rsid w:val="00210442"/>
    <w:rsid w:val="0021294E"/>
    <w:rsid w:val="00214FA3"/>
    <w:rsid w:val="00223C3B"/>
    <w:rsid w:val="00225DFF"/>
    <w:rsid w:val="00231909"/>
    <w:rsid w:val="002322F3"/>
    <w:rsid w:val="0023544C"/>
    <w:rsid w:val="00235AB9"/>
    <w:rsid w:val="00250298"/>
    <w:rsid w:val="00251953"/>
    <w:rsid w:val="00255840"/>
    <w:rsid w:val="00256456"/>
    <w:rsid w:val="0028182C"/>
    <w:rsid w:val="00285FBB"/>
    <w:rsid w:val="00295D27"/>
    <w:rsid w:val="002A21F3"/>
    <w:rsid w:val="002A7DDD"/>
    <w:rsid w:val="002C5DDD"/>
    <w:rsid w:val="002C7E61"/>
    <w:rsid w:val="002D09F0"/>
    <w:rsid w:val="002D3300"/>
    <w:rsid w:val="002E2638"/>
    <w:rsid w:val="002E3A3E"/>
    <w:rsid w:val="0030220B"/>
    <w:rsid w:val="0030306E"/>
    <w:rsid w:val="00303D1D"/>
    <w:rsid w:val="00304B31"/>
    <w:rsid w:val="00305194"/>
    <w:rsid w:val="00305277"/>
    <w:rsid w:val="0031150A"/>
    <w:rsid w:val="0031292A"/>
    <w:rsid w:val="00322980"/>
    <w:rsid w:val="0032312A"/>
    <w:rsid w:val="00323718"/>
    <w:rsid w:val="00326B12"/>
    <w:rsid w:val="00330EFD"/>
    <w:rsid w:val="00340655"/>
    <w:rsid w:val="003422BE"/>
    <w:rsid w:val="00342EC9"/>
    <w:rsid w:val="003447DA"/>
    <w:rsid w:val="00346334"/>
    <w:rsid w:val="00346AFF"/>
    <w:rsid w:val="00351D3D"/>
    <w:rsid w:val="00354344"/>
    <w:rsid w:val="00355AAE"/>
    <w:rsid w:val="00356916"/>
    <w:rsid w:val="00361AC7"/>
    <w:rsid w:val="00380C2E"/>
    <w:rsid w:val="0038334D"/>
    <w:rsid w:val="00385FC3"/>
    <w:rsid w:val="00386B98"/>
    <w:rsid w:val="00390E5F"/>
    <w:rsid w:val="00392932"/>
    <w:rsid w:val="003A1945"/>
    <w:rsid w:val="003A764B"/>
    <w:rsid w:val="003B0999"/>
    <w:rsid w:val="003B0E13"/>
    <w:rsid w:val="003B2C0F"/>
    <w:rsid w:val="003B4F9B"/>
    <w:rsid w:val="003C33F4"/>
    <w:rsid w:val="003C5A32"/>
    <w:rsid w:val="003D30D3"/>
    <w:rsid w:val="003E71D2"/>
    <w:rsid w:val="003E7FEC"/>
    <w:rsid w:val="003F435E"/>
    <w:rsid w:val="003F6377"/>
    <w:rsid w:val="003F6508"/>
    <w:rsid w:val="003F7DB5"/>
    <w:rsid w:val="004023A0"/>
    <w:rsid w:val="00406591"/>
    <w:rsid w:val="00417341"/>
    <w:rsid w:val="00423FE9"/>
    <w:rsid w:val="004269ED"/>
    <w:rsid w:val="00427807"/>
    <w:rsid w:val="00431285"/>
    <w:rsid w:val="00432E86"/>
    <w:rsid w:val="00434907"/>
    <w:rsid w:val="0043564B"/>
    <w:rsid w:val="00441694"/>
    <w:rsid w:val="00443572"/>
    <w:rsid w:val="004714B1"/>
    <w:rsid w:val="0047731C"/>
    <w:rsid w:val="00480A5A"/>
    <w:rsid w:val="00484B51"/>
    <w:rsid w:val="00484F85"/>
    <w:rsid w:val="00486119"/>
    <w:rsid w:val="00487593"/>
    <w:rsid w:val="004A1235"/>
    <w:rsid w:val="004B28BE"/>
    <w:rsid w:val="004B32E7"/>
    <w:rsid w:val="004C48CB"/>
    <w:rsid w:val="004C4D05"/>
    <w:rsid w:val="004C6626"/>
    <w:rsid w:val="004D1B98"/>
    <w:rsid w:val="004D4EBD"/>
    <w:rsid w:val="004E3E66"/>
    <w:rsid w:val="004F2EEA"/>
    <w:rsid w:val="005060AF"/>
    <w:rsid w:val="0051146B"/>
    <w:rsid w:val="00534FE7"/>
    <w:rsid w:val="005404BF"/>
    <w:rsid w:val="00544ACC"/>
    <w:rsid w:val="00545C4F"/>
    <w:rsid w:val="005468A8"/>
    <w:rsid w:val="00552EED"/>
    <w:rsid w:val="00555E93"/>
    <w:rsid w:val="00563E10"/>
    <w:rsid w:val="0056615A"/>
    <w:rsid w:val="00570170"/>
    <w:rsid w:val="00581358"/>
    <w:rsid w:val="00582E8E"/>
    <w:rsid w:val="00586254"/>
    <w:rsid w:val="005936D8"/>
    <w:rsid w:val="00594870"/>
    <w:rsid w:val="00594C39"/>
    <w:rsid w:val="005A3558"/>
    <w:rsid w:val="005A66EB"/>
    <w:rsid w:val="005B0724"/>
    <w:rsid w:val="005C1DE3"/>
    <w:rsid w:val="005C21E3"/>
    <w:rsid w:val="005C39F2"/>
    <w:rsid w:val="005C4415"/>
    <w:rsid w:val="005D2FE6"/>
    <w:rsid w:val="005D407A"/>
    <w:rsid w:val="005D5707"/>
    <w:rsid w:val="005D5815"/>
    <w:rsid w:val="005D7A1C"/>
    <w:rsid w:val="005E1754"/>
    <w:rsid w:val="005E2E1E"/>
    <w:rsid w:val="005E3272"/>
    <w:rsid w:val="005E4133"/>
    <w:rsid w:val="005E7BF8"/>
    <w:rsid w:val="005F2C03"/>
    <w:rsid w:val="005F6ABE"/>
    <w:rsid w:val="00601A4F"/>
    <w:rsid w:val="00603D76"/>
    <w:rsid w:val="00604C3D"/>
    <w:rsid w:val="0060606A"/>
    <w:rsid w:val="00616A92"/>
    <w:rsid w:val="006212F7"/>
    <w:rsid w:val="00625DDD"/>
    <w:rsid w:val="00635611"/>
    <w:rsid w:val="00651446"/>
    <w:rsid w:val="0065386D"/>
    <w:rsid w:val="00653A98"/>
    <w:rsid w:val="00655A89"/>
    <w:rsid w:val="006563E9"/>
    <w:rsid w:val="00660038"/>
    <w:rsid w:val="00665501"/>
    <w:rsid w:val="00667F4A"/>
    <w:rsid w:val="00673611"/>
    <w:rsid w:val="00673E7A"/>
    <w:rsid w:val="00676D9D"/>
    <w:rsid w:val="0068008D"/>
    <w:rsid w:val="00685290"/>
    <w:rsid w:val="00690B04"/>
    <w:rsid w:val="00696D38"/>
    <w:rsid w:val="006A3844"/>
    <w:rsid w:val="006A7EC5"/>
    <w:rsid w:val="006B2580"/>
    <w:rsid w:val="006B6F55"/>
    <w:rsid w:val="006B79D9"/>
    <w:rsid w:val="006C2B85"/>
    <w:rsid w:val="006C3051"/>
    <w:rsid w:val="006C39AF"/>
    <w:rsid w:val="006C65B2"/>
    <w:rsid w:val="006D1D75"/>
    <w:rsid w:val="006D3A22"/>
    <w:rsid w:val="006D3DB2"/>
    <w:rsid w:val="006E4B2D"/>
    <w:rsid w:val="006F1331"/>
    <w:rsid w:val="006F2D00"/>
    <w:rsid w:val="006F3DC9"/>
    <w:rsid w:val="006F475A"/>
    <w:rsid w:val="006F4904"/>
    <w:rsid w:val="006F5DFD"/>
    <w:rsid w:val="0070013F"/>
    <w:rsid w:val="00703E8C"/>
    <w:rsid w:val="007040E6"/>
    <w:rsid w:val="007117CB"/>
    <w:rsid w:val="0071429D"/>
    <w:rsid w:val="00720811"/>
    <w:rsid w:val="00722631"/>
    <w:rsid w:val="007238B2"/>
    <w:rsid w:val="0072630A"/>
    <w:rsid w:val="00726BFD"/>
    <w:rsid w:val="0072734D"/>
    <w:rsid w:val="0073086C"/>
    <w:rsid w:val="00731597"/>
    <w:rsid w:val="00733411"/>
    <w:rsid w:val="00733B11"/>
    <w:rsid w:val="0074091F"/>
    <w:rsid w:val="00741979"/>
    <w:rsid w:val="007431DA"/>
    <w:rsid w:val="00743A24"/>
    <w:rsid w:val="007446FD"/>
    <w:rsid w:val="00751E57"/>
    <w:rsid w:val="0075356C"/>
    <w:rsid w:val="00757448"/>
    <w:rsid w:val="00762965"/>
    <w:rsid w:val="00771DB4"/>
    <w:rsid w:val="0077238A"/>
    <w:rsid w:val="00777F7C"/>
    <w:rsid w:val="007825C0"/>
    <w:rsid w:val="00782A5D"/>
    <w:rsid w:val="00782B00"/>
    <w:rsid w:val="00785ED5"/>
    <w:rsid w:val="00793D8A"/>
    <w:rsid w:val="00793F8B"/>
    <w:rsid w:val="00794610"/>
    <w:rsid w:val="007A6639"/>
    <w:rsid w:val="007B1379"/>
    <w:rsid w:val="007B232F"/>
    <w:rsid w:val="007B67C8"/>
    <w:rsid w:val="007C23D2"/>
    <w:rsid w:val="007C7CD1"/>
    <w:rsid w:val="007D6807"/>
    <w:rsid w:val="007E6CF1"/>
    <w:rsid w:val="007F088F"/>
    <w:rsid w:val="007F105D"/>
    <w:rsid w:val="007F2266"/>
    <w:rsid w:val="007F3F8D"/>
    <w:rsid w:val="007F520C"/>
    <w:rsid w:val="007F6391"/>
    <w:rsid w:val="007F71EB"/>
    <w:rsid w:val="0080204B"/>
    <w:rsid w:val="00802C11"/>
    <w:rsid w:val="00807A82"/>
    <w:rsid w:val="00813457"/>
    <w:rsid w:val="00816D01"/>
    <w:rsid w:val="00817E2D"/>
    <w:rsid w:val="008255C2"/>
    <w:rsid w:val="00837BD0"/>
    <w:rsid w:val="008400DE"/>
    <w:rsid w:val="00840D69"/>
    <w:rsid w:val="00846094"/>
    <w:rsid w:val="0085604C"/>
    <w:rsid w:val="008560EB"/>
    <w:rsid w:val="008577A3"/>
    <w:rsid w:val="00865C05"/>
    <w:rsid w:val="00870AFB"/>
    <w:rsid w:val="00873EF2"/>
    <w:rsid w:val="00881A8C"/>
    <w:rsid w:val="00884E04"/>
    <w:rsid w:val="00885F28"/>
    <w:rsid w:val="00886B86"/>
    <w:rsid w:val="008A1198"/>
    <w:rsid w:val="008A5A35"/>
    <w:rsid w:val="008A69D2"/>
    <w:rsid w:val="008C41E9"/>
    <w:rsid w:val="008C44E2"/>
    <w:rsid w:val="008C7EDA"/>
    <w:rsid w:val="008D5622"/>
    <w:rsid w:val="008D7279"/>
    <w:rsid w:val="008D7B6A"/>
    <w:rsid w:val="008E1C97"/>
    <w:rsid w:val="008E751C"/>
    <w:rsid w:val="009005A3"/>
    <w:rsid w:val="00904928"/>
    <w:rsid w:val="009068A2"/>
    <w:rsid w:val="00907A63"/>
    <w:rsid w:val="009118C1"/>
    <w:rsid w:val="00920FB7"/>
    <w:rsid w:val="00921998"/>
    <w:rsid w:val="009260CC"/>
    <w:rsid w:val="009306C4"/>
    <w:rsid w:val="009317AC"/>
    <w:rsid w:val="0093725C"/>
    <w:rsid w:val="009378F1"/>
    <w:rsid w:val="00937E5D"/>
    <w:rsid w:val="0095215B"/>
    <w:rsid w:val="00952F11"/>
    <w:rsid w:val="00955A34"/>
    <w:rsid w:val="0096087B"/>
    <w:rsid w:val="009609A8"/>
    <w:rsid w:val="00963901"/>
    <w:rsid w:val="00972B3D"/>
    <w:rsid w:val="009830BA"/>
    <w:rsid w:val="00984316"/>
    <w:rsid w:val="00992BB7"/>
    <w:rsid w:val="009A53AC"/>
    <w:rsid w:val="009B3685"/>
    <w:rsid w:val="009B39B8"/>
    <w:rsid w:val="009B49C6"/>
    <w:rsid w:val="009B7481"/>
    <w:rsid w:val="009B766A"/>
    <w:rsid w:val="009C063F"/>
    <w:rsid w:val="009C09F0"/>
    <w:rsid w:val="009C3E78"/>
    <w:rsid w:val="009C4830"/>
    <w:rsid w:val="009C576E"/>
    <w:rsid w:val="009C58BC"/>
    <w:rsid w:val="009E0529"/>
    <w:rsid w:val="009E4B98"/>
    <w:rsid w:val="009E5414"/>
    <w:rsid w:val="009E634A"/>
    <w:rsid w:val="009E7160"/>
    <w:rsid w:val="009F068D"/>
    <w:rsid w:val="009F2ACB"/>
    <w:rsid w:val="00A01F5E"/>
    <w:rsid w:val="00A028B3"/>
    <w:rsid w:val="00A02EEA"/>
    <w:rsid w:val="00A04256"/>
    <w:rsid w:val="00A1119E"/>
    <w:rsid w:val="00A11ED9"/>
    <w:rsid w:val="00A23064"/>
    <w:rsid w:val="00A263C4"/>
    <w:rsid w:val="00A27EA1"/>
    <w:rsid w:val="00A33096"/>
    <w:rsid w:val="00A37743"/>
    <w:rsid w:val="00A37D76"/>
    <w:rsid w:val="00A4152A"/>
    <w:rsid w:val="00A41C49"/>
    <w:rsid w:val="00A41DE4"/>
    <w:rsid w:val="00A41EFF"/>
    <w:rsid w:val="00A522E5"/>
    <w:rsid w:val="00A5278F"/>
    <w:rsid w:val="00A619F9"/>
    <w:rsid w:val="00A63B88"/>
    <w:rsid w:val="00A646C8"/>
    <w:rsid w:val="00A757BA"/>
    <w:rsid w:val="00A77D13"/>
    <w:rsid w:val="00A77E3D"/>
    <w:rsid w:val="00A80142"/>
    <w:rsid w:val="00A8073E"/>
    <w:rsid w:val="00A807F3"/>
    <w:rsid w:val="00A81A5D"/>
    <w:rsid w:val="00A826D6"/>
    <w:rsid w:val="00A95DE2"/>
    <w:rsid w:val="00AA55EE"/>
    <w:rsid w:val="00AA5D3F"/>
    <w:rsid w:val="00AA64A7"/>
    <w:rsid w:val="00AA65B9"/>
    <w:rsid w:val="00AA66FC"/>
    <w:rsid w:val="00AA7BE7"/>
    <w:rsid w:val="00AB29E9"/>
    <w:rsid w:val="00AB5817"/>
    <w:rsid w:val="00AC5589"/>
    <w:rsid w:val="00AC63A3"/>
    <w:rsid w:val="00AD24FA"/>
    <w:rsid w:val="00AE4D60"/>
    <w:rsid w:val="00AE5F18"/>
    <w:rsid w:val="00AE78D7"/>
    <w:rsid w:val="00AF0E7E"/>
    <w:rsid w:val="00AF58E8"/>
    <w:rsid w:val="00AF5CDF"/>
    <w:rsid w:val="00B03F3F"/>
    <w:rsid w:val="00B101EC"/>
    <w:rsid w:val="00B17284"/>
    <w:rsid w:val="00B2191C"/>
    <w:rsid w:val="00B24382"/>
    <w:rsid w:val="00B27FA5"/>
    <w:rsid w:val="00B34ACD"/>
    <w:rsid w:val="00B41D00"/>
    <w:rsid w:val="00B45BB3"/>
    <w:rsid w:val="00B51087"/>
    <w:rsid w:val="00B55160"/>
    <w:rsid w:val="00B643B3"/>
    <w:rsid w:val="00B64491"/>
    <w:rsid w:val="00B64DB8"/>
    <w:rsid w:val="00B66932"/>
    <w:rsid w:val="00B66D72"/>
    <w:rsid w:val="00B7014D"/>
    <w:rsid w:val="00B72F9F"/>
    <w:rsid w:val="00B76DC8"/>
    <w:rsid w:val="00B83561"/>
    <w:rsid w:val="00B8374D"/>
    <w:rsid w:val="00B92365"/>
    <w:rsid w:val="00B9483D"/>
    <w:rsid w:val="00BA4C42"/>
    <w:rsid w:val="00BB301B"/>
    <w:rsid w:val="00BC117C"/>
    <w:rsid w:val="00BC6BC1"/>
    <w:rsid w:val="00BC71A6"/>
    <w:rsid w:val="00BD1C32"/>
    <w:rsid w:val="00BD552A"/>
    <w:rsid w:val="00BD7489"/>
    <w:rsid w:val="00BE30CB"/>
    <w:rsid w:val="00BE3CDA"/>
    <w:rsid w:val="00BE6C79"/>
    <w:rsid w:val="00BF3325"/>
    <w:rsid w:val="00C0340A"/>
    <w:rsid w:val="00C1001B"/>
    <w:rsid w:val="00C10087"/>
    <w:rsid w:val="00C104A2"/>
    <w:rsid w:val="00C1272B"/>
    <w:rsid w:val="00C16634"/>
    <w:rsid w:val="00C23B6A"/>
    <w:rsid w:val="00C241C8"/>
    <w:rsid w:val="00C25CF6"/>
    <w:rsid w:val="00C36B86"/>
    <w:rsid w:val="00C422B7"/>
    <w:rsid w:val="00C479B2"/>
    <w:rsid w:val="00C506B7"/>
    <w:rsid w:val="00C50762"/>
    <w:rsid w:val="00C54876"/>
    <w:rsid w:val="00C62D7F"/>
    <w:rsid w:val="00C6669C"/>
    <w:rsid w:val="00C67C97"/>
    <w:rsid w:val="00C70F62"/>
    <w:rsid w:val="00C742A6"/>
    <w:rsid w:val="00C76C19"/>
    <w:rsid w:val="00C838D1"/>
    <w:rsid w:val="00C84D83"/>
    <w:rsid w:val="00C92723"/>
    <w:rsid w:val="00C95CCC"/>
    <w:rsid w:val="00C95E1B"/>
    <w:rsid w:val="00CA223E"/>
    <w:rsid w:val="00CA28CA"/>
    <w:rsid w:val="00CB4618"/>
    <w:rsid w:val="00CC0F4D"/>
    <w:rsid w:val="00CC66C1"/>
    <w:rsid w:val="00CD0387"/>
    <w:rsid w:val="00CD5DA0"/>
    <w:rsid w:val="00CE05E3"/>
    <w:rsid w:val="00CE44F6"/>
    <w:rsid w:val="00CE7612"/>
    <w:rsid w:val="00CF48C9"/>
    <w:rsid w:val="00CF49FE"/>
    <w:rsid w:val="00D02074"/>
    <w:rsid w:val="00D107D6"/>
    <w:rsid w:val="00D13ADC"/>
    <w:rsid w:val="00D15C5D"/>
    <w:rsid w:val="00D1689B"/>
    <w:rsid w:val="00D175B5"/>
    <w:rsid w:val="00D2057D"/>
    <w:rsid w:val="00D210EC"/>
    <w:rsid w:val="00D34D03"/>
    <w:rsid w:val="00D40015"/>
    <w:rsid w:val="00D40196"/>
    <w:rsid w:val="00D42A17"/>
    <w:rsid w:val="00D43629"/>
    <w:rsid w:val="00D470E0"/>
    <w:rsid w:val="00D563DC"/>
    <w:rsid w:val="00D61A9C"/>
    <w:rsid w:val="00D63370"/>
    <w:rsid w:val="00D671BC"/>
    <w:rsid w:val="00D7181D"/>
    <w:rsid w:val="00D73F82"/>
    <w:rsid w:val="00D741CD"/>
    <w:rsid w:val="00D74CCB"/>
    <w:rsid w:val="00D757C9"/>
    <w:rsid w:val="00D7752E"/>
    <w:rsid w:val="00D8185D"/>
    <w:rsid w:val="00D979F3"/>
    <w:rsid w:val="00D97CD8"/>
    <w:rsid w:val="00DB5912"/>
    <w:rsid w:val="00DD163F"/>
    <w:rsid w:val="00DE2A7D"/>
    <w:rsid w:val="00DF2F59"/>
    <w:rsid w:val="00DF307D"/>
    <w:rsid w:val="00DF4A7F"/>
    <w:rsid w:val="00E022CF"/>
    <w:rsid w:val="00E0280F"/>
    <w:rsid w:val="00E036BE"/>
    <w:rsid w:val="00E06652"/>
    <w:rsid w:val="00E1148D"/>
    <w:rsid w:val="00E20A81"/>
    <w:rsid w:val="00E20FFE"/>
    <w:rsid w:val="00E21659"/>
    <w:rsid w:val="00E2250F"/>
    <w:rsid w:val="00E30E2B"/>
    <w:rsid w:val="00E46A60"/>
    <w:rsid w:val="00E47DE4"/>
    <w:rsid w:val="00E47E45"/>
    <w:rsid w:val="00E611CD"/>
    <w:rsid w:val="00E61B66"/>
    <w:rsid w:val="00E66330"/>
    <w:rsid w:val="00E74F13"/>
    <w:rsid w:val="00E87290"/>
    <w:rsid w:val="00E90DC8"/>
    <w:rsid w:val="00E9572B"/>
    <w:rsid w:val="00E96E24"/>
    <w:rsid w:val="00EA4AC5"/>
    <w:rsid w:val="00EB1868"/>
    <w:rsid w:val="00EB2677"/>
    <w:rsid w:val="00EB29B7"/>
    <w:rsid w:val="00EC5D50"/>
    <w:rsid w:val="00ED2C43"/>
    <w:rsid w:val="00ED47C8"/>
    <w:rsid w:val="00ED6185"/>
    <w:rsid w:val="00EE1B19"/>
    <w:rsid w:val="00EE5C5A"/>
    <w:rsid w:val="00EE6E23"/>
    <w:rsid w:val="00EE6F5B"/>
    <w:rsid w:val="00EE77C7"/>
    <w:rsid w:val="00EF244B"/>
    <w:rsid w:val="00EF5F30"/>
    <w:rsid w:val="00EF7E68"/>
    <w:rsid w:val="00F035B9"/>
    <w:rsid w:val="00F0611F"/>
    <w:rsid w:val="00F1547B"/>
    <w:rsid w:val="00F217B6"/>
    <w:rsid w:val="00F24959"/>
    <w:rsid w:val="00F2666D"/>
    <w:rsid w:val="00F2795E"/>
    <w:rsid w:val="00F31088"/>
    <w:rsid w:val="00F3335C"/>
    <w:rsid w:val="00F45B72"/>
    <w:rsid w:val="00F643D0"/>
    <w:rsid w:val="00F66EFF"/>
    <w:rsid w:val="00F90EBB"/>
    <w:rsid w:val="00F9184D"/>
    <w:rsid w:val="00F926F3"/>
    <w:rsid w:val="00F97239"/>
    <w:rsid w:val="00FB21E5"/>
    <w:rsid w:val="00FB544E"/>
    <w:rsid w:val="00FB6370"/>
    <w:rsid w:val="00FB7C49"/>
    <w:rsid w:val="00FC2B41"/>
    <w:rsid w:val="00FC4435"/>
    <w:rsid w:val="00FE1739"/>
    <w:rsid w:val="05F4C5FA"/>
    <w:rsid w:val="62C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297435"/>
  <w15:docId w15:val="{677E5722-BC65-4231-8DBD-64F974CF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44C"/>
    <w:pPr>
      <w:spacing w:before="60" w:after="20" w:line="240" w:lineRule="auto"/>
    </w:pPr>
    <w:rPr>
      <w:rFonts w:ascii="Calibri" w:eastAsia="SimSun" w:hAnsi="Calibri" w:cs="Times New Roman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2ACB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9F2ACB"/>
    <w:pPr>
      <w:spacing w:before="40"/>
    </w:pPr>
    <w:rPr>
      <w:b/>
      <w:color w:val="262626"/>
    </w:rPr>
  </w:style>
  <w:style w:type="paragraph" w:customStyle="1" w:styleId="Notes">
    <w:name w:val="Notes"/>
    <w:basedOn w:val="Normal"/>
    <w:link w:val="NotesChar"/>
    <w:qFormat/>
    <w:rsid w:val="009F2ACB"/>
    <w:rPr>
      <w:i/>
      <w:color w:val="262626"/>
    </w:rPr>
  </w:style>
  <w:style w:type="paragraph" w:styleId="Header">
    <w:name w:val="header"/>
    <w:basedOn w:val="Normal"/>
    <w:link w:val="HeaderChar"/>
    <w:uiPriority w:val="99"/>
    <w:unhideWhenUsed/>
    <w:rsid w:val="009F2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ACB"/>
    <w:rPr>
      <w:rFonts w:ascii="Calibri" w:eastAsia="SimSun" w:hAnsi="Calibri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2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ACB"/>
    <w:rPr>
      <w:rFonts w:ascii="Calibri" w:eastAsia="SimSun" w:hAnsi="Calibri" w:cs="Times New Roman"/>
      <w:sz w:val="20"/>
      <w:lang w:eastAsia="en-US"/>
    </w:rPr>
  </w:style>
  <w:style w:type="paragraph" w:customStyle="1" w:styleId="Companyname">
    <w:name w:val="Company name"/>
    <w:basedOn w:val="Normal"/>
    <w:qFormat/>
    <w:rsid w:val="009F2ACB"/>
    <w:pPr>
      <w:spacing w:after="240"/>
      <w:jc w:val="right"/>
    </w:pPr>
    <w:rPr>
      <w:b/>
      <w:sz w:val="28"/>
    </w:rPr>
  </w:style>
  <w:style w:type="character" w:customStyle="1" w:styleId="LabelChar">
    <w:name w:val="Label Char"/>
    <w:link w:val="Label"/>
    <w:rsid w:val="009F2ACB"/>
    <w:rPr>
      <w:rFonts w:ascii="Calibri" w:eastAsia="SimSun" w:hAnsi="Calibri" w:cs="Times New Roman"/>
      <w:b/>
      <w:color w:val="262626"/>
      <w:sz w:val="20"/>
      <w:lang w:eastAsia="en-US"/>
    </w:rPr>
  </w:style>
  <w:style w:type="character" w:customStyle="1" w:styleId="NotesChar">
    <w:name w:val="Notes Char"/>
    <w:link w:val="Notes"/>
    <w:rsid w:val="009F2ACB"/>
    <w:rPr>
      <w:rFonts w:ascii="Calibri" w:eastAsia="SimSun" w:hAnsi="Calibri" w:cs="Times New Roman"/>
      <w:i/>
      <w:color w:val="262626"/>
      <w:sz w:val="20"/>
      <w:lang w:eastAsia="en-US"/>
    </w:rPr>
  </w:style>
  <w:style w:type="paragraph" w:customStyle="1" w:styleId="3CBD5A742C28424DA5172AD252E32316">
    <w:name w:val="3CBD5A742C28424DA5172AD252E32316"/>
    <w:rsid w:val="009F2ACB"/>
    <w:rPr>
      <w:rFonts w:ascii="Calibri" w:eastAsia="SimSun" w:hAnsi="Calibri" w:cs="Arial"/>
      <w:lang w:eastAsia="ja-JP"/>
    </w:rPr>
  </w:style>
  <w:style w:type="paragraph" w:customStyle="1" w:styleId="538552DCBB0F4C4BB087ED922D6A6322">
    <w:name w:val="538552DCBB0F4C4BB087ED922D6A6322"/>
    <w:rsid w:val="009F2ACB"/>
    <w:rPr>
      <w:rFonts w:ascii="Calibri" w:eastAsia="SimSun" w:hAnsi="Calibri" w:cs="Arial"/>
      <w:lang w:eastAsia="ja-JP"/>
    </w:rPr>
  </w:style>
  <w:style w:type="table" w:styleId="TableGrid">
    <w:name w:val="Table Grid"/>
    <w:basedOn w:val="TableNormal"/>
    <w:uiPriority w:val="39"/>
    <w:rsid w:val="0066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27EA1"/>
  </w:style>
  <w:style w:type="paragraph" w:styleId="BalloonText">
    <w:name w:val="Balloon Text"/>
    <w:basedOn w:val="Normal"/>
    <w:link w:val="BalloonTextChar"/>
    <w:uiPriority w:val="99"/>
    <w:semiHidden/>
    <w:unhideWhenUsed/>
    <w:rsid w:val="00E872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90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F5DFD"/>
    <w:pPr>
      <w:spacing w:before="0" w:after="0" w:line="590" w:lineRule="atLeast"/>
      <w:ind w:left="720"/>
      <w:contextualSpacing/>
      <w:jc w:val="both"/>
    </w:pPr>
    <w:rPr>
      <w:rFonts w:ascii="Times New Roman" w:eastAsia="方正仿宋_GBK" w:hAnsi="Times New Roman"/>
      <w:snapToGrid w:val="0"/>
      <w:sz w:val="32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67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D4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D46"/>
    <w:rPr>
      <w:rFonts w:ascii="Calibri" w:eastAsia="SimSun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D46"/>
    <w:rPr>
      <w:rFonts w:ascii="Calibri" w:eastAsia="SimSun" w:hAnsi="Calibri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326B12"/>
    <w:pPr>
      <w:spacing w:after="0" w:line="240" w:lineRule="auto"/>
    </w:pPr>
    <w:rPr>
      <w:rFonts w:ascii="Calibri" w:eastAsia="SimSun" w:hAnsi="Calibri" w:cs="Times New Roman"/>
      <w:sz w:val="20"/>
      <w:lang w:eastAsia="en-US"/>
    </w:rPr>
  </w:style>
  <w:style w:type="table" w:styleId="LightShading">
    <w:name w:val="Light Shading"/>
    <w:basedOn w:val="TableNormal"/>
    <w:uiPriority w:val="60"/>
    <w:rsid w:val="00B219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191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191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B2191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">
    <w:name w:val="Medium List 1"/>
    <w:basedOn w:val="TableNormal"/>
    <w:uiPriority w:val="65"/>
    <w:rsid w:val="00B219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6C2B85"/>
    <w:pPr>
      <w:spacing w:after="0" w:line="240" w:lineRule="auto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6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60EB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5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novationFactory@xjtlu.edu.cn" TargetMode="External"/><Relationship Id="rId1" Type="http://schemas.openxmlformats.org/officeDocument/2006/relationships/hyperlink" Target="mailto:InnovationFactory@xjtlu.edu.c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wei.Nie\Desktop\TDF\VII.%2007%20App%201%20TDF%20Applic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041D11B4BF4F65A5ACC526C871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CE0DA-C1A5-4CBF-A764-6EDDA4D422A8}"/>
      </w:docPartPr>
      <w:docPartBody>
        <w:p w:rsidR="001E5962" w:rsidRDefault="00614DB6" w:rsidP="00614DB6">
          <w:pPr>
            <w:pStyle w:val="5E041D11B4BF4F65A5ACC526C8713E73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246CACC0B4E7F9DFC0EFD6BE77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D2AB-7007-4F8B-A280-4C9AC859FAC3}"/>
      </w:docPartPr>
      <w:docPartBody>
        <w:p w:rsidR="00DF7387" w:rsidRDefault="00C215E7" w:rsidP="00C215E7">
          <w:pPr>
            <w:pStyle w:val="B22246CACC0B4E7F9DFC0EFD6BE7785A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F744B83834E7DBC3E7159CC5A0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72674-2887-4FAD-8199-1AB40A5E6AFD}"/>
      </w:docPartPr>
      <w:docPartBody>
        <w:p w:rsidR="00DF7387" w:rsidRDefault="00C215E7" w:rsidP="00C215E7">
          <w:pPr>
            <w:pStyle w:val="662F744B83834E7DBC3E7159CC5A0E89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06F5C1C3F4B599D0BEBA8F829C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20378-C2DD-4C2C-BCFE-8455820FB79A}"/>
      </w:docPartPr>
      <w:docPartBody>
        <w:p w:rsidR="008C3A04" w:rsidRDefault="006406B5" w:rsidP="006406B5">
          <w:pPr>
            <w:pStyle w:val="D8E06F5C1C3F4B599D0BEBA8F829C5AF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645171F824E48A647B65842B4F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6BCB-FB19-4F8F-A74F-6EA4D203335E}"/>
      </w:docPartPr>
      <w:docPartBody>
        <w:p w:rsidR="008C3A04" w:rsidRDefault="006406B5" w:rsidP="006406B5">
          <w:pPr>
            <w:pStyle w:val="6B3645171F824E48A647B65842B4F62C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0BBA3CF6D46BB94FD02EAA305E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B49B-01D8-4A92-B1CE-ABB7B42AC7C7}"/>
      </w:docPartPr>
      <w:docPartBody>
        <w:p w:rsidR="008C3A04" w:rsidRDefault="006406B5" w:rsidP="006406B5">
          <w:pPr>
            <w:pStyle w:val="1570BBA3CF6D46BB94FD02EAA305E435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839901E544BB2BF912DE2D5FB5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72067-8FAE-49BD-AEF6-754B62F8692A}"/>
      </w:docPartPr>
      <w:docPartBody>
        <w:p w:rsidR="008C3A04" w:rsidRDefault="006406B5" w:rsidP="006406B5">
          <w:pPr>
            <w:pStyle w:val="4A3839901E544BB2BF912DE2D5FB55C3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680C153274725950985C14F236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8B7B7-839B-4B12-ADA4-DD0CCF9243AE}"/>
      </w:docPartPr>
      <w:docPartBody>
        <w:p w:rsidR="008C3A04" w:rsidRDefault="006406B5" w:rsidP="006406B5">
          <w:pPr>
            <w:pStyle w:val="BF5680C153274725950985C14F236E7D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A048E25094F85B665BB7E09A48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8F97A-E24C-40AC-BFDF-F0B0219C97AD}"/>
      </w:docPartPr>
      <w:docPartBody>
        <w:p w:rsidR="00685D7A" w:rsidRDefault="008C3A04" w:rsidP="008C3A04">
          <w:pPr>
            <w:pStyle w:val="9F0A048E25094F85B665BB7E09A48486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3E82E4DB146EA97916BE7690E5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A927A-2E4F-43BD-BDC8-0511BC1EB271}"/>
      </w:docPartPr>
      <w:docPartBody>
        <w:p w:rsidR="000A4DE1" w:rsidRDefault="00A93370" w:rsidP="00A93370">
          <w:pPr>
            <w:pStyle w:val="8523E82E4DB146EA97916BE7690E5CBC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B37B80D064BD692676851D4BCE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00791-B362-4E3F-BD80-A87D29D531BA}"/>
      </w:docPartPr>
      <w:docPartBody>
        <w:p w:rsidR="000A4DE1" w:rsidRDefault="00A93370" w:rsidP="00A93370">
          <w:pPr>
            <w:pStyle w:val="CE3B37B80D064BD692676851D4BCE802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B6"/>
    <w:rsid w:val="000A4DE1"/>
    <w:rsid w:val="000C4ABB"/>
    <w:rsid w:val="00180DE7"/>
    <w:rsid w:val="001E5962"/>
    <w:rsid w:val="004B3BA4"/>
    <w:rsid w:val="00614DB6"/>
    <w:rsid w:val="006406B5"/>
    <w:rsid w:val="00685D7A"/>
    <w:rsid w:val="008C3A04"/>
    <w:rsid w:val="00A93370"/>
    <w:rsid w:val="00AD36E2"/>
    <w:rsid w:val="00B861E6"/>
    <w:rsid w:val="00C215E7"/>
    <w:rsid w:val="00D56ED0"/>
    <w:rsid w:val="00D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370"/>
    <w:rPr>
      <w:color w:val="808080"/>
    </w:rPr>
  </w:style>
  <w:style w:type="paragraph" w:customStyle="1" w:styleId="5E041D11B4BF4F65A5ACC526C8713E73">
    <w:name w:val="5E041D11B4BF4F65A5ACC526C8713E73"/>
    <w:rsid w:val="00614DB6"/>
  </w:style>
  <w:style w:type="paragraph" w:customStyle="1" w:styleId="B22246CACC0B4E7F9DFC0EFD6BE7785A">
    <w:name w:val="B22246CACC0B4E7F9DFC0EFD6BE7785A"/>
    <w:rsid w:val="00C215E7"/>
  </w:style>
  <w:style w:type="paragraph" w:customStyle="1" w:styleId="662F744B83834E7DBC3E7159CC5A0E89">
    <w:name w:val="662F744B83834E7DBC3E7159CC5A0E89"/>
    <w:rsid w:val="00C215E7"/>
  </w:style>
  <w:style w:type="paragraph" w:customStyle="1" w:styleId="9F0A048E25094F85B665BB7E09A48486">
    <w:name w:val="9F0A048E25094F85B665BB7E09A48486"/>
    <w:rsid w:val="008C3A04"/>
  </w:style>
  <w:style w:type="paragraph" w:customStyle="1" w:styleId="D8E06F5C1C3F4B599D0BEBA8F829C5AF">
    <w:name w:val="D8E06F5C1C3F4B599D0BEBA8F829C5AF"/>
    <w:rsid w:val="006406B5"/>
  </w:style>
  <w:style w:type="paragraph" w:customStyle="1" w:styleId="6B3645171F824E48A647B65842B4F62C">
    <w:name w:val="6B3645171F824E48A647B65842B4F62C"/>
    <w:rsid w:val="006406B5"/>
  </w:style>
  <w:style w:type="paragraph" w:customStyle="1" w:styleId="1570BBA3CF6D46BB94FD02EAA305E435">
    <w:name w:val="1570BBA3CF6D46BB94FD02EAA305E435"/>
    <w:rsid w:val="006406B5"/>
  </w:style>
  <w:style w:type="paragraph" w:customStyle="1" w:styleId="4A3839901E544BB2BF912DE2D5FB55C3">
    <w:name w:val="4A3839901E544BB2BF912DE2D5FB55C3"/>
    <w:rsid w:val="006406B5"/>
  </w:style>
  <w:style w:type="paragraph" w:customStyle="1" w:styleId="BF5680C153274725950985C14F236E7D">
    <w:name w:val="BF5680C153274725950985C14F236E7D"/>
    <w:rsid w:val="006406B5"/>
  </w:style>
  <w:style w:type="paragraph" w:customStyle="1" w:styleId="8523E82E4DB146EA97916BE7690E5CBC">
    <w:name w:val="8523E82E4DB146EA97916BE7690E5CBC"/>
    <w:rsid w:val="00A93370"/>
  </w:style>
  <w:style w:type="paragraph" w:customStyle="1" w:styleId="CE3B37B80D064BD692676851D4BCE802">
    <w:name w:val="CE3B37B80D064BD692676851D4BCE802"/>
    <w:rsid w:val="00A93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3F4DB5563464891A12366C57A09DE" ma:contentTypeVersion="16" ma:contentTypeDescription="Create a new document." ma:contentTypeScope="" ma:versionID="423e12a74fc6395254e1f374862100cb">
  <xsd:schema xmlns:xsd="http://www.w3.org/2001/XMLSchema" xmlns:xs="http://www.w3.org/2001/XMLSchema" xmlns:p="http://schemas.microsoft.com/office/2006/metadata/properties" xmlns:ns3="7f3af80d-66c2-40f4-9530-02d3738374d6" xmlns:ns4="55b3fb49-4232-4bab-a295-625e41cf3870" targetNamespace="http://schemas.microsoft.com/office/2006/metadata/properties" ma:root="true" ma:fieldsID="1a20a23adf3c5280b3bdc44337c27907" ns3:_="" ns4:_="">
    <xsd:import namespace="7f3af80d-66c2-40f4-9530-02d3738374d6"/>
    <xsd:import namespace="55b3fb49-4232-4bab-a295-625e41cf3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af80d-66c2-40f4-9530-02d373837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fb49-4232-4bab-a295-625e41cf3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3af80d-66c2-40f4-9530-02d3738374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74A6-F5DD-43C8-89BB-670D5772D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af80d-66c2-40f4-9530-02d3738374d6"/>
    <ds:schemaRef ds:uri="55b3fb49-4232-4bab-a295-625e41cf3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679A5-C90E-47A7-B3AF-E7F702FA1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69366-6CE5-4641-9608-C0F42E403F3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55b3fb49-4232-4bab-a295-625e41cf3870"/>
    <ds:schemaRef ds:uri="7f3af80d-66c2-40f4-9530-02d3738374d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07CF320-32FC-4FC9-AC98-02F79F99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VII. 07 App 1 TDF Application Form.dotx</Template>
  <TotalTime>357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Innovation Factory</dc:creator>
  <cp:lastModifiedBy>Muhammad Ateeq</cp:lastModifiedBy>
  <cp:revision>17</cp:revision>
  <cp:lastPrinted>2018-09-18T06:52:00Z</cp:lastPrinted>
  <dcterms:created xsi:type="dcterms:W3CDTF">2024-04-08T01:18:00Z</dcterms:created>
  <dcterms:modified xsi:type="dcterms:W3CDTF">2024-09-27T06:16:00Z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0x0101009E43F4DB5563464891A12366C57A09DE</vt:lpwstr>
  </property>
  <property fmtid="{D5CDD505-2E9C-101B-9397-08002B2CF9AE}" pid="3" name="Category">
    <vt:lpwstr/>
  </property>
</Properties>
</file>