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7D47" w14:textId="1B5F2B00" w:rsidR="009F2ACB" w:rsidRPr="00BB301B" w:rsidRDefault="00F9184D" w:rsidP="009378F1">
      <w:pPr>
        <w:rPr>
          <w:rFonts w:asciiTheme="minorHAnsi" w:hAnsiTheme="minorHAnsi" w:cstheme="minorHAnsi"/>
          <w:lang w:eastAsia="zh-CN"/>
        </w:rPr>
      </w:pPr>
      <w:bookmarkStart w:id="0" w:name="_Hlk146399001"/>
      <w:r w:rsidRPr="00BB301B">
        <w:rPr>
          <w:rFonts w:asciiTheme="minorHAnsi" w:hAnsiTheme="minorHAnsi" w:cstheme="minorHAnsi"/>
          <w:lang w:eastAsia="zh-CN"/>
        </w:rPr>
        <w:t>Ref No.___________</w:t>
      </w:r>
      <w:r w:rsidR="009378F1" w:rsidRPr="00BB301B">
        <w:rPr>
          <w:rFonts w:asciiTheme="minorHAnsi" w:hAnsiTheme="minorHAnsi" w:cstheme="minorHAnsi"/>
          <w:lang w:eastAsia="zh-CN"/>
        </w:rPr>
        <w:t xml:space="preserve"> (by </w:t>
      </w:r>
      <w:r w:rsidR="00A77D13" w:rsidRPr="00BB301B">
        <w:rPr>
          <w:rFonts w:asciiTheme="minorHAnsi" w:hAnsiTheme="minorHAnsi" w:cstheme="minorHAnsi"/>
          <w:lang w:eastAsia="zh-CN"/>
        </w:rPr>
        <w:t>XIF</w:t>
      </w:r>
      <w:r w:rsidR="009378F1" w:rsidRPr="00BB301B">
        <w:rPr>
          <w:rFonts w:asciiTheme="minorHAnsi" w:hAnsiTheme="minorHAnsi" w:cstheme="minorHAnsi"/>
          <w:lang w:eastAsia="zh-CN"/>
        </w:rPr>
        <w:t>)</w:t>
      </w:r>
    </w:p>
    <w:tbl>
      <w:tblPr>
        <w:tblW w:w="19220" w:type="dxa"/>
        <w:tblInd w:w="-34" w:type="dxa"/>
        <w:tblLayout w:type="fixed"/>
        <w:tblLook w:val="0420" w:firstRow="1" w:lastRow="0" w:firstColumn="0" w:lastColumn="0" w:noHBand="0" w:noVBand="1"/>
      </w:tblPr>
      <w:tblGrid>
        <w:gridCol w:w="9610"/>
        <w:gridCol w:w="9610"/>
      </w:tblGrid>
      <w:tr w:rsidR="00D43629" w:rsidRPr="00BB301B" w14:paraId="3DE1F533" w14:textId="0A1D9206" w:rsidTr="00D43629">
        <w:trPr>
          <w:cantSplit/>
          <w:trHeight w:hRule="exact" w:val="1134"/>
        </w:trPr>
        <w:tc>
          <w:tcPr>
            <w:tcW w:w="9610" w:type="dxa"/>
            <w:shd w:val="clear" w:color="auto" w:fill="auto"/>
            <w:vAlign w:val="bottom"/>
          </w:tcPr>
          <w:bookmarkEnd w:id="0"/>
          <w:p w14:paraId="40FECB7D" w14:textId="008038BE" w:rsidR="00D43629" w:rsidRPr="00BB301B" w:rsidRDefault="00D43629" w:rsidP="008560EB">
            <w:pPr>
              <w:pStyle w:val="Notes"/>
              <w:jc w:val="center"/>
              <w:rPr>
                <w:rFonts w:asciiTheme="minorHAnsi" w:hAnsiTheme="minorHAnsi" w:cstheme="minorHAnsi"/>
                <w:b/>
                <w:i w:val="0"/>
                <w:sz w:val="36"/>
                <w:szCs w:val="28"/>
                <w:lang w:val="en-GB" w:eastAsia="zh-CN"/>
              </w:rPr>
            </w:pPr>
            <w:r w:rsidRPr="00BB301B">
              <w:rPr>
                <w:rFonts w:asciiTheme="minorHAnsi" w:hAnsiTheme="minorHAnsi" w:cstheme="minorHAnsi"/>
                <w:b/>
                <w:i w:val="0"/>
                <w:sz w:val="36"/>
                <w:szCs w:val="28"/>
                <w:lang w:val="en-GB" w:eastAsia="zh-CN"/>
              </w:rPr>
              <w:t>XEC Innovation Factory (XIF) Project</w:t>
            </w:r>
          </w:p>
          <w:p w14:paraId="39CB14B8" w14:textId="26F8AFE8" w:rsidR="006F3DC9" w:rsidRPr="00BB301B" w:rsidRDefault="006F3DC9" w:rsidP="006F3DC9">
            <w:pPr>
              <w:pStyle w:val="Notes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  <w:lang w:val="en-GB" w:eastAsia="zh-CN"/>
              </w:rPr>
            </w:pPr>
            <w:r w:rsidRPr="00BB301B">
              <w:rPr>
                <w:rFonts w:asciiTheme="minorHAnsi" w:hAnsiTheme="minorHAnsi" w:cstheme="minorHAnsi"/>
                <w:b/>
                <w:i w:val="0"/>
                <w:sz w:val="36"/>
                <w:szCs w:val="28"/>
                <w:lang w:val="en-GB" w:eastAsia="zh-CN"/>
              </w:rPr>
              <w:t>Registration Form – Student</w:t>
            </w:r>
          </w:p>
          <w:p w14:paraId="09D14F75" w14:textId="77777777" w:rsidR="00D43629" w:rsidRPr="00BB301B" w:rsidRDefault="00D43629" w:rsidP="008560EB">
            <w:pPr>
              <w:pStyle w:val="Notes"/>
              <w:jc w:val="center"/>
              <w:rPr>
                <w:rFonts w:asciiTheme="minorHAnsi" w:hAnsiTheme="minorHAnsi" w:cstheme="minorHAnsi"/>
                <w:b/>
                <w:i w:val="0"/>
                <w:sz w:val="36"/>
                <w:szCs w:val="28"/>
                <w:lang w:eastAsia="zh-CN"/>
              </w:rPr>
            </w:pPr>
          </w:p>
        </w:tc>
        <w:tc>
          <w:tcPr>
            <w:tcW w:w="9610" w:type="dxa"/>
          </w:tcPr>
          <w:p w14:paraId="2B779E43" w14:textId="77777777" w:rsidR="00D43629" w:rsidRPr="00BB301B" w:rsidRDefault="00D43629" w:rsidP="008560EB">
            <w:pPr>
              <w:pStyle w:val="Notes"/>
              <w:jc w:val="center"/>
              <w:rPr>
                <w:rFonts w:asciiTheme="minorHAnsi" w:hAnsiTheme="minorHAnsi" w:cstheme="minorHAnsi"/>
                <w:b/>
                <w:i w:val="0"/>
                <w:sz w:val="36"/>
                <w:szCs w:val="28"/>
                <w:lang w:val="en-GB" w:eastAsia="zh-CN"/>
              </w:rPr>
            </w:pPr>
          </w:p>
        </w:tc>
      </w:tr>
      <w:tr w:rsidR="00D43629" w:rsidRPr="00BB301B" w14:paraId="55A90E6C" w14:textId="6422198F" w:rsidTr="00D43629">
        <w:trPr>
          <w:cantSplit/>
          <w:trHeight w:hRule="exact" w:val="87"/>
        </w:trPr>
        <w:tc>
          <w:tcPr>
            <w:tcW w:w="9610" w:type="dxa"/>
            <w:shd w:val="clear" w:color="auto" w:fill="auto"/>
            <w:vAlign w:val="center"/>
          </w:tcPr>
          <w:p w14:paraId="330B5AD9" w14:textId="77777777" w:rsidR="00D43629" w:rsidRPr="00BB301B" w:rsidRDefault="00D43629" w:rsidP="008560EB">
            <w:pPr>
              <w:pStyle w:val="Notes"/>
              <w:jc w:val="center"/>
              <w:rPr>
                <w:rFonts w:asciiTheme="minorHAnsi" w:hAnsiTheme="minorHAnsi" w:cstheme="minorHAnsi"/>
                <w:i w:val="0"/>
                <w:sz w:val="28"/>
                <w:szCs w:val="28"/>
                <w:lang w:val="en-GB" w:eastAsia="zh-CN"/>
              </w:rPr>
            </w:pPr>
          </w:p>
        </w:tc>
        <w:tc>
          <w:tcPr>
            <w:tcW w:w="9610" w:type="dxa"/>
          </w:tcPr>
          <w:p w14:paraId="0B3B699B" w14:textId="77777777" w:rsidR="00D43629" w:rsidRPr="00BB301B" w:rsidRDefault="00D43629" w:rsidP="008560EB">
            <w:pPr>
              <w:pStyle w:val="Notes"/>
              <w:jc w:val="center"/>
              <w:rPr>
                <w:rFonts w:asciiTheme="minorHAnsi" w:hAnsiTheme="minorHAnsi" w:cstheme="minorHAnsi"/>
                <w:i w:val="0"/>
                <w:sz w:val="28"/>
                <w:szCs w:val="28"/>
                <w:lang w:val="en-GB" w:eastAsia="zh-CN"/>
              </w:rPr>
            </w:pPr>
          </w:p>
        </w:tc>
      </w:tr>
    </w:tbl>
    <w:tbl>
      <w:tblPr>
        <w:tblStyle w:val="TableGrid"/>
        <w:tblW w:w="9716" w:type="dxa"/>
        <w:tblLayout w:type="fixed"/>
        <w:tblLook w:val="04A0" w:firstRow="1" w:lastRow="0" w:firstColumn="1" w:lastColumn="0" w:noHBand="0" w:noVBand="1"/>
      </w:tblPr>
      <w:tblGrid>
        <w:gridCol w:w="649"/>
        <w:gridCol w:w="1604"/>
        <w:gridCol w:w="10"/>
        <w:gridCol w:w="3959"/>
        <w:gridCol w:w="10"/>
        <w:gridCol w:w="3475"/>
        <w:gridCol w:w="9"/>
      </w:tblGrid>
      <w:tr w:rsidR="003B0999" w:rsidRPr="00BB301B" w14:paraId="268FD41F" w14:textId="77777777" w:rsidTr="00C131B2">
        <w:tc>
          <w:tcPr>
            <w:tcW w:w="9716" w:type="dxa"/>
            <w:gridSpan w:val="7"/>
            <w:shd w:val="clear" w:color="auto" w:fill="auto"/>
          </w:tcPr>
          <w:p w14:paraId="33CEFB6A" w14:textId="4DF4DF71" w:rsidR="003B0999" w:rsidRPr="00BB301B" w:rsidRDefault="003B0999" w:rsidP="05F4C5F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301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注意</w:t>
            </w:r>
            <w:r w:rsidRPr="00BB301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 xml:space="preserve">Note:  </w:t>
            </w: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请仅输入英文。</w:t>
            </w: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Please type in English Only</w:t>
            </w:r>
          </w:p>
        </w:tc>
      </w:tr>
      <w:tr w:rsidR="00C506B7" w:rsidRPr="00BB301B" w14:paraId="3C5A2F05" w14:textId="77777777" w:rsidTr="000838D7">
        <w:tc>
          <w:tcPr>
            <w:tcW w:w="2263" w:type="dxa"/>
            <w:gridSpan w:val="3"/>
            <w:shd w:val="clear" w:color="auto" w:fill="auto"/>
          </w:tcPr>
          <w:p w14:paraId="4E725D38" w14:textId="77777777" w:rsidR="00C506B7" w:rsidRPr="00BB301B" w:rsidRDefault="00C506B7" w:rsidP="00C506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301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项目名称</w:t>
            </w:r>
          </w:p>
          <w:p w14:paraId="61BAF4E2" w14:textId="146F00AB" w:rsidR="00C506B7" w:rsidRPr="00BB301B" w:rsidRDefault="00C506B7" w:rsidP="00C506B7">
            <w:pPr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01B">
              <w:rPr>
                <w:rFonts w:asciiTheme="minorHAnsi" w:hAnsiTheme="minorHAnsi" w:cstheme="minorHAnsi"/>
                <w:b/>
                <w:sz w:val="24"/>
                <w:szCs w:val="24"/>
              </w:rPr>
              <w:t>Project</w:t>
            </w:r>
            <w:r w:rsidRPr="00BB301B">
              <w:rPr>
                <w:rFonts w:asciiTheme="minorHAnsi" w:hAnsiTheme="minorHAnsi" w:cstheme="minorHAnsi"/>
                <w:b/>
              </w:rPr>
              <w:t xml:space="preserve"> </w:t>
            </w:r>
            <w:r w:rsidRPr="00BB301B">
              <w:rPr>
                <w:rFonts w:asciiTheme="minorHAnsi" w:hAnsiTheme="minorHAnsi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453" w:type="dxa"/>
            <w:gridSpan w:val="4"/>
            <w:shd w:val="clear" w:color="auto" w:fill="auto"/>
          </w:tcPr>
          <w:p w14:paraId="5C51774A" w14:textId="77777777" w:rsidR="00C506B7" w:rsidRPr="00BB301B" w:rsidRDefault="00C506B7" w:rsidP="00C506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378F1" w:rsidRPr="00BB301B" w14:paraId="6C6254D6" w14:textId="77777777" w:rsidTr="008D7B6A">
        <w:trPr>
          <w:gridAfter w:val="1"/>
          <w:wAfter w:w="9" w:type="dxa"/>
        </w:trPr>
        <w:tc>
          <w:tcPr>
            <w:tcW w:w="2253" w:type="dxa"/>
            <w:gridSpan w:val="2"/>
          </w:tcPr>
          <w:p w14:paraId="76C96F18" w14:textId="54742A59" w:rsidR="009378F1" w:rsidRPr="00BB301B" w:rsidRDefault="00C10087" w:rsidP="009378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领队</w:t>
            </w: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Team</w:t>
            </w:r>
            <w:r w:rsidRPr="00BB301B">
              <w:rPr>
                <w:rFonts w:asciiTheme="minorHAnsi" w:hAnsiTheme="minorHAnsi" w:cstheme="minorHAnsi"/>
                <w:sz w:val="24"/>
                <w:szCs w:val="24"/>
              </w:rPr>
              <w:t xml:space="preserve"> Leader</w:t>
            </w:r>
          </w:p>
        </w:tc>
        <w:tc>
          <w:tcPr>
            <w:tcW w:w="3969" w:type="dxa"/>
            <w:gridSpan w:val="2"/>
          </w:tcPr>
          <w:p w14:paraId="28B7D0A6" w14:textId="2875BA89" w:rsidR="009378F1" w:rsidRPr="00BB301B" w:rsidRDefault="00C10087" w:rsidP="009378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领队电话</w:t>
            </w:r>
            <w:r w:rsidR="00A77D13" w:rsidRPr="00BB301B">
              <w:rPr>
                <w:rFonts w:asciiTheme="minorHAnsi" w:hAnsiTheme="minorHAnsi" w:cstheme="minorHAnsi"/>
                <w:sz w:val="24"/>
                <w:szCs w:val="24"/>
              </w:rPr>
              <w:t>Contact Phone Number</w:t>
            </w:r>
          </w:p>
        </w:tc>
        <w:tc>
          <w:tcPr>
            <w:tcW w:w="3485" w:type="dxa"/>
            <w:gridSpan w:val="2"/>
          </w:tcPr>
          <w:p w14:paraId="2ECC3D8F" w14:textId="07EB0E83" w:rsidR="009378F1" w:rsidRPr="00BB301B" w:rsidRDefault="00C10087" w:rsidP="009378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领队邮箱</w:t>
            </w:r>
            <w:r w:rsidR="00A77D13" w:rsidRPr="00BB301B">
              <w:rPr>
                <w:rFonts w:asciiTheme="minorHAnsi" w:hAnsiTheme="minorHAnsi" w:cstheme="minorHAnsi"/>
                <w:sz w:val="24"/>
                <w:szCs w:val="24"/>
              </w:rPr>
              <w:t>Contact Email</w:t>
            </w:r>
          </w:p>
        </w:tc>
      </w:tr>
      <w:tr w:rsidR="009378F1" w:rsidRPr="00BB301B" w14:paraId="6C4046DD" w14:textId="77777777" w:rsidTr="008D7B6A">
        <w:trPr>
          <w:gridAfter w:val="1"/>
          <w:wAfter w:w="9" w:type="dxa"/>
        </w:trPr>
        <w:tc>
          <w:tcPr>
            <w:tcW w:w="2253" w:type="dxa"/>
            <w:gridSpan w:val="2"/>
          </w:tcPr>
          <w:p w14:paraId="135D974C" w14:textId="154B6E39" w:rsidR="009378F1" w:rsidRPr="00BB301B" w:rsidRDefault="009378F1" w:rsidP="009378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881F456" w14:textId="09D03D2E" w:rsidR="009378F1" w:rsidRPr="00BB301B" w:rsidRDefault="009378F1" w:rsidP="009378F1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gridSpan w:val="2"/>
          </w:tcPr>
          <w:p w14:paraId="7C8743C8" w14:textId="728590D9" w:rsidR="009378F1" w:rsidRPr="00BB301B" w:rsidRDefault="00A77D13" w:rsidP="009378F1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@xjtlu.edu.cn</w:t>
            </w:r>
          </w:p>
        </w:tc>
      </w:tr>
      <w:tr w:rsidR="009378F1" w:rsidRPr="00BB301B" w14:paraId="7F6DE9AC" w14:textId="77777777" w:rsidTr="008D7B6A">
        <w:tc>
          <w:tcPr>
            <w:tcW w:w="9716" w:type="dxa"/>
            <w:gridSpan w:val="7"/>
            <w:shd w:val="clear" w:color="auto" w:fill="FFFFFF" w:themeFill="background1"/>
          </w:tcPr>
          <w:p w14:paraId="78EB8C2F" w14:textId="059EB209" w:rsidR="009378F1" w:rsidRPr="00BB301B" w:rsidRDefault="00C10087" w:rsidP="009378F1">
            <w:pPr>
              <w:rPr>
                <w:rFonts w:asciiTheme="minorHAnsi" w:hAnsiTheme="minorHAnsi" w:cstheme="minorHAnsi"/>
                <w:b/>
                <w:sz w:val="28"/>
                <w:szCs w:val="28"/>
                <w:lang w:eastAsia="zh-CN"/>
              </w:rPr>
            </w:pPr>
            <w:bookmarkStart w:id="1" w:name="_Hlk146399359"/>
            <w:r w:rsidRPr="00BB301B">
              <w:rPr>
                <w:rFonts w:asciiTheme="minorHAnsi" w:hAnsiTheme="minorHAnsi" w:cstheme="minorHAnsi"/>
                <w:b/>
                <w:sz w:val="28"/>
                <w:szCs w:val="28"/>
                <w:lang w:eastAsia="zh-CN"/>
              </w:rPr>
              <w:t>团队成员（包括领队）</w:t>
            </w:r>
            <w:r w:rsidR="009378F1" w:rsidRPr="00BB301B">
              <w:rPr>
                <w:rFonts w:asciiTheme="minorHAnsi" w:hAnsiTheme="minorHAnsi" w:cstheme="minorHAnsi"/>
                <w:b/>
                <w:sz w:val="28"/>
                <w:szCs w:val="28"/>
                <w:lang w:eastAsia="zh-CN"/>
              </w:rPr>
              <w:t xml:space="preserve">Team Members </w:t>
            </w:r>
            <w:r w:rsidR="009378F1"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(including </w:t>
            </w:r>
            <w:r w:rsidR="009A53AC"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team leader</w:t>
            </w:r>
            <w:r w:rsidR="009378F1" w:rsidRPr="00BB301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)</w:t>
            </w:r>
          </w:p>
        </w:tc>
      </w:tr>
      <w:tr w:rsidR="008D7B6A" w:rsidRPr="00BB301B" w14:paraId="7171A155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36AA5C67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No.</w:t>
            </w:r>
          </w:p>
        </w:tc>
        <w:tc>
          <w:tcPr>
            <w:tcW w:w="1604" w:type="dxa"/>
            <w:shd w:val="clear" w:color="auto" w:fill="FFFFFF" w:themeFill="background1"/>
          </w:tcPr>
          <w:p w14:paraId="40A7AB11" w14:textId="11145DCD" w:rsidR="008D7B6A" w:rsidRPr="00BB301B" w:rsidRDefault="00C10087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名字</w:t>
            </w:r>
            <w:r w:rsidR="008D7B6A" w:rsidRPr="00BB301B">
              <w:rPr>
                <w:rFonts w:asciiTheme="minorHAnsi" w:hAnsiTheme="minorHAnsi" w:cstheme="minorHAnsi"/>
                <w:szCs w:val="20"/>
                <w:lang w:eastAsia="zh-CN"/>
              </w:rPr>
              <w:t>Name</w:t>
            </w: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7B5A883C" w14:textId="7BCA11C3" w:rsidR="008D7B6A" w:rsidRPr="00BB301B" w:rsidRDefault="00C10087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学院</w:t>
            </w:r>
            <w:r w:rsidR="00952F11" w:rsidRPr="00BB301B">
              <w:rPr>
                <w:rFonts w:asciiTheme="minorHAnsi" w:hAnsiTheme="minorHAnsi" w:cstheme="minorHAnsi"/>
                <w:szCs w:val="20"/>
                <w:lang w:eastAsia="zh-CN"/>
              </w:rPr>
              <w:t xml:space="preserve">Industry </w:t>
            </w:r>
            <w:r w:rsidR="008D7B6A" w:rsidRPr="00BB301B">
              <w:rPr>
                <w:rFonts w:asciiTheme="minorHAnsi" w:hAnsiTheme="minorHAnsi" w:cstheme="minorHAnsi"/>
                <w:szCs w:val="20"/>
                <w:lang w:eastAsia="zh-CN"/>
              </w:rPr>
              <w:t>School</w:t>
            </w:r>
          </w:p>
        </w:tc>
        <w:tc>
          <w:tcPr>
            <w:tcW w:w="3475" w:type="dxa"/>
            <w:shd w:val="clear" w:color="auto" w:fill="FFFFFF" w:themeFill="background1"/>
          </w:tcPr>
          <w:p w14:paraId="41EE63A6" w14:textId="6DC2DC24" w:rsidR="008D7B6A" w:rsidRPr="00BB301B" w:rsidRDefault="00C10087" w:rsidP="008D7B6A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角色</w:t>
            </w:r>
            <w:r w:rsidR="008D7B6A" w:rsidRPr="00BB301B">
              <w:rPr>
                <w:rFonts w:asciiTheme="minorHAnsi" w:hAnsiTheme="minorHAnsi" w:cstheme="minorHAnsi"/>
                <w:szCs w:val="20"/>
                <w:lang w:eastAsia="zh-CN"/>
              </w:rPr>
              <w:t>Role</w:t>
            </w:r>
          </w:p>
        </w:tc>
      </w:tr>
      <w:tr w:rsidR="008D7B6A" w:rsidRPr="00BB301B" w14:paraId="27E8DC93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2F472567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1</w:t>
            </w:r>
          </w:p>
        </w:tc>
        <w:tc>
          <w:tcPr>
            <w:tcW w:w="1604" w:type="dxa"/>
            <w:shd w:val="clear" w:color="auto" w:fill="FFFFFF" w:themeFill="background1"/>
          </w:tcPr>
          <w:p w14:paraId="5772AD12" w14:textId="2AB14D4A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65665E68" w14:textId="087279A4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389ADBA3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D7B6A" w:rsidRPr="00BB301B" w14:paraId="416BD2DD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2B62BD82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</w:tcPr>
          <w:p w14:paraId="060CF05C" w14:textId="177456DF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396D9B84" w14:textId="40A86696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70CE9D0C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D7B6A" w:rsidRPr="00BB301B" w14:paraId="46DCE158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60854BB7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3</w:t>
            </w:r>
          </w:p>
        </w:tc>
        <w:tc>
          <w:tcPr>
            <w:tcW w:w="1604" w:type="dxa"/>
            <w:shd w:val="clear" w:color="auto" w:fill="FFFFFF" w:themeFill="background1"/>
          </w:tcPr>
          <w:p w14:paraId="74B686BE" w14:textId="10E811A4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195C0A02" w14:textId="47B8A03D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48718A8B" w14:textId="77777777" w:rsidR="008D7B6A" w:rsidRPr="00BB301B" w:rsidRDefault="008D7B6A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77D13" w:rsidRPr="00BB301B" w14:paraId="2933DE76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41A352BB" w14:textId="333465B9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4</w:t>
            </w:r>
          </w:p>
        </w:tc>
        <w:tc>
          <w:tcPr>
            <w:tcW w:w="1604" w:type="dxa"/>
            <w:shd w:val="clear" w:color="auto" w:fill="FFFFFF" w:themeFill="background1"/>
          </w:tcPr>
          <w:p w14:paraId="31A99EAF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533975BE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5E66CF84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77D13" w:rsidRPr="00BB301B" w14:paraId="27FCA9F6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6EA16D98" w14:textId="7C2F3C06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5</w:t>
            </w:r>
          </w:p>
        </w:tc>
        <w:tc>
          <w:tcPr>
            <w:tcW w:w="1604" w:type="dxa"/>
            <w:shd w:val="clear" w:color="auto" w:fill="FFFFFF" w:themeFill="background1"/>
          </w:tcPr>
          <w:p w14:paraId="41F649A5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2074084C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1E6F1EC8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77D13" w:rsidRPr="00BB301B" w14:paraId="05BA7746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5558C39B" w14:textId="3B1EBFDF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6</w:t>
            </w:r>
          </w:p>
        </w:tc>
        <w:tc>
          <w:tcPr>
            <w:tcW w:w="1604" w:type="dxa"/>
            <w:shd w:val="clear" w:color="auto" w:fill="FFFFFF" w:themeFill="background1"/>
          </w:tcPr>
          <w:p w14:paraId="49550440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5D90D727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189ACD16" w14:textId="77777777" w:rsidR="00A77D13" w:rsidRPr="00BB301B" w:rsidRDefault="00A77D13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43629" w:rsidRPr="00BB301B" w14:paraId="7576A1B7" w14:textId="77777777" w:rsidTr="008D7B6A">
        <w:trPr>
          <w:gridAfter w:val="1"/>
          <w:wAfter w:w="9" w:type="dxa"/>
        </w:trPr>
        <w:tc>
          <w:tcPr>
            <w:tcW w:w="649" w:type="dxa"/>
            <w:shd w:val="clear" w:color="auto" w:fill="FFFFFF" w:themeFill="background1"/>
          </w:tcPr>
          <w:p w14:paraId="429699D7" w14:textId="6326E316" w:rsidR="00D43629" w:rsidRPr="00BB301B" w:rsidRDefault="00D43629" w:rsidP="009378F1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Cs w:val="20"/>
                <w:lang w:eastAsia="zh-CN"/>
              </w:rPr>
              <w:t>7</w:t>
            </w:r>
          </w:p>
        </w:tc>
        <w:tc>
          <w:tcPr>
            <w:tcW w:w="1604" w:type="dxa"/>
            <w:shd w:val="clear" w:color="auto" w:fill="FFFFFF" w:themeFill="background1"/>
          </w:tcPr>
          <w:p w14:paraId="26989676" w14:textId="77777777" w:rsidR="00D43629" w:rsidRPr="00BB301B" w:rsidRDefault="00D43629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9" w:type="dxa"/>
            <w:gridSpan w:val="3"/>
            <w:shd w:val="clear" w:color="auto" w:fill="FFFFFF" w:themeFill="background1"/>
          </w:tcPr>
          <w:p w14:paraId="46D1000A" w14:textId="77777777" w:rsidR="00D43629" w:rsidRPr="00BB301B" w:rsidRDefault="00D43629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75" w:type="dxa"/>
            <w:shd w:val="clear" w:color="auto" w:fill="FFFFFF" w:themeFill="background1"/>
          </w:tcPr>
          <w:p w14:paraId="5AFB4AEF" w14:textId="77777777" w:rsidR="00D43629" w:rsidRPr="00BB301B" w:rsidRDefault="00D43629" w:rsidP="009378F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1"/>
    </w:tbl>
    <w:p w14:paraId="3F4E1A4C" w14:textId="77777777" w:rsidR="00544ACC" w:rsidRPr="00BB301B" w:rsidRDefault="00544ACC" w:rsidP="009F2ACB">
      <w:pPr>
        <w:rPr>
          <w:rFonts w:asciiTheme="minorHAnsi" w:hAnsiTheme="minorHAnsi" w:cstheme="minorHAnsi"/>
          <w:lang w:eastAsia="zh-CN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85"/>
        <w:gridCol w:w="6591"/>
      </w:tblGrid>
      <w:tr w:rsidR="009F2ACB" w:rsidRPr="00BB301B" w14:paraId="4C09549D" w14:textId="77777777" w:rsidTr="00D8185D">
        <w:trPr>
          <w:trHeight w:hRule="exact" w:val="1455"/>
        </w:trPr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253A63C" w14:textId="224F0B54" w:rsidR="009F2ACB" w:rsidRPr="00BB301B" w:rsidRDefault="009F2ACB" w:rsidP="008560EB">
            <w:pPr>
              <w:pStyle w:val="Label"/>
              <w:rPr>
                <w:rFonts w:asciiTheme="minorHAnsi" w:hAnsiTheme="minorHAnsi" w:cstheme="minorHAnsi"/>
                <w:b w:val="0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>1.</w:t>
            </w:r>
            <w:r w:rsidR="00C10087"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>背景信息</w:t>
            </w:r>
            <w:r w:rsidRPr="00BB301B">
              <w:rPr>
                <w:rFonts w:asciiTheme="minorHAnsi" w:hAnsiTheme="minorHAnsi" w:cstheme="minorHAnsi"/>
                <w:sz w:val="28"/>
                <w:szCs w:val="28"/>
              </w:rPr>
              <w:t xml:space="preserve"> Background</w:t>
            </w:r>
            <w:r w:rsidR="008D7B6A" w:rsidRPr="00BB301B">
              <w:rPr>
                <w:rFonts w:asciiTheme="minorHAnsi" w:hAnsiTheme="minorHAnsi" w:cstheme="minorHAnsi"/>
                <w:sz w:val="28"/>
                <w:szCs w:val="28"/>
              </w:rPr>
              <w:t xml:space="preserve"> and Introduction</w:t>
            </w:r>
            <w:r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 xml:space="preserve"> </w:t>
            </w:r>
            <w:r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(</w:t>
            </w:r>
            <w:r w:rsidR="00C10087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不超过</w:t>
            </w:r>
            <w:r w:rsidR="00C10087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200</w:t>
            </w:r>
            <w:r w:rsidR="00C10087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字</w:t>
            </w:r>
            <w:r w:rsidR="00231909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up to 2</w:t>
            </w:r>
            <w:r w:rsidR="00873EF2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0</w:t>
            </w:r>
            <w:r w:rsidR="00231909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0</w:t>
            </w:r>
            <w:r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 xml:space="preserve"> words)</w:t>
            </w:r>
          </w:p>
          <w:p w14:paraId="7167F9AC" w14:textId="77777777" w:rsidR="00C10087" w:rsidRPr="00BB301B" w:rsidRDefault="00C10087" w:rsidP="00E61B66">
            <w:pPr>
              <w:pStyle w:val="Label"/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请提供该项目的背景信息，具体想法，来源和现有进展。</w:t>
            </w:r>
          </w:p>
          <w:p w14:paraId="4E1D105B" w14:textId="1BB6A876" w:rsidR="00351D3D" w:rsidRPr="00BB301B" w:rsidRDefault="00351D3D" w:rsidP="00E61B66">
            <w:pPr>
              <w:pStyle w:val="Label"/>
              <w:rPr>
                <w:rFonts w:asciiTheme="minorHAnsi" w:hAnsiTheme="minorHAnsi" w:cstheme="minorHAnsi"/>
                <w:sz w:val="28"/>
                <w:szCs w:val="28"/>
                <w:lang w:eastAsia="zh-CN"/>
              </w:rPr>
            </w:pP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Please provide </w:t>
            </w:r>
            <w:r w:rsidR="00873EF2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the </w:t>
            </w:r>
            <w:r w:rsidR="005C4415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context </w:t>
            </w:r>
            <w:r w:rsidR="0073086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of </w:t>
            </w:r>
            <w:r w:rsidR="005C4415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the proposed </w:t>
            </w:r>
            <w:r w:rsidR="00A77D13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project</w:t>
            </w:r>
            <w:r w:rsidR="005C4415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,</w:t>
            </w:r>
            <w:r w:rsidR="00A77D13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the </w:t>
            </w:r>
            <w:r w:rsidR="0073086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project </w:t>
            </w:r>
            <w:r w:rsidR="00A77D13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idea</w:t>
            </w:r>
            <w:r w:rsidR="005C4415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,</w:t>
            </w:r>
            <w:r w:rsidR="0073086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why</w:t>
            </w:r>
            <w:r w:rsidR="00873EF2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</w:t>
            </w:r>
            <w:r w:rsidR="00A77D13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this </w:t>
            </w:r>
            <w:r w:rsidR="009A53A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team is created</w:t>
            </w:r>
            <w:r w:rsidR="0073086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,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and </w:t>
            </w:r>
            <w:r w:rsidR="00A77D13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current progress of the project.</w:t>
            </w:r>
          </w:p>
        </w:tc>
      </w:tr>
      <w:tr w:rsidR="009F2ACB" w:rsidRPr="00BB301B" w14:paraId="36225771" w14:textId="77777777" w:rsidTr="00873EF2">
        <w:tc>
          <w:tcPr>
            <w:tcW w:w="9576" w:type="dxa"/>
            <w:gridSpan w:val="2"/>
            <w:shd w:val="clear" w:color="auto" w:fill="auto"/>
          </w:tcPr>
          <w:p w14:paraId="3964CF01" w14:textId="77777777" w:rsidR="003447DA" w:rsidRPr="00BB301B" w:rsidRDefault="003447DA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46F5CF88" w14:textId="77777777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09B4166C" w14:textId="4E24EA72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943046E" w14:textId="77777777" w:rsidR="00C36B86" w:rsidRPr="00BB301B" w:rsidRDefault="00C36B86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392603DD" w14:textId="77777777" w:rsidR="00C36B86" w:rsidRPr="00BB301B" w:rsidRDefault="00C36B86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38B3505D" w14:textId="77777777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D2C3B28" w14:textId="77777777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3CBE0CBF" w14:textId="77777777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12362604" w14:textId="77777777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2C9DA07B" w14:textId="259FCDE9" w:rsidR="00AA55EE" w:rsidRPr="00BB301B" w:rsidRDefault="00AA55EE" w:rsidP="003447D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</w:tr>
      <w:tr w:rsidR="00594870" w:rsidRPr="00BB301B" w14:paraId="42F2F49A" w14:textId="77777777" w:rsidTr="0073086C">
        <w:trPr>
          <w:trHeight w:hRule="exact" w:val="1329"/>
        </w:trPr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4D3E26B" w14:textId="4AFDF74F" w:rsidR="00594870" w:rsidRPr="00BB301B" w:rsidRDefault="008D7B6A" w:rsidP="008560EB">
            <w:pPr>
              <w:pStyle w:val="Label"/>
              <w:rPr>
                <w:rFonts w:asciiTheme="minorHAnsi" w:hAnsiTheme="minorHAnsi" w:cstheme="minorHAnsi"/>
                <w:b w:val="0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</w:t>
            </w:r>
            <w:r w:rsidR="00594870" w:rsidRPr="00BB301B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D8185D"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>项目目标和工作计划</w:t>
            </w:r>
            <w:r w:rsidR="00D8185D"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 xml:space="preserve"> </w:t>
            </w:r>
            <w:r w:rsidRPr="00BB301B">
              <w:rPr>
                <w:rFonts w:asciiTheme="minorHAnsi" w:hAnsiTheme="minorHAnsi" w:cstheme="minorHAnsi"/>
                <w:sz w:val="28"/>
                <w:szCs w:val="28"/>
              </w:rPr>
              <w:t xml:space="preserve">Objectives and </w:t>
            </w:r>
            <w:r w:rsidR="00594870" w:rsidRPr="00BB301B">
              <w:rPr>
                <w:rFonts w:asciiTheme="minorHAnsi" w:hAnsiTheme="minorHAnsi" w:cstheme="minorHAnsi"/>
                <w:sz w:val="28"/>
                <w:szCs w:val="28"/>
              </w:rPr>
              <w:t xml:space="preserve">Work Plan </w:t>
            </w:r>
            <w:r w:rsidR="00594870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(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不超过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200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字</w:t>
            </w:r>
            <w:r w:rsidR="00594870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up to 200 words)</w:t>
            </w:r>
          </w:p>
          <w:p w14:paraId="3FA1F2F8" w14:textId="6379913C" w:rsidR="00351D3D" w:rsidRPr="00BB301B" w:rsidRDefault="0073086C" w:rsidP="00555E93">
            <w:pPr>
              <w:pStyle w:val="Label"/>
              <w:rPr>
                <w:rFonts w:asciiTheme="minorHAnsi" w:hAnsiTheme="minorHAnsi" w:cstheme="minorHAnsi"/>
                <w:sz w:val="28"/>
                <w:szCs w:val="28"/>
                <w:lang w:eastAsia="zh-CN"/>
              </w:rPr>
            </w:pP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简单介绍一下团队的目标。</w:t>
            </w: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</w:t>
            </w: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另请建议项目开发的大致时间表和预期产出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Briefly introduce the objectives of the </w:t>
            </w:r>
            <w:r w:rsidR="009A53A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team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. </w:t>
            </w:r>
            <w:r w:rsidR="00351D3D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Please 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also </w:t>
            </w:r>
            <w:r w:rsidR="0085604C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suggest</w:t>
            </w:r>
            <w:r w:rsidR="00351D3D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</w:t>
            </w:r>
            <w:r w:rsidR="00D43629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approximate </w:t>
            </w:r>
            <w:r w:rsidR="008D7B6A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timeline for the</w:t>
            </w:r>
            <w:r w:rsidR="00D43629"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 xml:space="preserve"> </w:t>
            </w:r>
            <w:r w:rsidRPr="00BB301B"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</w:rPr>
              <w:t>project development and expected output(s)</w:t>
            </w:r>
          </w:p>
        </w:tc>
      </w:tr>
      <w:tr w:rsidR="00594870" w:rsidRPr="00BB301B" w14:paraId="33821FC7" w14:textId="77777777" w:rsidTr="00873EF2">
        <w:tc>
          <w:tcPr>
            <w:tcW w:w="9576" w:type="dxa"/>
            <w:gridSpan w:val="2"/>
            <w:shd w:val="clear" w:color="auto" w:fill="auto"/>
          </w:tcPr>
          <w:p w14:paraId="4706A0CC" w14:textId="4811BEE5" w:rsidR="00544ACC" w:rsidRPr="00BB301B" w:rsidRDefault="00544ACC" w:rsidP="05F4C5FA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64537B76" w14:textId="1B0DFB2E" w:rsidR="00544ACC" w:rsidRPr="00BB301B" w:rsidRDefault="00544ACC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0269DA13" w14:textId="77777777" w:rsidR="00C36B86" w:rsidRPr="00BB301B" w:rsidRDefault="00C36B86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1B45766" w14:textId="026EF534" w:rsidR="00544ACC" w:rsidRPr="00BB301B" w:rsidRDefault="00544ACC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5C17D0A" w14:textId="77777777" w:rsidR="00C36B86" w:rsidRPr="00BB301B" w:rsidRDefault="00C36B86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2E89D5B9" w14:textId="77777777" w:rsidR="00544ACC" w:rsidRPr="00BB301B" w:rsidRDefault="00544ACC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01D6AFD8" w14:textId="77777777" w:rsidR="00594870" w:rsidRPr="00BB301B" w:rsidRDefault="00594870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2D45E4AD" w14:textId="77777777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E9B5DAE" w14:textId="77777777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1D77A3FF" w14:textId="77777777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14:paraId="78D8E2CF" w14:textId="11DB3F89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</w:tr>
      <w:tr w:rsidR="00B17284" w:rsidRPr="00BB301B" w14:paraId="028C95CA" w14:textId="77777777" w:rsidTr="00A77D13">
        <w:trPr>
          <w:trHeight w:hRule="exact" w:val="1014"/>
        </w:trPr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6D9C55D5" w14:textId="571BC805" w:rsidR="00B17284" w:rsidRPr="00BB301B" w:rsidRDefault="008D7B6A" w:rsidP="008560EB">
            <w:pPr>
              <w:rPr>
                <w:rFonts w:asciiTheme="minorHAnsi" w:hAnsiTheme="minorHAnsi" w:cstheme="minorHAnsi"/>
                <w:bCs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3</w:t>
            </w:r>
            <w:r w:rsidR="00B17284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 xml:space="preserve">. </w:t>
            </w:r>
            <w:r w:rsidR="00D8185D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所需支持</w:t>
            </w:r>
            <w:r w:rsidR="00873EF2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 xml:space="preserve">Expected </w:t>
            </w:r>
            <w:r w:rsidR="00A77D13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Support</w:t>
            </w:r>
            <w:r w:rsidR="00873EF2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77D13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from XIF</w:t>
            </w:r>
            <w:r w:rsidR="00B17284"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14:paraId="0ED49958" w14:textId="51309019" w:rsidR="00A77D13" w:rsidRPr="00BB301B" w:rsidRDefault="00D8185D" w:rsidP="008560EB">
            <w:pPr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</w:pPr>
            <w:r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请勾选相关的领域并详细介绍</w:t>
            </w:r>
            <w:r w:rsidR="00C506B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。</w:t>
            </w:r>
            <w:r w:rsidR="00C506B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 xml:space="preserve"> </w:t>
            </w:r>
            <w:r w:rsidR="00C506B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您可以选中多个框</w:t>
            </w:r>
            <w:r w:rsidR="006212F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 xml:space="preserve">Please </w:t>
            </w:r>
            <w:r w:rsidR="00A95DE2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tick and specify</w:t>
            </w:r>
            <w:r w:rsidR="006212F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 xml:space="preserve"> how </w:t>
            </w:r>
            <w:r w:rsidR="00A77D13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 xml:space="preserve">the Innovation Factory can support your project </w:t>
            </w:r>
            <w:r w:rsidR="00A95DE2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in the following categories</w:t>
            </w:r>
            <w:r w:rsidR="00C506B7" w:rsidRPr="00BB301B"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  <w:t>. You can tick multiple checkboxes.</w:t>
            </w:r>
          </w:p>
          <w:p w14:paraId="0AE20D0F" w14:textId="77777777" w:rsidR="00A77D13" w:rsidRPr="00BB301B" w:rsidRDefault="00A77D13" w:rsidP="008560EB">
            <w:pPr>
              <w:rPr>
                <w:rFonts w:asciiTheme="minorHAnsi" w:hAnsiTheme="minorHAnsi" w:cstheme="minorHAnsi"/>
                <w:bCs/>
                <w:color w:val="000000" w:themeColor="text1"/>
                <w:szCs w:val="20"/>
                <w:lang w:eastAsia="zh-CN"/>
              </w:rPr>
            </w:pPr>
          </w:p>
          <w:p w14:paraId="07A5E69C" w14:textId="77777777" w:rsidR="00B17284" w:rsidRPr="00BB301B" w:rsidRDefault="00B17284" w:rsidP="008560EB">
            <w:pPr>
              <w:pStyle w:val="Label"/>
              <w:rPr>
                <w:rFonts w:asciiTheme="minorHAnsi" w:hAnsiTheme="minorHAnsi" w:cstheme="minorHAnsi"/>
                <w:sz w:val="28"/>
                <w:szCs w:val="28"/>
                <w:lang w:eastAsia="zh-CN"/>
              </w:rPr>
            </w:pPr>
          </w:p>
        </w:tc>
      </w:tr>
      <w:tr w:rsidR="00A77D13" w:rsidRPr="00BB301B" w14:paraId="136406BC" w14:textId="77DDA222" w:rsidTr="00A77D13">
        <w:trPr>
          <w:trHeight w:hRule="exact" w:val="1389"/>
        </w:trPr>
        <w:tc>
          <w:tcPr>
            <w:tcW w:w="2985" w:type="dxa"/>
            <w:shd w:val="clear" w:color="auto" w:fill="C6D9F1" w:themeFill="text2" w:themeFillTint="33"/>
            <w:vAlign w:val="center"/>
          </w:tcPr>
          <w:p w14:paraId="38258B76" w14:textId="73D3972B" w:rsidR="00A77D13" w:rsidRPr="00BB301B" w:rsidRDefault="00A77D13" w:rsidP="008560E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</w:pPr>
            <w:r w:rsidRPr="00BB301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  <w:t>Support Category</w:t>
            </w:r>
          </w:p>
        </w:tc>
        <w:tc>
          <w:tcPr>
            <w:tcW w:w="6591" w:type="dxa"/>
            <w:shd w:val="clear" w:color="auto" w:fill="C6D9F1" w:themeFill="text2" w:themeFillTint="33"/>
            <w:vAlign w:val="center"/>
          </w:tcPr>
          <w:p w14:paraId="601D25A6" w14:textId="5FB8BE3D" w:rsidR="00A95DE2" w:rsidRPr="00BB301B" w:rsidRDefault="002064F7" w:rsidP="00A77D13">
            <w:pPr>
              <w:tabs>
                <w:tab w:val="left" w:pos="8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96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E2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98703764"/>
                <w:placeholder>
                  <w:docPart w:val="5E041D11B4BF4F65A5ACC526C8713E73"/>
                </w:placeholder>
                <w:text/>
              </w:sdtPr>
              <w:sdtEndPr/>
              <w:sdtContent>
                <w:r w:rsidR="00A77D13" w:rsidRPr="00BB301B">
                  <w:rPr>
                    <w:rFonts w:asciiTheme="minorHAnsi" w:hAnsiTheme="minorHAnsi" w:cstheme="minorHAnsi"/>
                  </w:rPr>
                  <w:t>Advice (Technical)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ab/>
            </w:r>
            <w:r w:rsidR="00D43629" w:rsidRPr="00BB301B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92830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9774741"/>
                <w:placeholder>
                  <w:docPart w:val="5E041D11B4BF4F65A5ACC526C8713E73"/>
                </w:placeholder>
                <w:text/>
              </w:sdtPr>
              <w:sdtEndPr/>
              <w:sdtContent>
                <w:r w:rsidR="00A77D13" w:rsidRPr="00BB301B">
                  <w:rPr>
                    <w:rFonts w:asciiTheme="minorHAnsi" w:hAnsiTheme="minorHAnsi" w:cstheme="minorHAnsi"/>
                  </w:rPr>
                  <w:t>Advice (Industry</w:t>
                </w:r>
                <w:r w:rsidR="00D43629" w:rsidRPr="00BB301B">
                  <w:rPr>
                    <w:rFonts w:asciiTheme="minorHAnsi" w:hAnsiTheme="minorHAnsi" w:cstheme="minorHAnsi"/>
                  </w:rPr>
                  <w:t>)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 xml:space="preserve">       </w:t>
            </w:r>
          </w:p>
          <w:p w14:paraId="09E0544D" w14:textId="052E63D6" w:rsidR="00A77D13" w:rsidRPr="00BB301B" w:rsidRDefault="002064F7" w:rsidP="00A95DE2">
            <w:pPr>
              <w:tabs>
                <w:tab w:val="left" w:pos="8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479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74094507"/>
                <w:placeholder>
                  <w:docPart w:val="5E041D11B4BF4F65A5ACC526C8713E73"/>
                </w:placeholder>
                <w:text/>
              </w:sdtPr>
              <w:sdtEndPr/>
              <w:sdtContent>
                <w:r w:rsidR="00A95DE2" w:rsidRPr="00BB301B">
                  <w:rPr>
                    <w:rFonts w:asciiTheme="minorHAnsi" w:hAnsiTheme="minorHAnsi" w:cstheme="minorHAnsi"/>
                  </w:rPr>
                  <w:t>Design Guidance &amp; Support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16030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E2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D13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74668907"/>
                <w:placeholder>
                  <w:docPart w:val="5E041D11B4BF4F65A5ACC526C8713E73"/>
                </w:placeholder>
                <w:text/>
              </w:sdtPr>
              <w:sdtEndPr/>
              <w:sdtContent>
                <w:r w:rsidR="00D43629" w:rsidRPr="00BB301B">
                  <w:rPr>
                    <w:rFonts w:asciiTheme="minorHAnsi" w:hAnsiTheme="minorHAnsi" w:cstheme="minorHAnsi"/>
                  </w:rPr>
                  <w:t>Research &amp; Development Support</w:t>
                </w:r>
              </w:sdtContent>
            </w:sdt>
          </w:p>
          <w:p w14:paraId="1FA43876" w14:textId="5DB36C5F" w:rsidR="00D43629" w:rsidRPr="00BB301B" w:rsidRDefault="002064F7" w:rsidP="00A95DE2">
            <w:pPr>
              <w:tabs>
                <w:tab w:val="left" w:pos="8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2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Financial Support                </w:t>
            </w:r>
            <w:r w:rsidR="00C506B7" w:rsidRPr="00BB301B">
              <w:rPr>
                <w:rFonts w:asciiTheme="minorHAnsi" w:hAnsiTheme="minorHAnsi" w:cstheme="minorHAnsi"/>
              </w:rPr>
              <w:t xml:space="preserve"> </w:t>
            </w:r>
            <w:r w:rsidR="00D43629" w:rsidRPr="00BB301B"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-17282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96098448"/>
                <w:placeholder>
                  <w:docPart w:val="662F744B83834E7DBC3E7159CC5A0E89"/>
                </w:placeholder>
                <w:text/>
              </w:sdtPr>
              <w:sdtEndPr/>
              <w:sdtContent>
                <w:r w:rsidR="00D43629" w:rsidRPr="00BB301B">
                  <w:rPr>
                    <w:rFonts w:asciiTheme="minorHAnsi" w:hAnsiTheme="minorHAnsi" w:cstheme="minorHAnsi"/>
                  </w:rPr>
                  <w:t>Training &amp; Development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</w:t>
            </w:r>
          </w:p>
          <w:p w14:paraId="0CA1F973" w14:textId="7E32984F" w:rsidR="00D43629" w:rsidRPr="00BB301B" w:rsidRDefault="002064F7" w:rsidP="00A95DE2">
            <w:pPr>
              <w:tabs>
                <w:tab w:val="left" w:pos="86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</w:rPr>
                <w:id w:val="-10125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88456370"/>
                <w:placeholder>
                  <w:docPart w:val="BE18CC6BBBC64023A9D1AE5A9255FE0F"/>
                </w:placeholder>
                <w:text/>
              </w:sdtPr>
              <w:sdtEndPr/>
              <w:sdtContent>
                <w:r w:rsidR="00D43629" w:rsidRPr="00BB301B">
                  <w:rPr>
                    <w:rFonts w:asciiTheme="minorHAnsi" w:hAnsiTheme="minorHAnsi" w:cstheme="minorHAnsi"/>
                  </w:rPr>
                  <w:t>Product Testing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2381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9" w:rsidRPr="00BB3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629" w:rsidRPr="00BB301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38477612"/>
                <w:placeholder>
                  <w:docPart w:val="B22246CACC0B4E7F9DFC0EFD6BE7785A"/>
                </w:placeholder>
                <w:text/>
              </w:sdtPr>
              <w:sdtEndPr/>
              <w:sdtContent>
                <w:r w:rsidR="00D43629" w:rsidRPr="00BB301B">
                  <w:rPr>
                    <w:rFonts w:asciiTheme="minorHAnsi" w:hAnsiTheme="minorHAnsi" w:cstheme="minorHAnsi"/>
                  </w:rPr>
                  <w:t xml:space="preserve">Other (Please specify below) </w:t>
                </w:r>
              </w:sdtContent>
            </w:sdt>
          </w:p>
        </w:tc>
      </w:tr>
      <w:tr w:rsidR="00B17284" w:rsidRPr="00BB301B" w14:paraId="70FDD70D" w14:textId="77777777" w:rsidTr="00873EF2">
        <w:tc>
          <w:tcPr>
            <w:tcW w:w="9576" w:type="dxa"/>
            <w:gridSpan w:val="2"/>
            <w:shd w:val="clear" w:color="auto" w:fill="auto"/>
          </w:tcPr>
          <w:p w14:paraId="5C1C41AA" w14:textId="31DFAD85" w:rsidR="00AB5817" w:rsidRPr="00BB301B" w:rsidRDefault="00AB5817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6D109E02" w14:textId="77777777" w:rsidR="00C36B86" w:rsidRPr="00BB301B" w:rsidRDefault="00C36B86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57F7F373" w14:textId="77777777" w:rsidR="00AA55EE" w:rsidRPr="00BB301B" w:rsidRDefault="00AA55EE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58A6D22F" w14:textId="77777777" w:rsidR="00AA55EE" w:rsidRPr="00BB301B" w:rsidRDefault="00AA55EE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56AE3F88" w14:textId="77777777" w:rsidR="00AA55EE" w:rsidRPr="00BB301B" w:rsidRDefault="00AA55EE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026F04DF" w14:textId="77777777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2E7E1692" w14:textId="1AE6EED6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721FB759" w14:textId="77777777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  <w:p w14:paraId="6FE9A222" w14:textId="1A3804E0" w:rsidR="008D7B6A" w:rsidRPr="00BB301B" w:rsidRDefault="008D7B6A" w:rsidP="008560EB">
            <w:pPr>
              <w:pStyle w:val="Notes"/>
              <w:rPr>
                <w:rFonts w:asciiTheme="minorHAnsi" w:hAnsiTheme="minorHAnsi" w:cstheme="minorHAnsi"/>
                <w:i w:val="0"/>
                <w:lang w:eastAsia="zh-CN"/>
              </w:rPr>
            </w:pPr>
          </w:p>
        </w:tc>
      </w:tr>
      <w:tr w:rsidR="00594870" w:rsidRPr="00BB301B" w14:paraId="4947CDD4" w14:textId="77777777" w:rsidTr="00873EF2">
        <w:trPr>
          <w:trHeight w:hRule="exact" w:val="1141"/>
        </w:trPr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04B0692" w14:textId="4D18E662" w:rsidR="00594870" w:rsidRPr="00BB301B" w:rsidRDefault="008D7B6A" w:rsidP="00390E5F">
            <w:pPr>
              <w:pStyle w:val="Label"/>
              <w:rPr>
                <w:rFonts w:asciiTheme="minorHAnsi" w:hAnsiTheme="minorHAnsi" w:cstheme="minorHAnsi"/>
                <w:sz w:val="28"/>
                <w:szCs w:val="28"/>
                <w:lang w:val="en-NZ" w:eastAsia="zh-CN"/>
              </w:rPr>
            </w:pPr>
            <w:r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>4</w:t>
            </w:r>
            <w:r w:rsidR="00594870" w:rsidRPr="00BB301B">
              <w:rPr>
                <w:rFonts w:asciiTheme="minorHAnsi" w:hAnsiTheme="minorHAnsi" w:cstheme="minorHAnsi"/>
                <w:sz w:val="28"/>
                <w:szCs w:val="28"/>
                <w:lang w:eastAsia="zh-CN"/>
              </w:rPr>
              <w:t>.</w:t>
            </w:r>
            <w:r w:rsidR="00594870" w:rsidRPr="00BB301B">
              <w:rPr>
                <w:rFonts w:asciiTheme="minorHAnsi" w:hAnsiTheme="minorHAnsi" w:cstheme="minorHAnsi"/>
                <w:sz w:val="28"/>
                <w:szCs w:val="28"/>
                <w:lang w:val="en-GB" w:eastAsia="zh-CN"/>
              </w:rPr>
              <w:t xml:space="preserve"> </w:t>
            </w:r>
            <w:r w:rsidR="00D8185D" w:rsidRPr="00BB301B">
              <w:rPr>
                <w:rFonts w:asciiTheme="minorHAnsi" w:hAnsiTheme="minorHAnsi" w:cstheme="minorHAnsi"/>
                <w:sz w:val="28"/>
                <w:szCs w:val="28"/>
                <w:lang w:val="en-GB" w:eastAsia="zh-CN"/>
              </w:rPr>
              <w:t>其他问题</w:t>
            </w:r>
            <w:r w:rsidR="00A95DE2" w:rsidRPr="00BB301B">
              <w:rPr>
                <w:rFonts w:asciiTheme="minorHAnsi" w:hAnsiTheme="minorHAnsi" w:cstheme="minorHAnsi"/>
                <w:sz w:val="28"/>
                <w:szCs w:val="28"/>
                <w:lang w:val="en-GB" w:eastAsia="zh-CN"/>
              </w:rPr>
              <w:t>Any other issues</w:t>
            </w:r>
            <w:r w:rsidR="00594870" w:rsidRPr="00BB301B">
              <w:rPr>
                <w:rFonts w:asciiTheme="minorHAnsi" w:hAnsiTheme="minorHAnsi" w:cstheme="minorHAnsi"/>
                <w:sz w:val="28"/>
                <w:szCs w:val="28"/>
                <w:lang w:val="en-NZ" w:eastAsia="zh-CN"/>
              </w:rPr>
              <w:t xml:space="preserve"> </w:t>
            </w:r>
            <w:r w:rsidR="00594870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(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不超过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200</w:t>
            </w:r>
            <w:r w:rsidR="00D8185D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字</w:t>
            </w:r>
            <w:r w:rsidR="00594870" w:rsidRPr="00BB301B"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up to 200 words)</w:t>
            </w:r>
          </w:p>
        </w:tc>
      </w:tr>
      <w:tr w:rsidR="00A95DE2" w:rsidRPr="00BB301B" w14:paraId="32A20B58" w14:textId="77777777" w:rsidTr="00A95DE2">
        <w:trPr>
          <w:trHeight w:hRule="exact" w:val="1141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8AF2819" w14:textId="77777777" w:rsidR="00A95DE2" w:rsidRPr="00BB301B" w:rsidRDefault="00A95DE2" w:rsidP="008560EB">
            <w:pPr>
              <w:pStyle w:val="Label"/>
              <w:rPr>
                <w:rFonts w:asciiTheme="minorHAnsi" w:hAnsiTheme="minorHAnsi" w:cstheme="minorHAnsi"/>
                <w:sz w:val="28"/>
                <w:szCs w:val="28"/>
                <w:lang w:eastAsia="zh-CN"/>
              </w:rPr>
            </w:pPr>
          </w:p>
        </w:tc>
      </w:tr>
    </w:tbl>
    <w:p w14:paraId="27101A56" w14:textId="77777777" w:rsidR="00323718" w:rsidRPr="00BB301B" w:rsidRDefault="00323718">
      <w:pPr>
        <w:rPr>
          <w:rFonts w:asciiTheme="minorHAnsi" w:hAnsiTheme="minorHAnsi" w:cstheme="minorHAnsi"/>
          <w:lang w:eastAsia="zh-CN"/>
        </w:rPr>
      </w:pPr>
    </w:p>
    <w:sectPr w:rsidR="00323718" w:rsidRPr="00BB301B" w:rsidSect="00802C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21" w:right="1440" w:bottom="1247" w:left="1440" w:header="68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9899" w14:textId="77777777" w:rsidR="00802C11" w:rsidRDefault="00802C11">
      <w:pPr>
        <w:spacing w:before="0" w:after="0"/>
      </w:pPr>
      <w:r>
        <w:separator/>
      </w:r>
    </w:p>
  </w:endnote>
  <w:endnote w:type="continuationSeparator" w:id="0">
    <w:p w14:paraId="734387DB" w14:textId="77777777" w:rsidR="00802C11" w:rsidRDefault="00802C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1CE6" w14:textId="77777777" w:rsidR="002064F7" w:rsidRDefault="00206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35FF" w14:textId="0C5F554C" w:rsidR="008560EB" w:rsidRPr="00D40196" w:rsidRDefault="008560EB" w:rsidP="008560EB">
    <w:pPr>
      <w:pStyle w:val="Footer"/>
      <w:jc w:val="right"/>
      <w:rPr>
        <w:rFonts w:ascii="Arial" w:hAnsi="Arial" w:cs="Arial"/>
      </w:rPr>
    </w:pPr>
    <w:r w:rsidRPr="00D40196">
      <w:rPr>
        <w:rFonts w:ascii="Arial" w:hAnsi="Arial" w:cs="Arial"/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0FEFE" wp14:editId="52334C6F">
              <wp:simplePos x="0" y="0"/>
              <wp:positionH relativeFrom="column">
                <wp:posOffset>-161925</wp:posOffset>
              </wp:positionH>
              <wp:positionV relativeFrom="paragraph">
                <wp:posOffset>-213360</wp:posOffset>
              </wp:positionV>
              <wp:extent cx="5612765" cy="74295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276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F563B" w14:textId="77777777" w:rsidR="008560EB" w:rsidRPr="006C2B85" w:rsidRDefault="008560EB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</w:pPr>
                          <w:r w:rsidRPr="006C2B85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Note: </w:t>
                          </w:r>
                        </w:p>
                        <w:p w14:paraId="422A40C1" w14:textId="77777777" w:rsidR="00A95DE2" w:rsidRDefault="008560EB" w:rsidP="00A95DE2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C2B85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>Please</w:t>
                          </w:r>
                          <w:r w:rsidR="00AA55EE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 kindly</w:t>
                          </w:r>
                          <w:r w:rsidRPr="006C2B85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 respect word limit</w:t>
                          </w:r>
                          <w:r w:rsidR="009378F1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 as appropriate</w:t>
                          </w:r>
                          <w:r w:rsidRPr="006C2B85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>.</w:t>
                          </w:r>
                        </w:p>
                        <w:p w14:paraId="733A081F" w14:textId="358713AA" w:rsidR="008560EB" w:rsidRPr="00A95DE2" w:rsidRDefault="008560EB" w:rsidP="00A95DE2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A95DE2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Please send this application </w:t>
                          </w:r>
                          <w:r w:rsidR="00A95DE2" w:rsidRPr="00A95DE2">
                            <w:rPr>
                              <w:rFonts w:ascii="Arial" w:hAnsi="Arial" w:cs="Arial"/>
                              <w:sz w:val="18"/>
                              <w:szCs w:val="20"/>
                              <w:lang w:eastAsia="zh-CN"/>
                            </w:rPr>
                            <w:t xml:space="preserve">to </w:t>
                          </w:r>
                          <w:hyperlink r:id="rId1" w:history="1">
                            <w:r w:rsidR="00A95DE2" w:rsidRPr="00A95DE2">
                              <w:rPr>
                                <w:rStyle w:val="Hyperlink"/>
                                <w:sz w:val="21"/>
                                <w:szCs w:val="21"/>
                              </w:rPr>
                              <w:t>InnovationFactory@xjt</w:t>
                            </w:r>
                            <w:r w:rsidR="00A95DE2" w:rsidRPr="00A95DE2">
                              <w:rPr>
                                <w:rStyle w:val="Hyperlink"/>
                                <w:sz w:val="21"/>
                                <w:szCs w:val="21"/>
                                <w:lang w:eastAsia="zh-CN"/>
                              </w:rPr>
                              <w:t>lu.edu</w:t>
                            </w:r>
                            <w:r w:rsidR="00A95DE2" w:rsidRPr="00A95DE2">
                              <w:rPr>
                                <w:rStyle w:val="Hyperlink"/>
                                <w:sz w:val="21"/>
                                <w:szCs w:val="21"/>
                              </w:rPr>
                              <w:t>.cn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0F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.75pt;margin-top:-16.8pt;width:441.9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" stroked="f">
              <v:textbox>
                <w:txbxContent>
                  <w:p w14:paraId="05CF563B" w14:textId="77777777" w:rsidR="008560EB" w:rsidRPr="006C2B85" w:rsidRDefault="008560EB">
                    <w:pPr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</w:pPr>
                    <w:r w:rsidRPr="006C2B85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Note: </w:t>
                    </w:r>
                  </w:p>
                  <w:p w14:paraId="422A40C1" w14:textId="77777777" w:rsidR="00A95DE2" w:rsidRDefault="008560EB" w:rsidP="00A95DE2">
                    <w:pPr>
                      <w:numPr>
                        <w:ilvl w:val="0"/>
                        <w:numId w:val="1"/>
                      </w:num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C2B85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>Please</w:t>
                    </w:r>
                    <w:r w:rsidR="00AA55EE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 kindly</w:t>
                    </w:r>
                    <w:r w:rsidRPr="006C2B85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 respect word limit</w:t>
                    </w:r>
                    <w:r w:rsidR="009378F1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 as appropriate</w:t>
                    </w:r>
                    <w:r w:rsidRPr="006C2B85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>.</w:t>
                    </w:r>
                  </w:p>
                  <w:p w14:paraId="733A081F" w14:textId="358713AA" w:rsidR="008560EB" w:rsidRPr="00A95DE2" w:rsidRDefault="008560EB" w:rsidP="00A95DE2">
                    <w:pPr>
                      <w:numPr>
                        <w:ilvl w:val="0"/>
                        <w:numId w:val="1"/>
                      </w:num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A95DE2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Please send this application </w:t>
                    </w:r>
                    <w:r w:rsidR="00A95DE2" w:rsidRPr="00A95DE2">
                      <w:rPr>
                        <w:rFonts w:ascii="Arial" w:hAnsi="Arial" w:cs="Arial"/>
                        <w:sz w:val="18"/>
                        <w:szCs w:val="20"/>
                        <w:lang w:eastAsia="zh-CN"/>
                      </w:rPr>
                      <w:t xml:space="preserve">to </w:t>
                    </w:r>
                    <w:hyperlink r:id="rId2" w:history="1">
                      <w:r w:rsidR="00A95DE2" w:rsidRPr="00A95DE2">
                        <w:rPr>
                          <w:rStyle w:val="Hyperlink"/>
                          <w:sz w:val="21"/>
                          <w:szCs w:val="21"/>
                        </w:rPr>
                        <w:t>InnovationFactory@xjt</w:t>
                      </w:r>
                      <w:r w:rsidR="00A95DE2" w:rsidRPr="00A95DE2">
                        <w:rPr>
                          <w:rStyle w:val="Hyperlink"/>
                          <w:sz w:val="21"/>
                          <w:szCs w:val="21"/>
                          <w:lang w:eastAsia="zh-CN"/>
                        </w:rPr>
                        <w:t>lu.edu</w:t>
                      </w:r>
                      <w:r w:rsidR="00A95DE2" w:rsidRPr="00A95DE2">
                        <w:rPr>
                          <w:rStyle w:val="Hyperlink"/>
                          <w:sz w:val="21"/>
                          <w:szCs w:val="21"/>
                        </w:rPr>
                        <w:t>.cn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40196">
      <w:rPr>
        <w:rFonts w:ascii="Arial" w:hAnsi="Arial" w:cs="Arial"/>
      </w:rPr>
      <w:fldChar w:fldCharType="begin"/>
    </w:r>
    <w:r w:rsidRPr="00D40196">
      <w:rPr>
        <w:rFonts w:ascii="Arial" w:hAnsi="Arial" w:cs="Arial"/>
      </w:rPr>
      <w:instrText xml:space="preserve"> PAGE   \* MERGEFORMAT </w:instrText>
    </w:r>
    <w:r w:rsidRPr="00D40196">
      <w:rPr>
        <w:rFonts w:ascii="Arial" w:hAnsi="Arial" w:cs="Arial"/>
      </w:rPr>
      <w:fldChar w:fldCharType="separate"/>
    </w:r>
    <w:r w:rsidR="006C65B2">
      <w:rPr>
        <w:rFonts w:ascii="Arial" w:hAnsi="Arial" w:cs="Arial"/>
        <w:noProof/>
      </w:rPr>
      <w:t>2</w:t>
    </w:r>
    <w:r w:rsidRPr="00D40196">
      <w:rPr>
        <w:rFonts w:ascii="Arial" w:hAnsi="Arial" w:cs="Arial"/>
        <w:noProof/>
      </w:rPr>
      <w:fldChar w:fldCharType="end"/>
    </w:r>
    <w:r w:rsidRPr="00D40196">
      <w:rPr>
        <w:rFonts w:ascii="Arial" w:hAnsi="Arial" w:cs="Arial"/>
        <w:noProof/>
      </w:rPr>
      <w:t>/</w:t>
    </w:r>
    <w:r w:rsidRPr="00D40196">
      <w:rPr>
        <w:rFonts w:ascii="Arial" w:hAnsi="Arial" w:cs="Arial"/>
        <w:noProof/>
      </w:rPr>
      <w:fldChar w:fldCharType="begin"/>
    </w:r>
    <w:r w:rsidRPr="00D40196">
      <w:rPr>
        <w:rFonts w:ascii="Arial" w:hAnsi="Arial" w:cs="Arial"/>
        <w:noProof/>
      </w:rPr>
      <w:instrText xml:space="preserve"> NUMPAGES   \* MERGEFORMAT </w:instrText>
    </w:r>
    <w:r w:rsidRPr="00D40196">
      <w:rPr>
        <w:rFonts w:ascii="Arial" w:hAnsi="Arial" w:cs="Arial"/>
        <w:noProof/>
      </w:rPr>
      <w:fldChar w:fldCharType="separate"/>
    </w:r>
    <w:r w:rsidR="006C65B2">
      <w:rPr>
        <w:rFonts w:ascii="Arial" w:hAnsi="Arial" w:cs="Arial"/>
        <w:noProof/>
      </w:rPr>
      <w:t>2</w:t>
    </w:r>
    <w:r w:rsidRPr="00D4019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C26B" w14:textId="24590FB8" w:rsidR="004E6077" w:rsidRDefault="004E6077">
    <w:pPr>
      <w:pStyle w:val="Footer"/>
    </w:pPr>
    <w:r>
      <w:t>September 2024</w:t>
    </w:r>
    <w:r>
      <w:tab/>
    </w:r>
    <w:r>
      <w:tab/>
      <w:t>Version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3D0C7" w14:textId="77777777" w:rsidR="00802C11" w:rsidRDefault="00802C11">
      <w:pPr>
        <w:spacing w:before="0" w:after="0"/>
      </w:pPr>
      <w:r>
        <w:separator/>
      </w:r>
    </w:p>
  </w:footnote>
  <w:footnote w:type="continuationSeparator" w:id="0">
    <w:p w14:paraId="18121EA2" w14:textId="77777777" w:rsidR="00802C11" w:rsidRDefault="00802C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97F03" w14:textId="77777777" w:rsidR="002064F7" w:rsidRDefault="0020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ediumList1"/>
      <w:tblW w:w="5000" w:type="pct"/>
      <w:tblLook w:val="04A0" w:firstRow="1" w:lastRow="0" w:firstColumn="1" w:lastColumn="0" w:noHBand="0" w:noVBand="1"/>
    </w:tblPr>
    <w:tblGrid>
      <w:gridCol w:w="7844"/>
      <w:gridCol w:w="1516"/>
    </w:tblGrid>
    <w:tr w:rsidR="008560EB" w:rsidRPr="00D563DC" w14:paraId="132C1177" w14:textId="77777777" w:rsidTr="00B2191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53" w:type="dxa"/>
        </w:tcPr>
        <w:p w14:paraId="4DC4525B" w14:textId="4764B3DD" w:rsidR="008560EB" w:rsidRPr="00D563DC" w:rsidRDefault="008560EB" w:rsidP="002064F7">
          <w:pPr>
            <w:pStyle w:val="Header"/>
            <w:rPr>
              <w:rFonts w:asciiTheme="minorHAnsi" w:hAnsiTheme="minorHAnsi" w:cstheme="minorHAnsi"/>
              <w:b w:val="0"/>
              <w:szCs w:val="24"/>
            </w:rPr>
          </w:pPr>
          <w:bookmarkStart w:id="2" w:name="_Hlk146399125"/>
          <w:bookmarkStart w:id="3" w:name="_GoBack"/>
          <w:bookmarkEnd w:id="3"/>
          <w:r w:rsidRPr="00D563DC">
            <w:rPr>
              <w:rFonts w:asciiTheme="minorHAnsi" w:hAnsiTheme="minorHAnsi" w:cstheme="minorHAnsi"/>
              <w:b w:val="0"/>
              <w:szCs w:val="24"/>
              <w:lang w:eastAsia="zh-CN"/>
            </w:rPr>
            <w:t xml:space="preserve"> </w:t>
          </w:r>
          <w:r w:rsidR="00A95DE2" w:rsidRPr="00D563DC">
            <w:rPr>
              <w:rFonts w:asciiTheme="minorHAnsi" w:hAnsiTheme="minorHAnsi" w:cstheme="minorHAnsi"/>
              <w:b w:val="0"/>
              <w:szCs w:val="24"/>
              <w:lang w:eastAsia="zh-CN"/>
            </w:rPr>
            <w:t>XEC Innovation Factory Project Registration Form</w:t>
          </w:r>
          <w:r w:rsidRPr="00D563DC">
            <w:rPr>
              <w:rFonts w:asciiTheme="minorHAnsi" w:hAnsiTheme="minorHAnsi" w:cstheme="minorHAnsi"/>
              <w:b w:val="0"/>
              <w:szCs w:val="24"/>
              <w:lang w:eastAsia="zh-CN"/>
            </w:rPr>
            <w:t xml:space="preserve"> </w:t>
          </w:r>
        </w:p>
      </w:tc>
      <w:tc>
        <w:tcPr>
          <w:tcW w:w="1537" w:type="dxa"/>
        </w:tcPr>
        <w:p w14:paraId="7F985CC6" w14:textId="656AF47D" w:rsidR="008560EB" w:rsidRPr="00D563DC" w:rsidRDefault="008560EB" w:rsidP="005F2C03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Cs/>
              <w:szCs w:val="24"/>
            </w:rPr>
          </w:pPr>
          <w:r w:rsidRPr="00D563DC">
            <w:rPr>
              <w:rFonts w:asciiTheme="minorHAnsi" w:hAnsiTheme="minorHAnsi" w:cstheme="minorHAnsi"/>
              <w:bCs/>
              <w:szCs w:val="24"/>
            </w:rPr>
            <w:t xml:space="preserve">Version </w:t>
          </w:r>
          <w:r w:rsidR="002064F7">
            <w:rPr>
              <w:rFonts w:asciiTheme="minorHAnsi" w:hAnsiTheme="minorHAnsi" w:cstheme="minorHAnsi"/>
              <w:bCs/>
              <w:szCs w:val="24"/>
            </w:rPr>
            <w:t>2</w:t>
          </w:r>
        </w:p>
      </w:tc>
    </w:tr>
    <w:bookmarkEnd w:id="2"/>
  </w:tbl>
  <w:p w14:paraId="1CA6CDB0" w14:textId="77777777" w:rsidR="008560EB" w:rsidRPr="00D563DC" w:rsidRDefault="008560EB" w:rsidP="008560EB">
    <w:pPr>
      <w:pStyle w:val="Companyname"/>
      <w:jc w:val="left"/>
      <w:rPr>
        <w:rFonts w:asciiTheme="minorHAnsi" w:hAnsiTheme="minorHAnsi" w:cstheme="minorHAnsi"/>
        <w:noProof/>
        <w:sz w:val="16"/>
        <w:szCs w:val="16"/>
        <w:lang w:val="en-GB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B08B" w14:textId="59C3C1DA" w:rsidR="008560EB" w:rsidRPr="002B2B96" w:rsidRDefault="008560EB" w:rsidP="004E6077">
    <w:pPr>
      <w:pStyle w:val="Header"/>
    </w:pPr>
    <w:r w:rsidRPr="002B2B96"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82953" wp14:editId="75261750">
              <wp:simplePos x="0" y="0"/>
              <wp:positionH relativeFrom="column">
                <wp:posOffset>45720</wp:posOffset>
              </wp:positionH>
              <wp:positionV relativeFrom="paragraph">
                <wp:posOffset>601980</wp:posOffset>
              </wp:positionV>
              <wp:extent cx="6146165" cy="17780"/>
              <wp:effectExtent l="0" t="0" r="26035" b="33020"/>
              <wp:wrapThrough wrapText="bothSides">
                <wp:wrapPolygon edited="0">
                  <wp:start x="0" y="0"/>
                  <wp:lineTo x="0" y="30857"/>
                  <wp:lineTo x="89" y="30857"/>
                  <wp:lineTo x="21602" y="30857"/>
                  <wp:lineTo x="21602" y="0"/>
                  <wp:lineTo x="0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177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9CB5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47.4pt" to="487.5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" strokecolor="#d8d8d8 [2732]">
              <w10:wrap type="through"/>
            </v:line>
          </w:pict>
        </mc:Fallback>
      </mc:AlternateContent>
    </w:r>
    <w:r w:rsidR="00C10087">
      <w:rPr>
        <w:rFonts w:ascii="Times New Roman"/>
        <w:noProof/>
        <w:lang w:val="en-GB" w:eastAsia="zh-CN"/>
      </w:rPr>
      <w:drawing>
        <wp:inline distT="0" distB="0" distL="0" distR="0" wp14:anchorId="2C327FE9" wp14:editId="2861D4E7">
          <wp:extent cx="3002280" cy="543560"/>
          <wp:effectExtent l="0" t="0" r="0" b="0"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2830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6077">
      <w:rPr>
        <w:rFonts w:asciiTheme="minorHAnsi" w:hAnsiTheme="minorHAnsi" w:cstheme="minorHAnsi"/>
        <w:noProof/>
      </w:rPr>
      <w:t xml:space="preserve">                         </w:t>
    </w:r>
    <w:r w:rsidR="004E6077">
      <w:rPr>
        <w:rFonts w:asciiTheme="minorHAnsi" w:hAnsiTheme="minorHAnsi" w:cstheme="minorHAnsi"/>
        <w:noProof/>
      </w:rPr>
      <w:drawing>
        <wp:inline distT="0" distB="0" distL="0" distR="0" wp14:anchorId="3CE37352" wp14:editId="7CCBEA40">
          <wp:extent cx="2212975" cy="5302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CBBA2" w14:textId="77777777" w:rsidR="008560EB" w:rsidRDefault="0085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CEB"/>
    <w:multiLevelType w:val="hybridMultilevel"/>
    <w:tmpl w:val="1936AE56"/>
    <w:lvl w:ilvl="0" w:tplc="288A7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065B4"/>
    <w:multiLevelType w:val="hybridMultilevel"/>
    <w:tmpl w:val="A36CF2F6"/>
    <w:lvl w:ilvl="0" w:tplc="430A4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47F3"/>
    <w:multiLevelType w:val="multilevel"/>
    <w:tmpl w:val="FA8462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4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624A6"/>
    <w:multiLevelType w:val="hybridMultilevel"/>
    <w:tmpl w:val="4A94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83AE3"/>
    <w:multiLevelType w:val="hybridMultilevel"/>
    <w:tmpl w:val="C73257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9B0EC4"/>
    <w:multiLevelType w:val="hybridMultilevel"/>
    <w:tmpl w:val="F976DB22"/>
    <w:lvl w:ilvl="0" w:tplc="5FE2C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BC65FB5"/>
    <w:multiLevelType w:val="hybridMultilevel"/>
    <w:tmpl w:val="FFFAB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C1F"/>
    <w:multiLevelType w:val="hybridMultilevel"/>
    <w:tmpl w:val="FC8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6E0"/>
    <w:multiLevelType w:val="hybridMultilevel"/>
    <w:tmpl w:val="F3EC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DUwNzCxtDQ3szRR0lEKTi0uzszPAykwqwUAoSMmkCwAAAA="/>
  </w:docVars>
  <w:rsids>
    <w:rsidRoot w:val="00EB2677"/>
    <w:rsid w:val="00003527"/>
    <w:rsid w:val="00015B60"/>
    <w:rsid w:val="0001649E"/>
    <w:rsid w:val="00017F57"/>
    <w:rsid w:val="0003083D"/>
    <w:rsid w:val="00033F68"/>
    <w:rsid w:val="00042147"/>
    <w:rsid w:val="0007055A"/>
    <w:rsid w:val="00076739"/>
    <w:rsid w:val="00077885"/>
    <w:rsid w:val="00083450"/>
    <w:rsid w:val="000838D7"/>
    <w:rsid w:val="00086755"/>
    <w:rsid w:val="000918B4"/>
    <w:rsid w:val="0009283C"/>
    <w:rsid w:val="000966DC"/>
    <w:rsid w:val="00097D11"/>
    <w:rsid w:val="000A3C51"/>
    <w:rsid w:val="000A5E9C"/>
    <w:rsid w:val="000B14AC"/>
    <w:rsid w:val="000C0368"/>
    <w:rsid w:val="000C0A2B"/>
    <w:rsid w:val="000C53B7"/>
    <w:rsid w:val="000C6FB3"/>
    <w:rsid w:val="000D030B"/>
    <w:rsid w:val="000D1BE2"/>
    <w:rsid w:val="000D2794"/>
    <w:rsid w:val="000D31E6"/>
    <w:rsid w:val="000D3634"/>
    <w:rsid w:val="000E036F"/>
    <w:rsid w:val="000E3C39"/>
    <w:rsid w:val="000E3CC7"/>
    <w:rsid w:val="000E6D19"/>
    <w:rsid w:val="000F5033"/>
    <w:rsid w:val="000F5605"/>
    <w:rsid w:val="00100A21"/>
    <w:rsid w:val="00101A2D"/>
    <w:rsid w:val="0010223A"/>
    <w:rsid w:val="00103415"/>
    <w:rsid w:val="00103A28"/>
    <w:rsid w:val="00112A00"/>
    <w:rsid w:val="00114F91"/>
    <w:rsid w:val="00120B80"/>
    <w:rsid w:val="00131F69"/>
    <w:rsid w:val="00135BF2"/>
    <w:rsid w:val="00136AC0"/>
    <w:rsid w:val="001447CD"/>
    <w:rsid w:val="001461C8"/>
    <w:rsid w:val="00150BEF"/>
    <w:rsid w:val="0015453C"/>
    <w:rsid w:val="001666DC"/>
    <w:rsid w:val="00167D46"/>
    <w:rsid w:val="00172467"/>
    <w:rsid w:val="00177399"/>
    <w:rsid w:val="001864A9"/>
    <w:rsid w:val="00190399"/>
    <w:rsid w:val="0019292C"/>
    <w:rsid w:val="0019352A"/>
    <w:rsid w:val="00196CE5"/>
    <w:rsid w:val="001A4610"/>
    <w:rsid w:val="001A7055"/>
    <w:rsid w:val="001B7733"/>
    <w:rsid w:val="001C0410"/>
    <w:rsid w:val="001C57B9"/>
    <w:rsid w:val="001C60DA"/>
    <w:rsid w:val="001D76B3"/>
    <w:rsid w:val="001E7C86"/>
    <w:rsid w:val="001F4248"/>
    <w:rsid w:val="0020443F"/>
    <w:rsid w:val="00204C2F"/>
    <w:rsid w:val="0020627A"/>
    <w:rsid w:val="002064F7"/>
    <w:rsid w:val="00206A5D"/>
    <w:rsid w:val="00210442"/>
    <w:rsid w:val="0021294E"/>
    <w:rsid w:val="00214FA3"/>
    <w:rsid w:val="00223C3B"/>
    <w:rsid w:val="00225DFF"/>
    <w:rsid w:val="00231909"/>
    <w:rsid w:val="002322F3"/>
    <w:rsid w:val="0023544C"/>
    <w:rsid w:val="00235AB9"/>
    <w:rsid w:val="00250298"/>
    <w:rsid w:val="00251953"/>
    <w:rsid w:val="00255840"/>
    <w:rsid w:val="00256456"/>
    <w:rsid w:val="0028182C"/>
    <w:rsid w:val="00285FBB"/>
    <w:rsid w:val="00295D27"/>
    <w:rsid w:val="002A21F3"/>
    <w:rsid w:val="002C5DDD"/>
    <w:rsid w:val="002C7E61"/>
    <w:rsid w:val="002D09F0"/>
    <w:rsid w:val="002D3300"/>
    <w:rsid w:val="002E2638"/>
    <w:rsid w:val="002E3A3E"/>
    <w:rsid w:val="0030220B"/>
    <w:rsid w:val="0030306E"/>
    <w:rsid w:val="00303D1D"/>
    <w:rsid w:val="00304B31"/>
    <w:rsid w:val="00305194"/>
    <w:rsid w:val="00305277"/>
    <w:rsid w:val="0031150A"/>
    <w:rsid w:val="0031292A"/>
    <w:rsid w:val="00322980"/>
    <w:rsid w:val="0032312A"/>
    <w:rsid w:val="00323718"/>
    <w:rsid w:val="00326B12"/>
    <w:rsid w:val="00330EFD"/>
    <w:rsid w:val="003422BE"/>
    <w:rsid w:val="00342EC9"/>
    <w:rsid w:val="003447DA"/>
    <w:rsid w:val="00346334"/>
    <w:rsid w:val="00346AFF"/>
    <w:rsid w:val="00351D3D"/>
    <w:rsid w:val="00354344"/>
    <w:rsid w:val="00355AAE"/>
    <w:rsid w:val="00356916"/>
    <w:rsid w:val="00361AC7"/>
    <w:rsid w:val="00380C2E"/>
    <w:rsid w:val="0038334D"/>
    <w:rsid w:val="00385FC3"/>
    <w:rsid w:val="00386B98"/>
    <w:rsid w:val="00390E5F"/>
    <w:rsid w:val="00392932"/>
    <w:rsid w:val="003A1945"/>
    <w:rsid w:val="003A764B"/>
    <w:rsid w:val="003B0999"/>
    <w:rsid w:val="003B0E13"/>
    <w:rsid w:val="003B2C0F"/>
    <w:rsid w:val="003B4F9B"/>
    <w:rsid w:val="003C33F4"/>
    <w:rsid w:val="003C5A32"/>
    <w:rsid w:val="003D30D3"/>
    <w:rsid w:val="003E71D2"/>
    <w:rsid w:val="003E7FEC"/>
    <w:rsid w:val="003F435E"/>
    <w:rsid w:val="003F6377"/>
    <w:rsid w:val="003F6508"/>
    <w:rsid w:val="004023A0"/>
    <w:rsid w:val="00406591"/>
    <w:rsid w:val="00417341"/>
    <w:rsid w:val="00423FE9"/>
    <w:rsid w:val="004269ED"/>
    <w:rsid w:val="00427807"/>
    <w:rsid w:val="00431285"/>
    <w:rsid w:val="00432E86"/>
    <w:rsid w:val="00434907"/>
    <w:rsid w:val="0043564B"/>
    <w:rsid w:val="00441694"/>
    <w:rsid w:val="00443572"/>
    <w:rsid w:val="0047731C"/>
    <w:rsid w:val="00480A5A"/>
    <w:rsid w:val="00484B51"/>
    <w:rsid w:val="00484F85"/>
    <w:rsid w:val="00486119"/>
    <w:rsid w:val="00487593"/>
    <w:rsid w:val="004A1235"/>
    <w:rsid w:val="004B28BE"/>
    <w:rsid w:val="004B32E7"/>
    <w:rsid w:val="004C48CB"/>
    <w:rsid w:val="004C4D05"/>
    <w:rsid w:val="004C6626"/>
    <w:rsid w:val="004D1B98"/>
    <w:rsid w:val="004D4EBD"/>
    <w:rsid w:val="004E3E66"/>
    <w:rsid w:val="004E6077"/>
    <w:rsid w:val="004F2EEA"/>
    <w:rsid w:val="005060AF"/>
    <w:rsid w:val="00534FE7"/>
    <w:rsid w:val="005404BF"/>
    <w:rsid w:val="00544ACC"/>
    <w:rsid w:val="00545C4F"/>
    <w:rsid w:val="005468A8"/>
    <w:rsid w:val="00552EED"/>
    <w:rsid w:val="00555E93"/>
    <w:rsid w:val="00563E10"/>
    <w:rsid w:val="0056615A"/>
    <w:rsid w:val="00570170"/>
    <w:rsid w:val="00581358"/>
    <w:rsid w:val="00582E8E"/>
    <w:rsid w:val="00586254"/>
    <w:rsid w:val="005936D8"/>
    <w:rsid w:val="00594870"/>
    <w:rsid w:val="00594C39"/>
    <w:rsid w:val="005A3558"/>
    <w:rsid w:val="005C1DE3"/>
    <w:rsid w:val="005C21E3"/>
    <w:rsid w:val="005C39F2"/>
    <w:rsid w:val="005C4415"/>
    <w:rsid w:val="005D2FE6"/>
    <w:rsid w:val="005D407A"/>
    <w:rsid w:val="005D5707"/>
    <w:rsid w:val="005D5815"/>
    <w:rsid w:val="005D7A1C"/>
    <w:rsid w:val="005E2E1E"/>
    <w:rsid w:val="005E3272"/>
    <w:rsid w:val="005E4133"/>
    <w:rsid w:val="005E7BF8"/>
    <w:rsid w:val="005F2C03"/>
    <w:rsid w:val="005F6ABE"/>
    <w:rsid w:val="00601A4F"/>
    <w:rsid w:val="00603D76"/>
    <w:rsid w:val="00604C3D"/>
    <w:rsid w:val="0060606A"/>
    <w:rsid w:val="00616A92"/>
    <w:rsid w:val="006212F7"/>
    <w:rsid w:val="00625DDD"/>
    <w:rsid w:val="00635611"/>
    <w:rsid w:val="00651446"/>
    <w:rsid w:val="0065386D"/>
    <w:rsid w:val="00653A98"/>
    <w:rsid w:val="00655A89"/>
    <w:rsid w:val="006563E9"/>
    <w:rsid w:val="00660038"/>
    <w:rsid w:val="00665501"/>
    <w:rsid w:val="00667F4A"/>
    <w:rsid w:val="00673611"/>
    <w:rsid w:val="00673E7A"/>
    <w:rsid w:val="00676D9D"/>
    <w:rsid w:val="0068008D"/>
    <w:rsid w:val="00685290"/>
    <w:rsid w:val="00690B04"/>
    <w:rsid w:val="00696D38"/>
    <w:rsid w:val="006A3844"/>
    <w:rsid w:val="006A7EC5"/>
    <w:rsid w:val="006B2580"/>
    <w:rsid w:val="006B6F55"/>
    <w:rsid w:val="006B79D9"/>
    <w:rsid w:val="006C2B85"/>
    <w:rsid w:val="006C3051"/>
    <w:rsid w:val="006C65B2"/>
    <w:rsid w:val="006D1D75"/>
    <w:rsid w:val="006D3A22"/>
    <w:rsid w:val="006D3DB2"/>
    <w:rsid w:val="006E4B2D"/>
    <w:rsid w:val="006F2D00"/>
    <w:rsid w:val="006F3DC9"/>
    <w:rsid w:val="006F475A"/>
    <w:rsid w:val="006F4904"/>
    <w:rsid w:val="006F5DFD"/>
    <w:rsid w:val="0070013F"/>
    <w:rsid w:val="00703E8C"/>
    <w:rsid w:val="007040E6"/>
    <w:rsid w:val="007117CB"/>
    <w:rsid w:val="0071429D"/>
    <w:rsid w:val="00720811"/>
    <w:rsid w:val="00722631"/>
    <w:rsid w:val="007238B2"/>
    <w:rsid w:val="0072630A"/>
    <w:rsid w:val="00726BFD"/>
    <w:rsid w:val="0072734D"/>
    <w:rsid w:val="0073086C"/>
    <w:rsid w:val="00731597"/>
    <w:rsid w:val="00733411"/>
    <w:rsid w:val="00733B11"/>
    <w:rsid w:val="0074091F"/>
    <w:rsid w:val="00741979"/>
    <w:rsid w:val="007431DA"/>
    <w:rsid w:val="00743A24"/>
    <w:rsid w:val="007446FD"/>
    <w:rsid w:val="00751E57"/>
    <w:rsid w:val="0075356C"/>
    <w:rsid w:val="00757448"/>
    <w:rsid w:val="00762965"/>
    <w:rsid w:val="00771DB4"/>
    <w:rsid w:val="0077238A"/>
    <w:rsid w:val="00777F7C"/>
    <w:rsid w:val="007825C0"/>
    <w:rsid w:val="00782A5D"/>
    <w:rsid w:val="00782B00"/>
    <w:rsid w:val="00785ED5"/>
    <w:rsid w:val="00793D8A"/>
    <w:rsid w:val="00794610"/>
    <w:rsid w:val="007A6639"/>
    <w:rsid w:val="007B1379"/>
    <w:rsid w:val="007B232F"/>
    <w:rsid w:val="007B67C8"/>
    <w:rsid w:val="007C23D2"/>
    <w:rsid w:val="007C7CD1"/>
    <w:rsid w:val="007D6807"/>
    <w:rsid w:val="007E6CF1"/>
    <w:rsid w:val="007F088F"/>
    <w:rsid w:val="007F105D"/>
    <w:rsid w:val="007F2266"/>
    <w:rsid w:val="007F3F8D"/>
    <w:rsid w:val="007F520C"/>
    <w:rsid w:val="007F6391"/>
    <w:rsid w:val="007F71EB"/>
    <w:rsid w:val="0080204B"/>
    <w:rsid w:val="00802C11"/>
    <w:rsid w:val="00807A82"/>
    <w:rsid w:val="00813457"/>
    <w:rsid w:val="00816D01"/>
    <w:rsid w:val="00817E2D"/>
    <w:rsid w:val="008255C2"/>
    <w:rsid w:val="00837BD0"/>
    <w:rsid w:val="008400DE"/>
    <w:rsid w:val="00840D69"/>
    <w:rsid w:val="00846094"/>
    <w:rsid w:val="0085604C"/>
    <w:rsid w:val="008560EB"/>
    <w:rsid w:val="008577A3"/>
    <w:rsid w:val="00865C05"/>
    <w:rsid w:val="00870AFB"/>
    <w:rsid w:val="00873EF2"/>
    <w:rsid w:val="00881A8C"/>
    <w:rsid w:val="00884E04"/>
    <w:rsid w:val="00885F28"/>
    <w:rsid w:val="00886B86"/>
    <w:rsid w:val="008A1198"/>
    <w:rsid w:val="008A5A35"/>
    <w:rsid w:val="008A69D2"/>
    <w:rsid w:val="008C41E9"/>
    <w:rsid w:val="008C44E2"/>
    <w:rsid w:val="008C7EDA"/>
    <w:rsid w:val="008D5622"/>
    <w:rsid w:val="008D7279"/>
    <w:rsid w:val="008D7B6A"/>
    <w:rsid w:val="008E1C97"/>
    <w:rsid w:val="008E751C"/>
    <w:rsid w:val="009005A3"/>
    <w:rsid w:val="00904928"/>
    <w:rsid w:val="009068A2"/>
    <w:rsid w:val="00907A63"/>
    <w:rsid w:val="009118C1"/>
    <w:rsid w:val="00920FB7"/>
    <w:rsid w:val="00921998"/>
    <w:rsid w:val="009260CC"/>
    <w:rsid w:val="009306C4"/>
    <w:rsid w:val="009317AC"/>
    <w:rsid w:val="0093725C"/>
    <w:rsid w:val="009378F1"/>
    <w:rsid w:val="00937E5D"/>
    <w:rsid w:val="0095215B"/>
    <w:rsid w:val="00952F11"/>
    <w:rsid w:val="00955A34"/>
    <w:rsid w:val="0096087B"/>
    <w:rsid w:val="009609A8"/>
    <w:rsid w:val="00963901"/>
    <w:rsid w:val="00972B3D"/>
    <w:rsid w:val="009830BA"/>
    <w:rsid w:val="00984316"/>
    <w:rsid w:val="00992BB7"/>
    <w:rsid w:val="009A53AC"/>
    <w:rsid w:val="009B3685"/>
    <w:rsid w:val="009B39B8"/>
    <w:rsid w:val="009B49C6"/>
    <w:rsid w:val="009B7481"/>
    <w:rsid w:val="009B766A"/>
    <w:rsid w:val="009C063F"/>
    <w:rsid w:val="009C09F0"/>
    <w:rsid w:val="009C3E78"/>
    <w:rsid w:val="009C4830"/>
    <w:rsid w:val="009C576E"/>
    <w:rsid w:val="009C58BC"/>
    <w:rsid w:val="009E0529"/>
    <w:rsid w:val="009E4B98"/>
    <w:rsid w:val="009E5414"/>
    <w:rsid w:val="009E634A"/>
    <w:rsid w:val="009E7160"/>
    <w:rsid w:val="009F068D"/>
    <w:rsid w:val="009F2ACB"/>
    <w:rsid w:val="00A01F5E"/>
    <w:rsid w:val="00A028B3"/>
    <w:rsid w:val="00A02EEA"/>
    <w:rsid w:val="00A04256"/>
    <w:rsid w:val="00A11ED9"/>
    <w:rsid w:val="00A23064"/>
    <w:rsid w:val="00A263C4"/>
    <w:rsid w:val="00A27EA1"/>
    <w:rsid w:val="00A33096"/>
    <w:rsid w:val="00A37743"/>
    <w:rsid w:val="00A37D76"/>
    <w:rsid w:val="00A4152A"/>
    <w:rsid w:val="00A41C49"/>
    <w:rsid w:val="00A41DE4"/>
    <w:rsid w:val="00A41EFF"/>
    <w:rsid w:val="00A5278F"/>
    <w:rsid w:val="00A619F9"/>
    <w:rsid w:val="00A63B88"/>
    <w:rsid w:val="00A646C8"/>
    <w:rsid w:val="00A757BA"/>
    <w:rsid w:val="00A77D13"/>
    <w:rsid w:val="00A77E3D"/>
    <w:rsid w:val="00A80142"/>
    <w:rsid w:val="00A8073E"/>
    <w:rsid w:val="00A81A5D"/>
    <w:rsid w:val="00A826D6"/>
    <w:rsid w:val="00A95DE2"/>
    <w:rsid w:val="00AA55EE"/>
    <w:rsid w:val="00AA5D3F"/>
    <w:rsid w:val="00AA64A7"/>
    <w:rsid w:val="00AA65B9"/>
    <w:rsid w:val="00AA66FC"/>
    <w:rsid w:val="00AA7BE7"/>
    <w:rsid w:val="00AB29E9"/>
    <w:rsid w:val="00AB5817"/>
    <w:rsid w:val="00AC5589"/>
    <w:rsid w:val="00AC63A3"/>
    <w:rsid w:val="00AD24FA"/>
    <w:rsid w:val="00AE4D60"/>
    <w:rsid w:val="00AE5F18"/>
    <w:rsid w:val="00AE78D7"/>
    <w:rsid w:val="00AF0E7E"/>
    <w:rsid w:val="00AF5CDF"/>
    <w:rsid w:val="00B03F3F"/>
    <w:rsid w:val="00B101EC"/>
    <w:rsid w:val="00B17284"/>
    <w:rsid w:val="00B2191C"/>
    <w:rsid w:val="00B27FA5"/>
    <w:rsid w:val="00B34ACD"/>
    <w:rsid w:val="00B41D00"/>
    <w:rsid w:val="00B45BB3"/>
    <w:rsid w:val="00B51087"/>
    <w:rsid w:val="00B55160"/>
    <w:rsid w:val="00B643B3"/>
    <w:rsid w:val="00B64491"/>
    <w:rsid w:val="00B64DB8"/>
    <w:rsid w:val="00B66932"/>
    <w:rsid w:val="00B66D72"/>
    <w:rsid w:val="00B7014D"/>
    <w:rsid w:val="00B72F9F"/>
    <w:rsid w:val="00B83561"/>
    <w:rsid w:val="00B8374D"/>
    <w:rsid w:val="00B92365"/>
    <w:rsid w:val="00B9483D"/>
    <w:rsid w:val="00BA4C42"/>
    <w:rsid w:val="00BB301B"/>
    <w:rsid w:val="00BC117C"/>
    <w:rsid w:val="00BC6BC1"/>
    <w:rsid w:val="00BC71A6"/>
    <w:rsid w:val="00BD1C32"/>
    <w:rsid w:val="00BD552A"/>
    <w:rsid w:val="00BD7489"/>
    <w:rsid w:val="00BE30CB"/>
    <w:rsid w:val="00BE3CDA"/>
    <w:rsid w:val="00BE6C79"/>
    <w:rsid w:val="00BF3325"/>
    <w:rsid w:val="00C0340A"/>
    <w:rsid w:val="00C1001B"/>
    <w:rsid w:val="00C10087"/>
    <w:rsid w:val="00C104A2"/>
    <w:rsid w:val="00C1272B"/>
    <w:rsid w:val="00C16634"/>
    <w:rsid w:val="00C23B6A"/>
    <w:rsid w:val="00C241C8"/>
    <w:rsid w:val="00C25CF6"/>
    <w:rsid w:val="00C36B86"/>
    <w:rsid w:val="00C422B7"/>
    <w:rsid w:val="00C479B2"/>
    <w:rsid w:val="00C506B7"/>
    <w:rsid w:val="00C50762"/>
    <w:rsid w:val="00C54876"/>
    <w:rsid w:val="00C62D7F"/>
    <w:rsid w:val="00C6669C"/>
    <w:rsid w:val="00C67C97"/>
    <w:rsid w:val="00C70F62"/>
    <w:rsid w:val="00C742A6"/>
    <w:rsid w:val="00C76C19"/>
    <w:rsid w:val="00C838D1"/>
    <w:rsid w:val="00C84D83"/>
    <w:rsid w:val="00C92723"/>
    <w:rsid w:val="00C95CCC"/>
    <w:rsid w:val="00C95E1B"/>
    <w:rsid w:val="00CA223E"/>
    <w:rsid w:val="00CA28CA"/>
    <w:rsid w:val="00CB4618"/>
    <w:rsid w:val="00CC0F4D"/>
    <w:rsid w:val="00CC66C1"/>
    <w:rsid w:val="00CD0387"/>
    <w:rsid w:val="00CD5DA0"/>
    <w:rsid w:val="00CE05E3"/>
    <w:rsid w:val="00CE44F6"/>
    <w:rsid w:val="00CE7612"/>
    <w:rsid w:val="00CF48C9"/>
    <w:rsid w:val="00CF49FE"/>
    <w:rsid w:val="00D02074"/>
    <w:rsid w:val="00D107D6"/>
    <w:rsid w:val="00D13ADC"/>
    <w:rsid w:val="00D15C5D"/>
    <w:rsid w:val="00D1689B"/>
    <w:rsid w:val="00D175B5"/>
    <w:rsid w:val="00D2057D"/>
    <w:rsid w:val="00D210EC"/>
    <w:rsid w:val="00D34D03"/>
    <w:rsid w:val="00D40015"/>
    <w:rsid w:val="00D40196"/>
    <w:rsid w:val="00D42A17"/>
    <w:rsid w:val="00D43629"/>
    <w:rsid w:val="00D470E0"/>
    <w:rsid w:val="00D563DC"/>
    <w:rsid w:val="00D61A9C"/>
    <w:rsid w:val="00D63370"/>
    <w:rsid w:val="00D671BC"/>
    <w:rsid w:val="00D7181D"/>
    <w:rsid w:val="00D73F82"/>
    <w:rsid w:val="00D741CD"/>
    <w:rsid w:val="00D74CCB"/>
    <w:rsid w:val="00D757C9"/>
    <w:rsid w:val="00D7752E"/>
    <w:rsid w:val="00D8185D"/>
    <w:rsid w:val="00D979F3"/>
    <w:rsid w:val="00D97CD8"/>
    <w:rsid w:val="00DB5912"/>
    <w:rsid w:val="00DD163F"/>
    <w:rsid w:val="00DE2A7D"/>
    <w:rsid w:val="00DF2F59"/>
    <w:rsid w:val="00DF307D"/>
    <w:rsid w:val="00DF4A7F"/>
    <w:rsid w:val="00E022CF"/>
    <w:rsid w:val="00E0280F"/>
    <w:rsid w:val="00E036BE"/>
    <w:rsid w:val="00E06652"/>
    <w:rsid w:val="00E1148D"/>
    <w:rsid w:val="00E20A81"/>
    <w:rsid w:val="00E20FFE"/>
    <w:rsid w:val="00E21659"/>
    <w:rsid w:val="00E2250F"/>
    <w:rsid w:val="00E30E2B"/>
    <w:rsid w:val="00E46A60"/>
    <w:rsid w:val="00E47DE4"/>
    <w:rsid w:val="00E47E45"/>
    <w:rsid w:val="00E611CD"/>
    <w:rsid w:val="00E61B66"/>
    <w:rsid w:val="00E66330"/>
    <w:rsid w:val="00E74F13"/>
    <w:rsid w:val="00E87290"/>
    <w:rsid w:val="00E90DC8"/>
    <w:rsid w:val="00E9572B"/>
    <w:rsid w:val="00E96E24"/>
    <w:rsid w:val="00EA4AC5"/>
    <w:rsid w:val="00EB1868"/>
    <w:rsid w:val="00EB2677"/>
    <w:rsid w:val="00EB29B7"/>
    <w:rsid w:val="00EC5D50"/>
    <w:rsid w:val="00ED2C43"/>
    <w:rsid w:val="00ED47C8"/>
    <w:rsid w:val="00ED6185"/>
    <w:rsid w:val="00EE1B19"/>
    <w:rsid w:val="00EE5C5A"/>
    <w:rsid w:val="00EE6E23"/>
    <w:rsid w:val="00EE6F5B"/>
    <w:rsid w:val="00EE77C7"/>
    <w:rsid w:val="00EF244B"/>
    <w:rsid w:val="00EF5F30"/>
    <w:rsid w:val="00EF7E68"/>
    <w:rsid w:val="00F035B9"/>
    <w:rsid w:val="00F0611F"/>
    <w:rsid w:val="00F1547B"/>
    <w:rsid w:val="00F217B6"/>
    <w:rsid w:val="00F24959"/>
    <w:rsid w:val="00F2666D"/>
    <w:rsid w:val="00F2795E"/>
    <w:rsid w:val="00F31088"/>
    <w:rsid w:val="00F3335C"/>
    <w:rsid w:val="00F45B72"/>
    <w:rsid w:val="00F643D0"/>
    <w:rsid w:val="00F66EFF"/>
    <w:rsid w:val="00F90EBB"/>
    <w:rsid w:val="00F9184D"/>
    <w:rsid w:val="00F926F3"/>
    <w:rsid w:val="00F97239"/>
    <w:rsid w:val="00FB21E5"/>
    <w:rsid w:val="00FB544E"/>
    <w:rsid w:val="00FB7C49"/>
    <w:rsid w:val="00FC2B41"/>
    <w:rsid w:val="00FC4435"/>
    <w:rsid w:val="00FE1739"/>
    <w:rsid w:val="05F4C5FA"/>
    <w:rsid w:val="62C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7435"/>
  <w15:docId w15:val="{677E5722-BC65-4231-8DBD-64F974C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44C"/>
    <w:pPr>
      <w:spacing w:before="60" w:after="20" w:line="240" w:lineRule="auto"/>
    </w:pPr>
    <w:rPr>
      <w:rFonts w:ascii="Calibri" w:eastAsia="SimSun" w:hAnsi="Calibri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ACB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9F2ACB"/>
    <w:pPr>
      <w:spacing w:before="40"/>
    </w:pPr>
    <w:rPr>
      <w:b/>
      <w:color w:val="262626"/>
    </w:rPr>
  </w:style>
  <w:style w:type="paragraph" w:customStyle="1" w:styleId="Notes">
    <w:name w:val="Notes"/>
    <w:basedOn w:val="Normal"/>
    <w:link w:val="NotesChar"/>
    <w:qFormat/>
    <w:rsid w:val="009F2ACB"/>
    <w:rPr>
      <w:i/>
      <w:color w:val="262626"/>
    </w:rPr>
  </w:style>
  <w:style w:type="paragraph" w:styleId="Header">
    <w:name w:val="header"/>
    <w:basedOn w:val="Normal"/>
    <w:link w:val="HeaderChar"/>
    <w:uiPriority w:val="99"/>
    <w:unhideWhenUsed/>
    <w:rsid w:val="009F2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ACB"/>
    <w:rPr>
      <w:rFonts w:ascii="Calibri" w:eastAsia="SimSun" w:hAnsi="Calibri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2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ACB"/>
    <w:rPr>
      <w:rFonts w:ascii="Calibri" w:eastAsia="SimSun" w:hAnsi="Calibri" w:cs="Times New Roman"/>
      <w:sz w:val="20"/>
      <w:lang w:eastAsia="en-US"/>
    </w:rPr>
  </w:style>
  <w:style w:type="paragraph" w:customStyle="1" w:styleId="Companyname">
    <w:name w:val="Company name"/>
    <w:basedOn w:val="Normal"/>
    <w:qFormat/>
    <w:rsid w:val="009F2ACB"/>
    <w:pPr>
      <w:spacing w:after="240"/>
      <w:jc w:val="right"/>
    </w:pPr>
    <w:rPr>
      <w:b/>
      <w:sz w:val="28"/>
    </w:rPr>
  </w:style>
  <w:style w:type="character" w:customStyle="1" w:styleId="LabelChar">
    <w:name w:val="Label Char"/>
    <w:link w:val="Label"/>
    <w:rsid w:val="009F2ACB"/>
    <w:rPr>
      <w:rFonts w:ascii="Calibri" w:eastAsia="SimSun" w:hAnsi="Calibri" w:cs="Times New Roman"/>
      <w:b/>
      <w:color w:val="262626"/>
      <w:sz w:val="20"/>
      <w:lang w:eastAsia="en-US"/>
    </w:rPr>
  </w:style>
  <w:style w:type="character" w:customStyle="1" w:styleId="NotesChar">
    <w:name w:val="Notes Char"/>
    <w:link w:val="Notes"/>
    <w:rsid w:val="009F2ACB"/>
    <w:rPr>
      <w:rFonts w:ascii="Calibri" w:eastAsia="SimSun" w:hAnsi="Calibri" w:cs="Times New Roman"/>
      <w:i/>
      <w:color w:val="262626"/>
      <w:sz w:val="20"/>
      <w:lang w:eastAsia="en-US"/>
    </w:rPr>
  </w:style>
  <w:style w:type="paragraph" w:customStyle="1" w:styleId="3CBD5A742C28424DA5172AD252E32316">
    <w:name w:val="3CBD5A742C28424DA5172AD252E32316"/>
    <w:rsid w:val="009F2ACB"/>
    <w:rPr>
      <w:rFonts w:ascii="Calibri" w:eastAsia="SimSun" w:hAnsi="Calibri" w:cs="Arial"/>
      <w:lang w:eastAsia="ja-JP"/>
    </w:rPr>
  </w:style>
  <w:style w:type="paragraph" w:customStyle="1" w:styleId="538552DCBB0F4C4BB087ED922D6A6322">
    <w:name w:val="538552DCBB0F4C4BB087ED922D6A6322"/>
    <w:rsid w:val="009F2ACB"/>
    <w:rPr>
      <w:rFonts w:ascii="Calibri" w:eastAsia="SimSun" w:hAnsi="Calibri" w:cs="Arial"/>
      <w:lang w:eastAsia="ja-JP"/>
    </w:rPr>
  </w:style>
  <w:style w:type="table" w:styleId="TableGrid">
    <w:name w:val="Table Grid"/>
    <w:basedOn w:val="TableNormal"/>
    <w:uiPriority w:val="39"/>
    <w:rsid w:val="0066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A27EA1"/>
  </w:style>
  <w:style w:type="paragraph" w:styleId="BalloonText">
    <w:name w:val="Balloon Text"/>
    <w:basedOn w:val="Normal"/>
    <w:link w:val="BalloonTextChar"/>
    <w:uiPriority w:val="99"/>
    <w:semiHidden/>
    <w:unhideWhenUsed/>
    <w:rsid w:val="00E872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90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DFD"/>
    <w:pPr>
      <w:spacing w:before="0" w:after="0" w:line="590" w:lineRule="atLeast"/>
      <w:ind w:left="720"/>
      <w:contextualSpacing/>
      <w:jc w:val="both"/>
    </w:pPr>
    <w:rPr>
      <w:rFonts w:ascii="Times New Roman" w:eastAsia="方正仿宋_GBK" w:hAnsi="Times New Roman"/>
      <w:snapToGrid w:val="0"/>
      <w:sz w:val="32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6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D4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D46"/>
    <w:rPr>
      <w:rFonts w:ascii="Calibri" w:eastAsia="SimSun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D46"/>
    <w:rPr>
      <w:rFonts w:ascii="Calibri" w:eastAsia="SimSun" w:hAnsi="Calibri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26B12"/>
    <w:pPr>
      <w:spacing w:after="0" w:line="240" w:lineRule="auto"/>
    </w:pPr>
    <w:rPr>
      <w:rFonts w:ascii="Calibri" w:eastAsia="SimSun" w:hAnsi="Calibri" w:cs="Times New Roman"/>
      <w:sz w:val="20"/>
      <w:lang w:eastAsia="en-US"/>
    </w:rPr>
  </w:style>
  <w:style w:type="table" w:styleId="LightShading">
    <w:name w:val="Light Shading"/>
    <w:basedOn w:val="TableNormal"/>
    <w:uiPriority w:val="60"/>
    <w:rsid w:val="00B219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19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19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B2191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B219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6C2B85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0E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Factory@xjtlu.edu.cn" TargetMode="External"/><Relationship Id="rId1" Type="http://schemas.openxmlformats.org/officeDocument/2006/relationships/hyperlink" Target="mailto:InnovationFactory@xjtlu.edu.c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wei.Nie\Desktop\TDF\VII.%2007%20App%201%20TDF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041D11B4BF4F65A5ACC526C871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CE0DA-C1A5-4CBF-A764-6EDDA4D422A8}"/>
      </w:docPartPr>
      <w:docPartBody>
        <w:p w:rsidR="001E5962" w:rsidRDefault="00614DB6" w:rsidP="00614DB6">
          <w:pPr>
            <w:pStyle w:val="5E041D11B4BF4F65A5ACC526C8713E73"/>
          </w:pPr>
          <w:r w:rsidRPr="00361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246CACC0B4E7F9DFC0EFD6BE7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D2AB-7007-4F8B-A280-4C9AC859FAC3}"/>
      </w:docPartPr>
      <w:docPartBody>
        <w:p w:rsidR="00DF7387" w:rsidRDefault="00C215E7" w:rsidP="00C215E7">
          <w:pPr>
            <w:pStyle w:val="B22246CACC0B4E7F9DFC0EFD6BE7785A"/>
          </w:pPr>
          <w:r w:rsidRPr="00361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F744B83834E7DBC3E7159CC5A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2674-2887-4FAD-8199-1AB40A5E6AFD}"/>
      </w:docPartPr>
      <w:docPartBody>
        <w:p w:rsidR="00DF7387" w:rsidRDefault="00C215E7" w:rsidP="00C215E7">
          <w:pPr>
            <w:pStyle w:val="662F744B83834E7DBC3E7159CC5A0E89"/>
          </w:pPr>
          <w:r w:rsidRPr="00361F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8CC6BBBC64023A9D1AE5A9255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8AFF-1B21-490E-9031-8D09B3F55A11}"/>
      </w:docPartPr>
      <w:docPartBody>
        <w:p w:rsidR="00DF7387" w:rsidRDefault="00C215E7" w:rsidP="00C215E7">
          <w:pPr>
            <w:pStyle w:val="BE18CC6BBBC64023A9D1AE5A9255FE0F"/>
          </w:pPr>
          <w:r w:rsidRPr="00361F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B6"/>
    <w:rsid w:val="000C4ABB"/>
    <w:rsid w:val="00180DE7"/>
    <w:rsid w:val="001E5962"/>
    <w:rsid w:val="00614DB6"/>
    <w:rsid w:val="00C215E7"/>
    <w:rsid w:val="00D56ED0"/>
    <w:rsid w:val="00D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5E7"/>
    <w:rPr>
      <w:color w:val="808080"/>
    </w:rPr>
  </w:style>
  <w:style w:type="paragraph" w:customStyle="1" w:styleId="5E041D11B4BF4F65A5ACC526C8713E73">
    <w:name w:val="5E041D11B4BF4F65A5ACC526C8713E73"/>
    <w:rsid w:val="00614DB6"/>
  </w:style>
  <w:style w:type="paragraph" w:customStyle="1" w:styleId="B22246CACC0B4E7F9DFC0EFD6BE7785A">
    <w:name w:val="B22246CACC0B4E7F9DFC0EFD6BE7785A"/>
    <w:rsid w:val="00C215E7"/>
  </w:style>
  <w:style w:type="paragraph" w:customStyle="1" w:styleId="662F744B83834E7DBC3E7159CC5A0E89">
    <w:name w:val="662F744B83834E7DBC3E7159CC5A0E89"/>
    <w:rsid w:val="00C215E7"/>
  </w:style>
  <w:style w:type="paragraph" w:customStyle="1" w:styleId="BE18CC6BBBC64023A9D1AE5A9255FE0F">
    <w:name w:val="BE18CC6BBBC64023A9D1AE5A9255FE0F"/>
    <w:rsid w:val="00C21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3af80d-66c2-40f4-9530-02d3738374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3F4DB5563464891A12366C57A09DE" ma:contentTypeVersion="16" ma:contentTypeDescription="Create a new document." ma:contentTypeScope="" ma:versionID="423e12a74fc6395254e1f374862100cb">
  <xsd:schema xmlns:xsd="http://www.w3.org/2001/XMLSchema" xmlns:xs="http://www.w3.org/2001/XMLSchema" xmlns:p="http://schemas.microsoft.com/office/2006/metadata/properties" xmlns:ns3="7f3af80d-66c2-40f4-9530-02d3738374d6" xmlns:ns4="55b3fb49-4232-4bab-a295-625e41cf3870" targetNamespace="http://schemas.microsoft.com/office/2006/metadata/properties" ma:root="true" ma:fieldsID="1a20a23adf3c5280b3bdc44337c27907" ns3:_="" ns4:_="">
    <xsd:import namespace="7f3af80d-66c2-40f4-9530-02d3738374d6"/>
    <xsd:import namespace="55b3fb49-4232-4bab-a295-625e41cf3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f80d-66c2-40f4-9530-02d373837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fb49-4232-4bab-a295-625e41cf3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79A5-C90E-47A7-B3AF-E7F702FA1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69366-6CE5-4641-9608-C0F42E403F36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7f3af80d-66c2-40f4-9530-02d3738374d6"/>
    <ds:schemaRef ds:uri="http://schemas.microsoft.com/office/2006/metadata/properties"/>
    <ds:schemaRef ds:uri="http://schemas.openxmlformats.org/package/2006/metadata/core-properties"/>
    <ds:schemaRef ds:uri="55b3fb49-4232-4bab-a295-625e41cf387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1074A6-F5DD-43C8-89BB-670D5772D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f80d-66c2-40f4-9530-02d3738374d6"/>
    <ds:schemaRef ds:uri="55b3fb49-4232-4bab-a295-625e41cf3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E37AF-18ED-42ED-B046-9B941D5B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VII. 07 App 1 TDF Application Form.dotx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Innovation Factory</dc:creator>
  <cp:lastModifiedBy>Muhammad Ateeq</cp:lastModifiedBy>
  <cp:revision>3</cp:revision>
  <cp:lastPrinted>2018-09-18T06:52:00Z</cp:lastPrinted>
  <dcterms:created xsi:type="dcterms:W3CDTF">2024-09-27T06:15:00Z</dcterms:created>
  <dcterms:modified xsi:type="dcterms:W3CDTF">2024-09-27T06:15:00Z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0x0101009E43F4DB5563464891A12366C57A09DE</vt:lpwstr>
  </property>
  <property fmtid="{D5CDD505-2E9C-101B-9397-08002B2CF9AE}" pid="3" name="Category">
    <vt:lpwstr/>
  </property>
</Properties>
</file>