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D47" w14:textId="0AE114DF" w:rsidR="009F2ACB" w:rsidRPr="00BB301B" w:rsidRDefault="00F9184D" w:rsidP="009378F1">
      <w:pPr>
        <w:rPr>
          <w:rFonts w:asciiTheme="minorHAnsi" w:hAnsiTheme="minorHAnsi" w:cstheme="minorHAnsi"/>
          <w:lang w:eastAsia="zh-CN"/>
        </w:rPr>
      </w:pPr>
      <w:bookmarkStart w:id="0" w:name="_Hlk146399001"/>
      <w:r w:rsidRPr="00BB301B">
        <w:rPr>
          <w:rFonts w:asciiTheme="minorHAnsi" w:hAnsiTheme="minorHAnsi" w:cstheme="minorHAnsi"/>
          <w:lang w:eastAsia="zh-CN"/>
        </w:rPr>
        <w:t>Ref No.___________</w:t>
      </w:r>
      <w:r w:rsidR="009378F1" w:rsidRPr="00BB301B">
        <w:rPr>
          <w:rFonts w:asciiTheme="minorHAnsi" w:hAnsiTheme="minorHAnsi" w:cstheme="minorHAnsi"/>
          <w:lang w:eastAsia="zh-CN"/>
        </w:rPr>
        <w:t xml:space="preserve"> (by </w:t>
      </w:r>
      <w:r w:rsidR="00A77D13" w:rsidRPr="00BB301B">
        <w:rPr>
          <w:rFonts w:asciiTheme="minorHAnsi" w:hAnsiTheme="minorHAnsi" w:cstheme="minorHAnsi"/>
          <w:lang w:eastAsia="zh-CN"/>
        </w:rPr>
        <w:t>IF</w:t>
      </w:r>
      <w:r w:rsidR="009378F1" w:rsidRPr="00BB301B">
        <w:rPr>
          <w:rFonts w:asciiTheme="minorHAnsi" w:hAnsiTheme="minorHAnsi" w:cstheme="minorHAnsi"/>
          <w:lang w:eastAsia="zh-CN"/>
        </w:rPr>
        <w:t>)</w:t>
      </w:r>
    </w:p>
    <w:tbl>
      <w:tblPr>
        <w:tblW w:w="19220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9610"/>
        <w:gridCol w:w="9610"/>
      </w:tblGrid>
      <w:tr w:rsidR="00D43629" w:rsidRPr="00BB301B" w14:paraId="3DE1F533" w14:textId="0A1D9206" w:rsidTr="00D43629">
        <w:trPr>
          <w:cantSplit/>
          <w:trHeight w:hRule="exact" w:val="1134"/>
        </w:trPr>
        <w:tc>
          <w:tcPr>
            <w:tcW w:w="9610" w:type="dxa"/>
            <w:shd w:val="clear" w:color="auto" w:fill="auto"/>
            <w:vAlign w:val="bottom"/>
          </w:tcPr>
          <w:bookmarkEnd w:id="0"/>
          <w:p w14:paraId="40FECB7D" w14:textId="064554B5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</w:pPr>
            <w:r w:rsidRPr="00BB301B"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  <w:t>XEC Innovation Factory (IF) Project</w:t>
            </w:r>
          </w:p>
          <w:p w14:paraId="39CB14B8" w14:textId="26F8AFE8" w:rsidR="006F3DC9" w:rsidRPr="00BB301B" w:rsidRDefault="006F3DC9" w:rsidP="006F3DC9">
            <w:pPr>
              <w:pStyle w:val="Notes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en-GB" w:eastAsia="zh-CN"/>
              </w:rPr>
            </w:pPr>
            <w:r w:rsidRPr="00BB301B"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  <w:t>Registration Form – Student</w:t>
            </w:r>
          </w:p>
          <w:p w14:paraId="09D14F75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eastAsia="zh-CN"/>
              </w:rPr>
            </w:pPr>
          </w:p>
        </w:tc>
        <w:tc>
          <w:tcPr>
            <w:tcW w:w="9610" w:type="dxa"/>
          </w:tcPr>
          <w:p w14:paraId="2B779E43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b/>
                <w:i w:val="0"/>
                <w:sz w:val="36"/>
                <w:szCs w:val="28"/>
                <w:lang w:val="en-GB" w:eastAsia="zh-CN"/>
              </w:rPr>
            </w:pPr>
          </w:p>
        </w:tc>
      </w:tr>
      <w:tr w:rsidR="00D43629" w:rsidRPr="00BB301B" w14:paraId="55A90E6C" w14:textId="6422198F" w:rsidTr="00D43629">
        <w:trPr>
          <w:cantSplit/>
          <w:trHeight w:hRule="exact" w:val="87"/>
        </w:trPr>
        <w:tc>
          <w:tcPr>
            <w:tcW w:w="9610" w:type="dxa"/>
            <w:shd w:val="clear" w:color="auto" w:fill="auto"/>
            <w:vAlign w:val="center"/>
          </w:tcPr>
          <w:p w14:paraId="330B5AD9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  <w:lang w:val="en-GB" w:eastAsia="zh-CN"/>
              </w:rPr>
            </w:pPr>
          </w:p>
        </w:tc>
        <w:tc>
          <w:tcPr>
            <w:tcW w:w="9610" w:type="dxa"/>
          </w:tcPr>
          <w:p w14:paraId="0B3B699B" w14:textId="77777777" w:rsidR="00D43629" w:rsidRPr="00BB301B" w:rsidRDefault="00D43629" w:rsidP="008560EB">
            <w:pPr>
              <w:pStyle w:val="Notes"/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  <w:lang w:val="en-GB" w:eastAsia="zh-CN"/>
              </w:rPr>
            </w:pPr>
          </w:p>
        </w:tc>
      </w:tr>
    </w:tbl>
    <w:tbl>
      <w:tblPr>
        <w:tblStyle w:val="TableGrid"/>
        <w:tblW w:w="9716" w:type="dxa"/>
        <w:tblLayout w:type="fixed"/>
        <w:tblLook w:val="04A0" w:firstRow="1" w:lastRow="0" w:firstColumn="1" w:lastColumn="0" w:noHBand="0" w:noVBand="1"/>
      </w:tblPr>
      <w:tblGrid>
        <w:gridCol w:w="649"/>
        <w:gridCol w:w="1604"/>
        <w:gridCol w:w="10"/>
        <w:gridCol w:w="3959"/>
        <w:gridCol w:w="10"/>
        <w:gridCol w:w="3475"/>
        <w:gridCol w:w="9"/>
      </w:tblGrid>
      <w:tr w:rsidR="003B0999" w:rsidRPr="00BB301B" w14:paraId="268FD41F" w14:textId="77777777" w:rsidTr="00C131B2">
        <w:tc>
          <w:tcPr>
            <w:tcW w:w="9716" w:type="dxa"/>
            <w:gridSpan w:val="7"/>
            <w:shd w:val="clear" w:color="auto" w:fill="auto"/>
          </w:tcPr>
          <w:p w14:paraId="33CEFB6A" w14:textId="4DF4DF71" w:rsidR="003B0999" w:rsidRPr="00BB301B" w:rsidRDefault="003B0999" w:rsidP="05F4C5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301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注意</w:t>
            </w:r>
            <w:r w:rsidRPr="00BB301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 xml:space="preserve">Note:  </w:t>
            </w: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请仅输入英文。</w:t>
            </w: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Please type in English Only</w:t>
            </w:r>
          </w:p>
        </w:tc>
      </w:tr>
      <w:tr w:rsidR="00C506B7" w:rsidRPr="00BB301B" w14:paraId="3C5A2F05" w14:textId="77777777" w:rsidTr="000838D7">
        <w:tc>
          <w:tcPr>
            <w:tcW w:w="2263" w:type="dxa"/>
            <w:gridSpan w:val="3"/>
            <w:shd w:val="clear" w:color="auto" w:fill="auto"/>
          </w:tcPr>
          <w:p w14:paraId="4E725D38" w14:textId="77777777" w:rsidR="00C506B7" w:rsidRPr="00BB301B" w:rsidRDefault="00C506B7" w:rsidP="00C50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301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项目名称</w:t>
            </w:r>
          </w:p>
          <w:p w14:paraId="61BAF4E2" w14:textId="146F00AB" w:rsidR="00C506B7" w:rsidRPr="00BB301B" w:rsidRDefault="00C506B7" w:rsidP="00C506B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01B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  <w:r w:rsidRPr="00BB301B">
              <w:rPr>
                <w:rFonts w:asciiTheme="minorHAnsi" w:hAnsiTheme="minorHAnsi" w:cstheme="minorHAnsi"/>
                <w:b/>
              </w:rPr>
              <w:t xml:space="preserve"> </w:t>
            </w:r>
            <w:r w:rsidRPr="00BB301B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7453" w:type="dxa"/>
            <w:gridSpan w:val="4"/>
            <w:shd w:val="clear" w:color="auto" w:fill="auto"/>
          </w:tcPr>
          <w:p w14:paraId="5C51774A" w14:textId="77777777" w:rsidR="00C506B7" w:rsidRPr="00BB301B" w:rsidRDefault="00C506B7" w:rsidP="00C50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378F1" w:rsidRPr="00BB301B" w14:paraId="6C6254D6" w14:textId="77777777" w:rsidTr="008D7B6A">
        <w:trPr>
          <w:gridAfter w:val="1"/>
          <w:wAfter w:w="9" w:type="dxa"/>
        </w:trPr>
        <w:tc>
          <w:tcPr>
            <w:tcW w:w="2253" w:type="dxa"/>
            <w:gridSpan w:val="2"/>
          </w:tcPr>
          <w:p w14:paraId="76C96F18" w14:textId="54742A59" w:rsidR="009378F1" w:rsidRPr="00BB301B" w:rsidRDefault="00C10087" w:rsidP="009378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领队</w:t>
            </w: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Team</w:t>
            </w:r>
            <w:r w:rsidRPr="00BB301B">
              <w:rPr>
                <w:rFonts w:asciiTheme="minorHAnsi" w:hAnsiTheme="minorHAnsi" w:cstheme="minorHAnsi"/>
                <w:sz w:val="24"/>
                <w:szCs w:val="24"/>
              </w:rPr>
              <w:t xml:space="preserve"> Leader</w:t>
            </w:r>
          </w:p>
        </w:tc>
        <w:tc>
          <w:tcPr>
            <w:tcW w:w="3969" w:type="dxa"/>
            <w:gridSpan w:val="2"/>
          </w:tcPr>
          <w:p w14:paraId="28B7D0A6" w14:textId="2875BA89" w:rsidR="009378F1" w:rsidRPr="00BB301B" w:rsidRDefault="00C10087" w:rsidP="009378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领队电话</w:t>
            </w:r>
            <w:r w:rsidR="00A77D13" w:rsidRPr="00BB301B">
              <w:rPr>
                <w:rFonts w:asciiTheme="minorHAnsi" w:hAnsiTheme="minorHAnsi" w:cstheme="minorHAnsi"/>
                <w:sz w:val="24"/>
                <w:szCs w:val="24"/>
              </w:rPr>
              <w:t>Contact Phone Number</w:t>
            </w:r>
          </w:p>
        </w:tc>
        <w:tc>
          <w:tcPr>
            <w:tcW w:w="3485" w:type="dxa"/>
            <w:gridSpan w:val="2"/>
          </w:tcPr>
          <w:p w14:paraId="2ECC3D8F" w14:textId="07EB0E83" w:rsidR="009378F1" w:rsidRPr="00BB301B" w:rsidRDefault="00C10087" w:rsidP="009378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领队邮箱</w:t>
            </w:r>
            <w:r w:rsidR="00A77D13" w:rsidRPr="00BB301B">
              <w:rPr>
                <w:rFonts w:asciiTheme="minorHAnsi" w:hAnsiTheme="minorHAnsi" w:cstheme="minorHAnsi"/>
                <w:sz w:val="24"/>
                <w:szCs w:val="24"/>
              </w:rPr>
              <w:t>Contact Email</w:t>
            </w:r>
          </w:p>
        </w:tc>
      </w:tr>
      <w:tr w:rsidR="009378F1" w:rsidRPr="00BB301B" w14:paraId="6C4046DD" w14:textId="77777777" w:rsidTr="008D7B6A">
        <w:trPr>
          <w:gridAfter w:val="1"/>
          <w:wAfter w:w="9" w:type="dxa"/>
        </w:trPr>
        <w:tc>
          <w:tcPr>
            <w:tcW w:w="2253" w:type="dxa"/>
            <w:gridSpan w:val="2"/>
          </w:tcPr>
          <w:p w14:paraId="135D974C" w14:textId="154B6E39" w:rsidR="009378F1" w:rsidRPr="00BB301B" w:rsidRDefault="009378F1" w:rsidP="009378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881F456" w14:textId="09D03D2E" w:rsidR="009378F1" w:rsidRPr="00BB301B" w:rsidRDefault="009378F1" w:rsidP="009378F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485" w:type="dxa"/>
            <w:gridSpan w:val="2"/>
          </w:tcPr>
          <w:p w14:paraId="7C8743C8" w14:textId="728590D9" w:rsidR="009378F1" w:rsidRPr="00BB301B" w:rsidRDefault="00A77D13" w:rsidP="009378F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@xjtlu.edu.cn</w:t>
            </w:r>
          </w:p>
        </w:tc>
      </w:tr>
      <w:tr w:rsidR="009378F1" w:rsidRPr="00BB301B" w14:paraId="7F6DE9AC" w14:textId="77777777" w:rsidTr="008D7B6A">
        <w:tc>
          <w:tcPr>
            <w:tcW w:w="9716" w:type="dxa"/>
            <w:gridSpan w:val="7"/>
            <w:shd w:val="clear" w:color="auto" w:fill="FFFFFF" w:themeFill="background1"/>
          </w:tcPr>
          <w:p w14:paraId="78EB8C2F" w14:textId="059EB209" w:rsidR="009378F1" w:rsidRPr="00BB301B" w:rsidRDefault="00C10087" w:rsidP="009378F1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</w:pPr>
            <w:bookmarkStart w:id="1" w:name="_Hlk146399359"/>
            <w:r w:rsidRPr="00BB301B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>团队成员（包括领队）</w:t>
            </w:r>
            <w:r w:rsidR="009378F1" w:rsidRPr="00BB301B">
              <w:rPr>
                <w:rFonts w:asciiTheme="minorHAnsi" w:hAnsiTheme="minorHAnsi" w:cstheme="minorHAnsi"/>
                <w:b/>
                <w:sz w:val="28"/>
                <w:szCs w:val="28"/>
                <w:lang w:eastAsia="zh-CN"/>
              </w:rPr>
              <w:t xml:space="preserve">Team Members </w:t>
            </w:r>
            <w:r w:rsidR="009378F1"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(including </w:t>
            </w:r>
            <w:r w:rsidR="009A53AC"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team leader</w:t>
            </w:r>
            <w:r w:rsidR="009378F1" w:rsidRPr="00BB301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)</w:t>
            </w:r>
          </w:p>
        </w:tc>
      </w:tr>
      <w:tr w:rsidR="008D7B6A" w:rsidRPr="00BB301B" w14:paraId="7171A155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36AA5C67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No.</w:t>
            </w:r>
          </w:p>
        </w:tc>
        <w:tc>
          <w:tcPr>
            <w:tcW w:w="1604" w:type="dxa"/>
            <w:shd w:val="clear" w:color="auto" w:fill="FFFFFF" w:themeFill="background1"/>
          </w:tcPr>
          <w:p w14:paraId="40A7AB11" w14:textId="11145DCD" w:rsidR="008D7B6A" w:rsidRPr="00BB301B" w:rsidRDefault="00C10087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名字</w:t>
            </w:r>
            <w:r w:rsidR="008D7B6A" w:rsidRPr="00BB301B">
              <w:rPr>
                <w:rFonts w:asciiTheme="minorHAnsi" w:hAnsiTheme="minorHAnsi" w:cstheme="minorHAnsi"/>
                <w:szCs w:val="20"/>
                <w:lang w:eastAsia="zh-CN"/>
              </w:rPr>
              <w:t>Name</w:t>
            </w: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7B5A883C" w14:textId="7BCA11C3" w:rsidR="008D7B6A" w:rsidRPr="00BB301B" w:rsidRDefault="00C10087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学院</w:t>
            </w:r>
            <w:r w:rsidR="00952F11" w:rsidRPr="00BB301B">
              <w:rPr>
                <w:rFonts w:asciiTheme="minorHAnsi" w:hAnsiTheme="minorHAnsi" w:cstheme="minorHAnsi"/>
                <w:szCs w:val="20"/>
                <w:lang w:eastAsia="zh-CN"/>
              </w:rPr>
              <w:t xml:space="preserve">Industry </w:t>
            </w:r>
            <w:r w:rsidR="008D7B6A" w:rsidRPr="00BB301B">
              <w:rPr>
                <w:rFonts w:asciiTheme="minorHAnsi" w:hAnsiTheme="minorHAnsi" w:cstheme="minorHAnsi"/>
                <w:szCs w:val="20"/>
                <w:lang w:eastAsia="zh-CN"/>
              </w:rPr>
              <w:t>School</w:t>
            </w:r>
          </w:p>
        </w:tc>
        <w:tc>
          <w:tcPr>
            <w:tcW w:w="3475" w:type="dxa"/>
            <w:shd w:val="clear" w:color="auto" w:fill="FFFFFF" w:themeFill="background1"/>
          </w:tcPr>
          <w:p w14:paraId="41EE63A6" w14:textId="6DC2DC24" w:rsidR="008D7B6A" w:rsidRPr="00BB301B" w:rsidRDefault="00C10087" w:rsidP="008D7B6A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角色</w:t>
            </w:r>
            <w:r w:rsidR="008D7B6A" w:rsidRPr="00BB301B">
              <w:rPr>
                <w:rFonts w:asciiTheme="minorHAnsi" w:hAnsiTheme="minorHAnsi" w:cstheme="minorHAnsi"/>
                <w:szCs w:val="20"/>
                <w:lang w:eastAsia="zh-CN"/>
              </w:rPr>
              <w:t>Role</w:t>
            </w:r>
          </w:p>
        </w:tc>
      </w:tr>
      <w:tr w:rsidR="008D7B6A" w:rsidRPr="00BB301B" w14:paraId="27E8DC93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2F472567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1</w:t>
            </w:r>
          </w:p>
        </w:tc>
        <w:tc>
          <w:tcPr>
            <w:tcW w:w="1604" w:type="dxa"/>
            <w:shd w:val="clear" w:color="auto" w:fill="FFFFFF" w:themeFill="background1"/>
          </w:tcPr>
          <w:p w14:paraId="5772AD12" w14:textId="2AB14D4A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65665E68" w14:textId="087279A4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389ADBA3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7B6A" w:rsidRPr="00BB301B" w14:paraId="416BD2DD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2B62BD82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2</w:t>
            </w:r>
          </w:p>
        </w:tc>
        <w:tc>
          <w:tcPr>
            <w:tcW w:w="1604" w:type="dxa"/>
            <w:shd w:val="clear" w:color="auto" w:fill="FFFFFF" w:themeFill="background1"/>
          </w:tcPr>
          <w:p w14:paraId="060CF05C" w14:textId="177456DF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396D9B84" w14:textId="40A86696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70CE9D0C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7B6A" w:rsidRPr="00BB301B" w14:paraId="46DCE158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60854BB7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3</w:t>
            </w:r>
          </w:p>
        </w:tc>
        <w:tc>
          <w:tcPr>
            <w:tcW w:w="1604" w:type="dxa"/>
            <w:shd w:val="clear" w:color="auto" w:fill="FFFFFF" w:themeFill="background1"/>
          </w:tcPr>
          <w:p w14:paraId="74B686BE" w14:textId="10E811A4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195C0A02" w14:textId="47B8A03D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48718A8B" w14:textId="77777777" w:rsidR="008D7B6A" w:rsidRPr="00BB301B" w:rsidRDefault="008D7B6A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77D13" w:rsidRPr="00BB301B" w14:paraId="2933DE76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41A352BB" w14:textId="333465B9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4</w:t>
            </w:r>
          </w:p>
        </w:tc>
        <w:tc>
          <w:tcPr>
            <w:tcW w:w="1604" w:type="dxa"/>
            <w:shd w:val="clear" w:color="auto" w:fill="FFFFFF" w:themeFill="background1"/>
          </w:tcPr>
          <w:p w14:paraId="31A99EAF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533975BE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5E66CF84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77D13" w:rsidRPr="00BB301B" w14:paraId="27FCA9F6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6EA16D98" w14:textId="7C2F3C06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5</w:t>
            </w:r>
          </w:p>
        </w:tc>
        <w:tc>
          <w:tcPr>
            <w:tcW w:w="1604" w:type="dxa"/>
            <w:shd w:val="clear" w:color="auto" w:fill="FFFFFF" w:themeFill="background1"/>
          </w:tcPr>
          <w:p w14:paraId="41F649A5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2074084C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1E6F1EC8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77D13" w:rsidRPr="00BB301B" w14:paraId="05BA7746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5558C39B" w14:textId="3B1EBFDF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6</w:t>
            </w:r>
          </w:p>
        </w:tc>
        <w:tc>
          <w:tcPr>
            <w:tcW w:w="1604" w:type="dxa"/>
            <w:shd w:val="clear" w:color="auto" w:fill="FFFFFF" w:themeFill="background1"/>
          </w:tcPr>
          <w:p w14:paraId="49550440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5D90D727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189ACD16" w14:textId="77777777" w:rsidR="00A77D13" w:rsidRPr="00BB301B" w:rsidRDefault="00A77D13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43629" w:rsidRPr="00BB301B" w14:paraId="7576A1B7" w14:textId="77777777" w:rsidTr="008D7B6A">
        <w:trPr>
          <w:gridAfter w:val="1"/>
          <w:wAfter w:w="9" w:type="dxa"/>
        </w:trPr>
        <w:tc>
          <w:tcPr>
            <w:tcW w:w="649" w:type="dxa"/>
            <w:shd w:val="clear" w:color="auto" w:fill="FFFFFF" w:themeFill="background1"/>
          </w:tcPr>
          <w:p w14:paraId="429699D7" w14:textId="6326E316" w:rsidR="00D43629" w:rsidRPr="00BB301B" w:rsidRDefault="00D43629" w:rsidP="009378F1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Cs w:val="20"/>
                <w:lang w:eastAsia="zh-CN"/>
              </w:rPr>
              <w:t>7</w:t>
            </w:r>
          </w:p>
        </w:tc>
        <w:tc>
          <w:tcPr>
            <w:tcW w:w="1604" w:type="dxa"/>
            <w:shd w:val="clear" w:color="auto" w:fill="FFFFFF" w:themeFill="background1"/>
          </w:tcPr>
          <w:p w14:paraId="26989676" w14:textId="77777777" w:rsidR="00D43629" w:rsidRPr="00BB301B" w:rsidRDefault="00D43629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79" w:type="dxa"/>
            <w:gridSpan w:val="3"/>
            <w:shd w:val="clear" w:color="auto" w:fill="FFFFFF" w:themeFill="background1"/>
          </w:tcPr>
          <w:p w14:paraId="46D1000A" w14:textId="77777777" w:rsidR="00D43629" w:rsidRPr="00BB301B" w:rsidRDefault="00D43629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5AFB4AEF" w14:textId="77777777" w:rsidR="00D43629" w:rsidRPr="00BB301B" w:rsidRDefault="00D43629" w:rsidP="009378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1"/>
    </w:tbl>
    <w:p w14:paraId="3F4E1A4C" w14:textId="77777777" w:rsidR="00544ACC" w:rsidRPr="00BB301B" w:rsidRDefault="00544ACC" w:rsidP="009F2ACB">
      <w:pPr>
        <w:rPr>
          <w:rFonts w:asciiTheme="minorHAnsi" w:hAnsiTheme="minorHAnsi" w:cstheme="minorHAnsi"/>
          <w:lang w:eastAsia="zh-CN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985"/>
        <w:gridCol w:w="6591"/>
      </w:tblGrid>
      <w:tr w:rsidR="009F2ACB" w:rsidRPr="00BB301B" w14:paraId="4C09549D" w14:textId="77777777" w:rsidTr="00060A2B">
        <w:trPr>
          <w:trHeight w:hRule="exact" w:val="1940"/>
        </w:trPr>
        <w:tc>
          <w:tcPr>
            <w:tcW w:w="9576" w:type="dxa"/>
            <w:gridSpan w:val="2"/>
            <w:shd w:val="clear" w:color="auto" w:fill="C6D9F1" w:themeFill="text2" w:themeFillTint="33"/>
            <w:vAlign w:val="center"/>
          </w:tcPr>
          <w:p w14:paraId="3253A63C" w14:textId="224F0B54" w:rsidR="009F2ACB" w:rsidRPr="00BB301B" w:rsidRDefault="009F2ACB" w:rsidP="008560EB">
            <w:pPr>
              <w:pStyle w:val="Label"/>
              <w:rPr>
                <w:rFonts w:asciiTheme="minorHAnsi" w:hAnsiTheme="minorHAnsi" w:cstheme="minorHAnsi"/>
                <w:b w:val="0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1.</w:t>
            </w:r>
            <w:r w:rsidR="00C10087"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背景信息</w:t>
            </w:r>
            <w:r w:rsidRPr="00BB301B">
              <w:rPr>
                <w:rFonts w:asciiTheme="minorHAnsi" w:hAnsiTheme="minorHAnsi" w:cstheme="minorHAnsi"/>
                <w:sz w:val="28"/>
                <w:szCs w:val="28"/>
              </w:rPr>
              <w:t xml:space="preserve"> Background</w:t>
            </w:r>
            <w:r w:rsidR="008D7B6A" w:rsidRPr="00BB301B">
              <w:rPr>
                <w:rFonts w:asciiTheme="minorHAnsi" w:hAnsiTheme="minorHAnsi" w:cstheme="minorHAnsi"/>
                <w:sz w:val="28"/>
                <w:szCs w:val="28"/>
              </w:rPr>
              <w:t xml:space="preserve"> and Introduction</w:t>
            </w:r>
            <w:r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C10087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C10087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C10087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231909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</w:t>
            </w:r>
            <w:r w:rsidR="00873EF2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0</w:t>
            </w:r>
            <w:r w:rsidR="00231909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0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 xml:space="preserve"> words)</w:t>
            </w:r>
          </w:p>
          <w:p w14:paraId="7167F9AC" w14:textId="2C1C6E45" w:rsidR="00C10087" w:rsidRPr="00CA7040" w:rsidRDefault="00C10087" w:rsidP="00E61B66">
            <w:pPr>
              <w:pStyle w:val="Label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</w:pPr>
            <w:r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请提供该项目的背景信息</w:t>
            </w:r>
            <w:r w:rsidR="00060A2B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、</w:t>
            </w:r>
            <w:r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具体想法</w:t>
            </w:r>
            <w:r w:rsidR="00060A2B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、</w:t>
            </w:r>
            <w:r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来源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、</w:t>
            </w:r>
            <w:r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现有进展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，如</w:t>
            </w:r>
            <w:r w:rsidR="00060A2B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当前已有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一定</w:t>
            </w:r>
            <w:r w:rsidR="00060A2B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资源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，</w:t>
            </w:r>
            <w:r w:rsidR="00060A2B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如导师、顾问、资金等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，请写出</w:t>
            </w:r>
            <w:r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。</w:t>
            </w:r>
          </w:p>
          <w:p w14:paraId="4E1D105B" w14:textId="2EB42F72" w:rsidR="00351D3D" w:rsidRPr="00BB301B" w:rsidRDefault="00351D3D" w:rsidP="00E61B66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Please provide </w:t>
            </w:r>
            <w:r w:rsidR="00873EF2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the 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projec</w:t>
            </w:r>
            <w:r w:rsidR="0045442E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t background information</w:t>
            </w:r>
            <w:r w:rsidR="005C4415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,</w:t>
            </w:r>
            <w:r w:rsidR="00A77D13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the </w:t>
            </w:r>
            <w:r w:rsidR="0073086C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project </w:t>
            </w:r>
            <w:r w:rsidR="00A77D13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idea</w:t>
            </w:r>
            <w:r w:rsidR="005C4415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,</w:t>
            </w:r>
            <w:r w:rsidR="0073086C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</w:t>
            </w:r>
            <w:r w:rsidR="008D7B6A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why</w:t>
            </w:r>
            <w:r w:rsidR="00873EF2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</w:t>
            </w:r>
            <w:r w:rsidR="00A77D13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this </w:t>
            </w:r>
            <w:r w:rsidR="009A53AC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team is created</w:t>
            </w:r>
            <w:r w:rsidR="0073086C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,</w:t>
            </w:r>
            <w:r w:rsidR="008D7B6A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</w:t>
            </w:r>
            <w:r w:rsidR="00A77D13" w:rsidRPr="00CA7040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current progress</w:t>
            </w:r>
            <w:r w:rsidR="0045442E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</w:t>
            </w:r>
            <w:r w:rsidR="0045442E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and</w:t>
            </w:r>
            <w:r w:rsidR="0045442E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</w:t>
            </w:r>
            <w:r w:rsidR="00060A2B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resources </w:t>
            </w:r>
            <w:r w:rsidR="00060A2B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available</w:t>
            </w:r>
            <w:r w:rsidR="00060A2B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 xml:space="preserve"> (mentors/ advisors, funding, etc.)</w:t>
            </w:r>
          </w:p>
        </w:tc>
      </w:tr>
      <w:tr w:rsidR="009F2ACB" w:rsidRPr="00BB301B" w14:paraId="36225771" w14:textId="77777777" w:rsidTr="00873EF2">
        <w:tc>
          <w:tcPr>
            <w:tcW w:w="9576" w:type="dxa"/>
            <w:gridSpan w:val="2"/>
            <w:shd w:val="clear" w:color="auto" w:fill="auto"/>
          </w:tcPr>
          <w:p w14:paraId="3964CF01" w14:textId="77777777" w:rsidR="003447DA" w:rsidRPr="00BB301B" w:rsidRDefault="003447DA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  <w:lang w:eastAsia="zh-CN"/>
              </w:rPr>
            </w:pPr>
          </w:p>
          <w:p w14:paraId="46F5CF88" w14:textId="77777777" w:rsidR="00AA55EE" w:rsidRPr="00BB301B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09B4166C" w14:textId="4E24EA72" w:rsidR="00AA55EE" w:rsidRPr="00BB301B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3CBE0CBF" w14:textId="77777777" w:rsidR="00AA55EE" w:rsidRPr="00BB301B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12362604" w14:textId="77777777" w:rsidR="00AA55EE" w:rsidRPr="00BB301B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2C9DA07B" w14:textId="259FCDE9" w:rsidR="00AA55EE" w:rsidRPr="00BB301B" w:rsidRDefault="00AA55EE" w:rsidP="003447DA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594870" w:rsidRPr="00BB301B" w14:paraId="42F2F49A" w14:textId="77777777" w:rsidTr="003474C3">
        <w:trPr>
          <w:trHeight w:hRule="exact" w:val="1492"/>
        </w:trPr>
        <w:tc>
          <w:tcPr>
            <w:tcW w:w="9576" w:type="dxa"/>
            <w:gridSpan w:val="2"/>
            <w:shd w:val="clear" w:color="auto" w:fill="C6D9F1" w:themeFill="text2" w:themeFillTint="33"/>
            <w:vAlign w:val="center"/>
          </w:tcPr>
          <w:p w14:paraId="34D3E26B" w14:textId="5329ADCF" w:rsidR="00594870" w:rsidRPr="00BB301B" w:rsidRDefault="008D7B6A" w:rsidP="008560EB">
            <w:pPr>
              <w:pStyle w:val="Label"/>
              <w:rPr>
                <w:rFonts w:asciiTheme="minorHAnsi" w:hAnsiTheme="minorHAnsi" w:cstheme="minorHAnsi"/>
                <w:b w:val="0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</w:t>
            </w:r>
            <w:r w:rsidR="00594870" w:rsidRPr="00BB301B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5F5ABD">
              <w:rPr>
                <w:rFonts w:asciiTheme="minorHAnsi" w:hAnsiTheme="minorHAnsi" w:cstheme="minorHAnsi" w:hint="eastAsia"/>
                <w:sz w:val="28"/>
                <w:szCs w:val="28"/>
                <w:lang w:eastAsia="zh-CN"/>
              </w:rPr>
              <w:t>入孵阶段</w:t>
            </w:r>
            <w:r w:rsidR="00D8185D"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目标</w:t>
            </w:r>
            <w:r w:rsidR="009D096D">
              <w:rPr>
                <w:rFonts w:asciiTheme="minorHAnsi" w:hAnsiTheme="minorHAnsi" w:cstheme="minorHAnsi" w:hint="eastAsia"/>
                <w:sz w:val="28"/>
                <w:szCs w:val="28"/>
                <w:lang w:eastAsia="zh-CN"/>
              </w:rPr>
              <w:t>Stage</w:t>
            </w:r>
            <w:r w:rsidR="009D096D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 xml:space="preserve"> </w:t>
            </w:r>
            <w:r w:rsidRPr="00BB301B">
              <w:rPr>
                <w:rFonts w:asciiTheme="minorHAnsi" w:hAnsiTheme="minorHAnsi" w:cstheme="minorHAnsi"/>
                <w:sz w:val="28"/>
                <w:szCs w:val="28"/>
              </w:rPr>
              <w:t xml:space="preserve">Objectives </w:t>
            </w:r>
            <w:r w:rsidR="00594870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D8185D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D8185D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D8185D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594870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200 words)</w:t>
            </w:r>
          </w:p>
          <w:p w14:paraId="617A8C5D" w14:textId="47A94D72" w:rsidR="009D096D" w:rsidRPr="00CA7040" w:rsidRDefault="003474C3" w:rsidP="003474C3">
            <w:pPr>
              <w:pStyle w:val="Label"/>
              <w:jc w:val="both"/>
              <w:rPr>
                <w:rFonts w:ascii="Times New Roman" w:hAnsi="Times New Roman"/>
                <w:b w:val="0"/>
                <w:bCs/>
                <w:i/>
                <w:iCs/>
                <w:lang w:eastAsia="zh-CN"/>
              </w:rPr>
            </w:pPr>
            <w:r w:rsidRPr="00CA7040">
              <w:rPr>
                <w:rFonts w:ascii="Times New Roman" w:hAnsi="Times New Roman"/>
                <w:b w:val="0"/>
                <w:bCs/>
                <w:i/>
                <w:iCs/>
                <w:lang w:eastAsia="zh-CN"/>
              </w:rPr>
              <w:t>请根据您项目的实际情况，申请加入相应的入孵阶段（</w:t>
            </w:r>
            <w:r w:rsidRPr="00CA7040">
              <w:rPr>
                <w:rFonts w:ascii="Times New Roman" w:hAnsi="Times New Roman" w:hint="eastAsia"/>
                <w:b w:val="0"/>
                <w:bCs/>
                <w:i/>
                <w:iCs/>
                <w:lang w:eastAsia="zh-CN"/>
              </w:rPr>
              <w:t>只能</w:t>
            </w:r>
            <w:r w:rsidRPr="00CA7040">
              <w:rPr>
                <w:rFonts w:ascii="Times New Roman" w:hAnsi="Times New Roman"/>
                <w:b w:val="0"/>
                <w:bCs/>
                <w:i/>
                <w:iCs/>
                <w:lang w:eastAsia="zh-CN"/>
              </w:rPr>
              <w:t>选择一个阶段）。</w:t>
            </w:r>
          </w:p>
          <w:p w14:paraId="3FA1F2F8" w14:textId="01D57969" w:rsidR="003474C3" w:rsidRPr="003474C3" w:rsidRDefault="003474C3" w:rsidP="003474C3">
            <w:pPr>
              <w:pStyle w:val="Label"/>
              <w:jc w:val="both"/>
              <w:rPr>
                <w:lang w:eastAsia="zh-CN"/>
              </w:rPr>
            </w:pPr>
            <w:r w:rsidRPr="00CA7040">
              <w:rPr>
                <w:rFonts w:ascii="Times New Roman" w:hAnsi="Times New Roman"/>
                <w:b w:val="0"/>
                <w:bCs/>
                <w:i/>
                <w:iCs/>
                <w:lang w:eastAsia="zh-CN"/>
              </w:rPr>
              <w:t>Please apply to join the appropriate incubation p</w:t>
            </w:r>
            <w:r w:rsidRPr="00CA7040">
              <w:rPr>
                <w:rFonts w:ascii="Times New Roman" w:hAnsi="Times New Roman" w:hint="eastAsia"/>
                <w:b w:val="0"/>
                <w:bCs/>
                <w:i/>
                <w:iCs/>
                <w:lang w:eastAsia="zh-CN"/>
              </w:rPr>
              <w:t>eriod</w:t>
            </w:r>
            <w:r w:rsidRPr="00CA7040">
              <w:rPr>
                <w:rFonts w:ascii="Times New Roman" w:hAnsi="Times New Roman"/>
                <w:b w:val="0"/>
                <w:bCs/>
                <w:i/>
                <w:iCs/>
                <w:lang w:eastAsia="zh-CN"/>
              </w:rPr>
              <w:t xml:space="preserve"> based on the actual development of your project (only can chose one period).</w:t>
            </w:r>
          </w:p>
        </w:tc>
      </w:tr>
      <w:tr w:rsidR="00982972" w:rsidRPr="00BB301B" w14:paraId="16DF65CE" w14:textId="77777777" w:rsidTr="00982972">
        <w:trPr>
          <w:trHeight w:hRule="exact" w:val="1556"/>
        </w:trPr>
        <w:tc>
          <w:tcPr>
            <w:tcW w:w="2985" w:type="dxa"/>
            <w:shd w:val="clear" w:color="auto" w:fill="C6D9F1" w:themeFill="text2" w:themeFillTint="33"/>
            <w:vAlign w:val="center"/>
          </w:tcPr>
          <w:p w14:paraId="12CB2BAD" w14:textId="77777777" w:rsidR="00982972" w:rsidRDefault="00982972" w:rsidP="00D7047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Incubation Period</w:t>
            </w:r>
          </w:p>
          <w:p w14:paraId="79AC0866" w14:textId="48BCEE70" w:rsidR="003474C3" w:rsidRPr="003474C3" w:rsidRDefault="003474C3" w:rsidP="00D70479">
            <w:pPr>
              <w:rPr>
                <w:rFonts w:asciiTheme="minorHAnsi" w:hAnsiTheme="minorHAnsi" w:cstheme="minorHAnsi"/>
                <w:b/>
                <w:bCs/>
                <w:szCs w:val="20"/>
                <w:lang w:eastAsia="zh-CN"/>
              </w:rPr>
            </w:pPr>
            <w:r w:rsidRPr="003474C3">
              <w:rPr>
                <w:rFonts w:asciiTheme="minorHAnsi" w:hAnsiTheme="minorHAnsi" w:cstheme="minorHAnsi" w:hint="eastAsia"/>
                <w:b/>
                <w:bCs/>
                <w:szCs w:val="20"/>
                <w:lang w:eastAsia="zh-CN"/>
              </w:rPr>
              <w:t>入孵阶段</w:t>
            </w:r>
          </w:p>
        </w:tc>
        <w:tc>
          <w:tcPr>
            <w:tcW w:w="6591" w:type="dxa"/>
            <w:shd w:val="clear" w:color="auto" w:fill="C6D9F1" w:themeFill="text2" w:themeFillTint="33"/>
            <w:vAlign w:val="center"/>
          </w:tcPr>
          <w:p w14:paraId="6526CB02" w14:textId="71DAB205" w:rsidR="00982972" w:rsidRDefault="00F00760" w:rsidP="00D70479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587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72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2972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41143472"/>
                <w:placeholder>
                  <w:docPart w:val="E4D9FF91E5F34965A3111AA772894500"/>
                </w:placeholder>
                <w:text/>
              </w:sdtPr>
              <w:sdtEndPr/>
              <w:sdtContent>
                <w:r w:rsidR="00982972" w:rsidRPr="00982972">
                  <w:rPr>
                    <w:rFonts w:asciiTheme="minorHAnsi" w:hAnsiTheme="minorHAnsi" w:cstheme="minorHAnsi"/>
                    <w:b/>
                    <w:bCs/>
                  </w:rPr>
                  <w:t>Stage 1</w:t>
                </w:r>
              </w:sdtContent>
            </w:sdt>
            <w:r w:rsidR="00982972" w:rsidRPr="00982972">
              <w:rPr>
                <w:rFonts w:asciiTheme="minorHAnsi" w:hAnsiTheme="minorHAnsi" w:cstheme="minorHAnsi"/>
                <w:b/>
                <w:bCs/>
              </w:rPr>
              <w:t>:</w:t>
            </w:r>
            <w:r w:rsidR="00982972">
              <w:rPr>
                <w:rFonts w:asciiTheme="minorHAnsi" w:hAnsiTheme="minorHAnsi" w:cstheme="minorHAnsi"/>
              </w:rPr>
              <w:t xml:space="preserve"> </w:t>
            </w:r>
            <w:r w:rsidR="00982972" w:rsidRPr="00982972">
              <w:t>Prototype Development Up to Technology Readiness Level 3 or 4</w:t>
            </w:r>
            <w:r w:rsidR="00982972">
              <w:rPr>
                <w:b/>
                <w:bCs/>
              </w:rPr>
              <w:t xml:space="preserve"> </w:t>
            </w:r>
            <w:r w:rsidR="00982972" w:rsidRPr="00BB301B">
              <w:rPr>
                <w:rFonts w:asciiTheme="minorHAnsi" w:hAnsiTheme="minorHAnsi" w:cstheme="minorHAnsi"/>
              </w:rPr>
              <w:t xml:space="preserve">        </w:t>
            </w:r>
            <w:r w:rsidR="00982972">
              <w:rPr>
                <w:rFonts w:asciiTheme="minorHAnsi" w:hAnsiTheme="minorHAnsi" w:cstheme="minorHAnsi"/>
              </w:rPr>
              <w:t xml:space="preserve">                           </w:t>
            </w:r>
            <w:r w:rsidR="00982972" w:rsidRPr="00BB301B">
              <w:rPr>
                <w:rFonts w:asciiTheme="minorHAnsi" w:hAnsiTheme="minorHAnsi" w:cstheme="minorHAnsi"/>
              </w:rPr>
              <w:t xml:space="preserve">   </w:t>
            </w:r>
          </w:p>
          <w:p w14:paraId="351B6AF9" w14:textId="77777777" w:rsidR="00982972" w:rsidRDefault="00F00760" w:rsidP="00982972">
            <w:pPr>
              <w:tabs>
                <w:tab w:val="left" w:pos="860"/>
              </w:tabs>
            </w:pPr>
            <w:sdt>
              <w:sdtPr>
                <w:rPr>
                  <w:rFonts w:asciiTheme="minorHAnsi" w:hAnsiTheme="minorHAnsi" w:cstheme="minorHAnsi"/>
                </w:rPr>
                <w:id w:val="12169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2972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75436824"/>
                <w:placeholder>
                  <w:docPart w:val="E4D9FF91E5F34965A3111AA772894500"/>
                </w:placeholder>
                <w:text/>
              </w:sdtPr>
              <w:sdtEndPr/>
              <w:sdtContent>
                <w:r w:rsidR="00982972" w:rsidRPr="00982972">
                  <w:rPr>
                    <w:rFonts w:asciiTheme="minorHAnsi" w:hAnsiTheme="minorHAnsi" w:cstheme="minorHAnsi"/>
                    <w:b/>
                    <w:bCs/>
                  </w:rPr>
                  <w:t>Stage 2</w:t>
                </w:r>
              </w:sdtContent>
            </w:sdt>
            <w:r w:rsidR="00982972" w:rsidRPr="00BB301B">
              <w:rPr>
                <w:rFonts w:asciiTheme="minorHAnsi" w:hAnsiTheme="minorHAnsi" w:cstheme="minorHAnsi"/>
              </w:rPr>
              <w:t xml:space="preserve"> </w:t>
            </w:r>
            <w:r w:rsidR="00982972" w:rsidRPr="00982972">
              <w:t>Refinement of the Product Prototype to Reach Technology Readiness Level 6 or 7</w:t>
            </w:r>
          </w:p>
          <w:p w14:paraId="62634F20" w14:textId="3A40E16B" w:rsidR="003474C3" w:rsidRPr="003474C3" w:rsidRDefault="003474C3" w:rsidP="003474C3">
            <w:pPr>
              <w:pStyle w:val="Notes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474C3">
              <w:rPr>
                <w:rFonts w:hint="eastAsia"/>
                <w:b/>
                <w:bCs/>
                <w:lang w:eastAsia="zh-CN"/>
              </w:rPr>
              <w:t>Note</w:t>
            </w:r>
            <w:r w:rsidRPr="003474C3">
              <w:rPr>
                <w:b/>
                <w:bCs/>
              </w:rPr>
              <w:t>:</w:t>
            </w:r>
            <w:r w:rsidRPr="003474C3">
              <w:t xml:space="preserve"> </w:t>
            </w:r>
            <w:bookmarkStart w:id="2" w:name="_Hlk192153710"/>
            <w:r w:rsidRPr="003474C3">
              <w:rPr>
                <w:lang w:eastAsia="zh-CN"/>
              </w:rPr>
              <w:t>more Information:</w:t>
            </w:r>
            <w:r w:rsidRPr="003474C3">
              <w:t xml:space="preserve"> </w:t>
            </w:r>
            <w:hyperlink r:id="rId11" w:history="1">
              <w:r w:rsidRPr="003474C3">
                <w:rPr>
                  <w:rStyle w:val="Hyperlink"/>
                </w:rPr>
                <w:t xml:space="preserve">How to Engage - Xi'an </w:t>
              </w:r>
              <w:proofErr w:type="spellStart"/>
              <w:r w:rsidRPr="003474C3">
                <w:rPr>
                  <w:rStyle w:val="Hyperlink"/>
                </w:rPr>
                <w:t>Jiaotong</w:t>
              </w:r>
              <w:proofErr w:type="spellEnd"/>
              <w:r w:rsidRPr="003474C3">
                <w:rPr>
                  <w:rStyle w:val="Hyperlink"/>
                </w:rPr>
                <w:t>-Liverpool University</w:t>
              </w:r>
            </w:hyperlink>
            <w:bookmarkEnd w:id="2"/>
          </w:p>
        </w:tc>
      </w:tr>
      <w:tr w:rsidR="009D096D" w:rsidRPr="00BB301B" w14:paraId="3AB82953" w14:textId="77777777" w:rsidTr="00D70479">
        <w:tc>
          <w:tcPr>
            <w:tcW w:w="9576" w:type="dxa"/>
            <w:gridSpan w:val="2"/>
            <w:shd w:val="clear" w:color="auto" w:fill="auto"/>
          </w:tcPr>
          <w:p w14:paraId="78526619" w14:textId="1B6F2453" w:rsidR="003474C3" w:rsidRPr="003474C3" w:rsidRDefault="003474C3" w:rsidP="003474C3">
            <w:pPr>
              <w:pStyle w:val="Label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</w:pP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请描述该阶段完成后的团队预期价值主张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/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产出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/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影响。</w:t>
            </w:r>
          </w:p>
          <w:p w14:paraId="098A9646" w14:textId="270CEB56" w:rsidR="009D096D" w:rsidRDefault="003474C3" w:rsidP="00D70479">
            <w:pPr>
              <w:pStyle w:val="Notes"/>
              <w:rPr>
                <w:rFonts w:ascii="SimSun" w:hAnsi="SimSun" w:cs="SimSun"/>
                <w:lang w:eastAsia="zh-CN"/>
              </w:rPr>
            </w:pPr>
            <w:r w:rsidRPr="003474C3">
              <w:rPr>
                <w:rFonts w:eastAsia="Times New Roman" w:hint="eastAsia"/>
              </w:rPr>
              <w:t>Pls</w:t>
            </w:r>
            <w:r>
              <w:rPr>
                <w:rFonts w:eastAsia="Times New Roman"/>
              </w:rPr>
              <w:t xml:space="preserve"> clarify the expected value proposition/outputs/impact after the selected stage</w:t>
            </w:r>
            <w:r>
              <w:rPr>
                <w:rFonts w:ascii="SimSun" w:hAnsi="SimSun" w:cs="SimSun" w:hint="eastAsia"/>
                <w:lang w:eastAsia="zh-CN"/>
              </w:rPr>
              <w:t>.</w:t>
            </w:r>
          </w:p>
          <w:p w14:paraId="35AD0C33" w14:textId="77777777" w:rsidR="003474C3" w:rsidRPr="00BB301B" w:rsidRDefault="003474C3" w:rsidP="00D70479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1DF8F88E" w14:textId="759F4F56" w:rsidR="009D096D" w:rsidRDefault="009D096D" w:rsidP="00D70479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7BB39E29" w14:textId="77777777" w:rsidR="003474C3" w:rsidRPr="00BB301B" w:rsidRDefault="003474C3" w:rsidP="00D70479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58F7EFD2" w14:textId="77777777" w:rsidR="009D096D" w:rsidRPr="00BB301B" w:rsidRDefault="009D096D" w:rsidP="009D096D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9D096D" w:rsidRPr="00BB301B" w14:paraId="25C91D7D" w14:textId="77777777" w:rsidTr="00CA7040">
        <w:trPr>
          <w:trHeight w:hRule="exact" w:val="1273"/>
        </w:trPr>
        <w:tc>
          <w:tcPr>
            <w:tcW w:w="9576" w:type="dxa"/>
            <w:gridSpan w:val="2"/>
            <w:shd w:val="clear" w:color="auto" w:fill="C6D9F1" w:themeFill="text2" w:themeFillTint="33"/>
            <w:vAlign w:val="center"/>
          </w:tcPr>
          <w:p w14:paraId="7D19AE45" w14:textId="77777777" w:rsidR="009D096D" w:rsidRDefault="009D096D" w:rsidP="003474C3">
            <w:pPr>
              <w:pStyle w:val="Label"/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BB301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工作计划</w:t>
            </w:r>
            <w:r w:rsidRPr="00BB301B">
              <w:rPr>
                <w:rFonts w:asciiTheme="minorHAnsi" w:hAnsiTheme="minorHAnsi" w:cstheme="minorHAnsi"/>
                <w:sz w:val="28"/>
                <w:szCs w:val="28"/>
              </w:rPr>
              <w:t xml:space="preserve">Work Plan 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200 words)</w:t>
            </w:r>
            <w:r w:rsidR="003474C3" w:rsidRPr="00982972">
              <w:rPr>
                <w:rFonts w:asciiTheme="minorHAnsi" w:hAnsiTheme="minorHAnsi" w:cstheme="minorHAnsi"/>
                <w:b w:val="0"/>
                <w:color w:val="000000" w:themeColor="text1"/>
                <w:szCs w:val="20"/>
                <w:lang w:eastAsia="zh-CN"/>
              </w:rPr>
              <w:t xml:space="preserve"> </w:t>
            </w:r>
          </w:p>
          <w:p w14:paraId="5D3F9236" w14:textId="77777777" w:rsidR="00CA7040" w:rsidRPr="003474C3" w:rsidRDefault="00CA7040" w:rsidP="00CA7040">
            <w:pPr>
              <w:pStyle w:val="Label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</w:pP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请列出项目在该阶段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3</w:t>
            </w:r>
            <w:r w:rsidRPr="003474C3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Cs w:val="20"/>
                <w:lang w:eastAsia="zh-CN"/>
              </w:rPr>
              <w:t>-6</w:t>
            </w:r>
            <w:r w:rsidRPr="003474C3">
              <w:rPr>
                <w:rFonts w:asciiTheme="minorHAnsi" w:hAnsiTheme="minorHAnsi" w:cstheme="minorHAnsi" w:hint="eastAsia"/>
                <w:b w:val="0"/>
                <w:i/>
                <w:iCs/>
                <w:color w:val="000000" w:themeColor="text1"/>
                <w:szCs w:val="20"/>
                <w:lang w:eastAsia="zh-CN"/>
              </w:rPr>
              <w:t>个月内的工作计划。</w:t>
            </w:r>
          </w:p>
          <w:p w14:paraId="4A9DE0E2" w14:textId="655D5D44" w:rsidR="00CA7040" w:rsidRPr="00CA7040" w:rsidRDefault="00CA7040" w:rsidP="00CA7040">
            <w:pPr>
              <w:pStyle w:val="Notes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3474C3">
              <w:rPr>
                <w:rFonts w:eastAsia="Times New Roman" w:hint="eastAsia"/>
                <w:iCs/>
                <w:color w:val="auto"/>
              </w:rPr>
              <w:t>Pls</w:t>
            </w:r>
            <w:r w:rsidRPr="003474C3">
              <w:rPr>
                <w:rFonts w:eastAsia="Times New Roman"/>
                <w:iCs/>
                <w:color w:val="auto"/>
              </w:rPr>
              <w:t xml:space="preserve"> list the work plan for the project within this </w:t>
            </w:r>
            <w:r w:rsidR="005F5ABD">
              <w:rPr>
                <w:rFonts w:eastAsia="Times New Roman"/>
                <w:iCs/>
                <w:color w:val="auto"/>
              </w:rPr>
              <w:t>incubation period</w:t>
            </w:r>
            <w:r w:rsidRPr="003474C3">
              <w:rPr>
                <w:rFonts w:eastAsia="Times New Roman"/>
                <w:iCs/>
                <w:color w:val="auto"/>
              </w:rPr>
              <w:t xml:space="preserve"> for the next 3-6 months.</w:t>
            </w:r>
          </w:p>
        </w:tc>
      </w:tr>
      <w:tr w:rsidR="00594870" w:rsidRPr="00BB301B" w14:paraId="33821FC7" w14:textId="77777777" w:rsidTr="00873EF2">
        <w:tc>
          <w:tcPr>
            <w:tcW w:w="9576" w:type="dxa"/>
            <w:gridSpan w:val="2"/>
            <w:shd w:val="clear" w:color="auto" w:fill="auto"/>
          </w:tcPr>
          <w:p w14:paraId="0269DA13" w14:textId="77777777" w:rsidR="00C36B86" w:rsidRPr="00BB301B" w:rsidRDefault="00C36B86" w:rsidP="008560EB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71B45766" w14:textId="026EF534" w:rsidR="00544ACC" w:rsidRPr="00BB301B" w:rsidRDefault="00544ACC" w:rsidP="008560EB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  <w:p w14:paraId="78D8E2CF" w14:textId="11DB3F89" w:rsidR="008D7B6A" w:rsidRPr="00BB301B" w:rsidRDefault="008D7B6A" w:rsidP="009D096D">
            <w:pPr>
              <w:pStyle w:val="Notes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B17284" w:rsidRPr="00BB301B" w14:paraId="028C95CA" w14:textId="77777777" w:rsidTr="00A77D13">
        <w:trPr>
          <w:trHeight w:hRule="exact" w:val="1014"/>
        </w:trPr>
        <w:tc>
          <w:tcPr>
            <w:tcW w:w="9576" w:type="dxa"/>
            <w:gridSpan w:val="2"/>
            <w:shd w:val="clear" w:color="auto" w:fill="C6D9F1" w:themeFill="text2" w:themeFillTint="33"/>
            <w:vAlign w:val="center"/>
          </w:tcPr>
          <w:p w14:paraId="6D9C55D5" w14:textId="40A5F4C6" w:rsidR="00B17284" w:rsidRPr="00BB301B" w:rsidRDefault="008D7B6A" w:rsidP="008560EB">
            <w:pPr>
              <w:rPr>
                <w:rFonts w:asciiTheme="minorHAnsi" w:hAnsiTheme="minorHAnsi" w:cstheme="minorHAnsi"/>
                <w:bCs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3</w:t>
            </w:r>
            <w:r w:rsidR="00B17284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. </w:t>
            </w:r>
            <w:r w:rsidR="00D8185D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所需支持</w:t>
            </w:r>
            <w:r w:rsidR="00873EF2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Expected </w:t>
            </w:r>
            <w:r w:rsidR="00A77D13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Support</w:t>
            </w:r>
            <w:r w:rsidR="00873EF2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77D13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from IF</w:t>
            </w:r>
            <w:r w:rsidR="00B17284"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ED49958" w14:textId="39AC3469" w:rsidR="00A77D13" w:rsidRDefault="00D8185D" w:rsidP="008560EB">
            <w:pPr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</w:pPr>
            <w:r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请勾选相关的领域并详细介绍</w:t>
            </w:r>
            <w:r w:rsidR="00C506B7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。</w:t>
            </w:r>
            <w:r w:rsidR="00C506B7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 </w:t>
            </w:r>
            <w:r w:rsidR="00C506B7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您可以选中多个框</w:t>
            </w:r>
            <w:r w:rsidR="006212F7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Please </w:t>
            </w:r>
            <w:r w:rsidR="00A95DE2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tick and specify</w:t>
            </w:r>
            <w:r w:rsidR="006212F7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 how </w:t>
            </w:r>
            <w:r w:rsidR="00A77D13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 xml:space="preserve">the Innovation Factory can support your project </w:t>
            </w:r>
            <w:r w:rsidR="00A95DE2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in the following categories</w:t>
            </w:r>
            <w:r w:rsidR="00C506B7" w:rsidRPr="00BB301B"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  <w:t>. You can tick multiple checkboxes.</w:t>
            </w:r>
          </w:p>
          <w:p w14:paraId="1E6369E0" w14:textId="77777777" w:rsidR="0047029E" w:rsidRPr="00BB301B" w:rsidRDefault="0047029E" w:rsidP="008560EB">
            <w:pPr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</w:pPr>
          </w:p>
          <w:p w14:paraId="0AE20D0F" w14:textId="77777777" w:rsidR="00A77D13" w:rsidRPr="00BB301B" w:rsidRDefault="00A77D13" w:rsidP="008560EB">
            <w:pPr>
              <w:rPr>
                <w:rFonts w:asciiTheme="minorHAnsi" w:hAnsiTheme="minorHAnsi" w:cstheme="minorHAnsi"/>
                <w:bCs/>
                <w:color w:val="000000" w:themeColor="text1"/>
                <w:szCs w:val="20"/>
                <w:lang w:eastAsia="zh-CN"/>
              </w:rPr>
            </w:pPr>
          </w:p>
          <w:p w14:paraId="07A5E69C" w14:textId="77777777" w:rsidR="00B17284" w:rsidRPr="00BB301B" w:rsidRDefault="00B17284" w:rsidP="008560EB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A77D13" w:rsidRPr="00BB301B" w14:paraId="136406BC" w14:textId="77DDA222" w:rsidTr="00A77D13">
        <w:trPr>
          <w:trHeight w:hRule="exact" w:val="1389"/>
        </w:trPr>
        <w:tc>
          <w:tcPr>
            <w:tcW w:w="2985" w:type="dxa"/>
            <w:shd w:val="clear" w:color="auto" w:fill="C6D9F1" w:themeFill="text2" w:themeFillTint="33"/>
            <w:vAlign w:val="center"/>
          </w:tcPr>
          <w:p w14:paraId="38258B76" w14:textId="73D3972B" w:rsidR="00A77D13" w:rsidRPr="00BB301B" w:rsidRDefault="00A77D13" w:rsidP="008560E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BB301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Support Category</w:t>
            </w:r>
          </w:p>
        </w:tc>
        <w:tc>
          <w:tcPr>
            <w:tcW w:w="6591" w:type="dxa"/>
            <w:shd w:val="clear" w:color="auto" w:fill="C6D9F1" w:themeFill="text2" w:themeFillTint="33"/>
            <w:vAlign w:val="center"/>
          </w:tcPr>
          <w:p w14:paraId="601D25A6" w14:textId="2BC5E48B" w:rsidR="00A95DE2" w:rsidRPr="00BB301B" w:rsidRDefault="00F00760" w:rsidP="00A77D13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96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E2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8703764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A77D13" w:rsidRPr="00BB301B">
                  <w:rPr>
                    <w:rFonts w:asciiTheme="minorHAnsi" w:hAnsiTheme="minorHAnsi" w:cstheme="minorHAnsi"/>
                  </w:rPr>
                  <w:t>Advice (Technical)</w:t>
                </w:r>
              </w:sdtContent>
            </w:sdt>
            <w:r w:rsidR="00A77D13" w:rsidRPr="00BB301B">
              <w:rPr>
                <w:rFonts w:asciiTheme="minorHAnsi" w:hAnsiTheme="minorHAnsi" w:cstheme="minorHAnsi"/>
              </w:rPr>
              <w:tab/>
            </w:r>
            <w:r w:rsidR="00D43629" w:rsidRPr="00BB301B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9283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774741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A77D13" w:rsidRPr="00BB301B">
                  <w:rPr>
                    <w:rFonts w:asciiTheme="minorHAnsi" w:hAnsiTheme="minorHAnsi" w:cstheme="minorHAnsi"/>
                  </w:rPr>
                  <w:t>Advice (Industry</w:t>
                </w:r>
                <w:r w:rsidR="00D43629" w:rsidRPr="00BB301B">
                  <w:rPr>
                    <w:rFonts w:asciiTheme="minorHAnsi" w:hAnsiTheme="minorHAnsi" w:cstheme="minorHAnsi"/>
                  </w:rPr>
                  <w:t>)</w:t>
                </w:r>
              </w:sdtContent>
            </w:sdt>
            <w:r w:rsidR="00A77D13" w:rsidRPr="00BB301B">
              <w:rPr>
                <w:rFonts w:asciiTheme="minorHAnsi" w:hAnsiTheme="minorHAnsi" w:cstheme="minorHAnsi"/>
              </w:rPr>
              <w:t xml:space="preserve">       </w:t>
            </w:r>
          </w:p>
          <w:p w14:paraId="09E0544D" w14:textId="052E63D6" w:rsidR="00A77D13" w:rsidRPr="00BB301B" w:rsidRDefault="00F00760" w:rsidP="00A95DE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79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74094507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A95DE2" w:rsidRPr="00BB301B">
                  <w:rPr>
                    <w:rFonts w:asciiTheme="minorHAnsi" w:hAnsiTheme="minorHAnsi" w:cstheme="minorHAnsi"/>
                  </w:rPr>
                  <w:t>Design Guidance &amp; Support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16030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E2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7D13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74668907"/>
                <w:placeholder>
                  <w:docPart w:val="5E041D11B4BF4F65A5ACC526C8713E73"/>
                </w:placeholder>
                <w:text/>
              </w:sdtPr>
              <w:sdtEndPr/>
              <w:sdtContent>
                <w:r w:rsidR="00D43629" w:rsidRPr="00BB301B">
                  <w:rPr>
                    <w:rFonts w:asciiTheme="minorHAnsi" w:hAnsiTheme="minorHAnsi" w:cstheme="minorHAnsi"/>
                  </w:rPr>
                  <w:t>Research &amp; Development Support</w:t>
                </w:r>
              </w:sdtContent>
            </w:sdt>
          </w:p>
          <w:p w14:paraId="1FA43876" w14:textId="61DD7A04" w:rsidR="00D43629" w:rsidRPr="00BB301B" w:rsidRDefault="00F00760" w:rsidP="00A95DE2">
            <w:pPr>
              <w:tabs>
                <w:tab w:val="left" w:pos="8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2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Financial Support                </w:t>
            </w:r>
            <w:r w:rsidR="00C506B7" w:rsidRPr="00BB301B">
              <w:rPr>
                <w:rFonts w:asciiTheme="minorHAnsi" w:hAnsiTheme="minorHAnsi" w:cstheme="minorHAnsi"/>
              </w:rPr>
              <w:t xml:space="preserve"> </w:t>
            </w:r>
            <w:r w:rsidR="00D43629" w:rsidRPr="00BB301B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-17282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96098448"/>
                <w:placeholder>
                  <w:docPart w:val="662F744B83834E7DBC3E7159CC5A0E89"/>
                </w:placeholder>
                <w:text/>
              </w:sdtPr>
              <w:sdtEndPr/>
              <w:sdtContent>
                <w:r w:rsidR="00D43629" w:rsidRPr="00BB301B">
                  <w:rPr>
                    <w:rFonts w:asciiTheme="minorHAnsi" w:hAnsiTheme="minorHAnsi" w:cstheme="minorHAnsi"/>
                  </w:rPr>
                  <w:t>Training &amp; Development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</w:t>
            </w:r>
          </w:p>
          <w:p w14:paraId="0CA1F973" w14:textId="089EDD46" w:rsidR="00D43629" w:rsidRPr="00BB301B" w:rsidRDefault="00F00760" w:rsidP="00A95DE2">
            <w:pPr>
              <w:tabs>
                <w:tab w:val="left" w:pos="86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</w:rPr>
                <w:id w:val="-101253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88456370"/>
                <w:placeholder>
                  <w:docPart w:val="BE18CC6BBBC64023A9D1AE5A9255FE0F"/>
                </w:placeholder>
                <w:text/>
              </w:sdtPr>
              <w:sdtEndPr/>
              <w:sdtContent>
                <w:r w:rsidR="00D43629" w:rsidRPr="00BB301B">
                  <w:rPr>
                    <w:rFonts w:asciiTheme="minorHAnsi" w:hAnsiTheme="minorHAnsi" w:cstheme="minorHAnsi"/>
                  </w:rPr>
                  <w:t>Product Testing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2381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629" w:rsidRPr="00BB30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629" w:rsidRPr="00BB301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38477612"/>
                <w:placeholder>
                  <w:docPart w:val="B22246CACC0B4E7F9DFC0EFD6BE7785A"/>
                </w:placeholder>
                <w:text/>
              </w:sdtPr>
              <w:sdtEndPr/>
              <w:sdtContent>
                <w:r w:rsidR="00D43629" w:rsidRPr="00BB301B">
                  <w:rPr>
                    <w:rFonts w:asciiTheme="minorHAnsi" w:hAnsiTheme="minorHAnsi" w:cstheme="minorHAnsi"/>
                  </w:rPr>
                  <w:t xml:space="preserve">Other (Please specify below) </w:t>
                </w:r>
              </w:sdtContent>
            </w:sdt>
          </w:p>
        </w:tc>
      </w:tr>
      <w:tr w:rsidR="00B17284" w:rsidRPr="00BB301B" w14:paraId="70FDD70D" w14:textId="77777777" w:rsidTr="00873EF2">
        <w:tc>
          <w:tcPr>
            <w:tcW w:w="9576" w:type="dxa"/>
            <w:gridSpan w:val="2"/>
            <w:shd w:val="clear" w:color="auto" w:fill="auto"/>
          </w:tcPr>
          <w:p w14:paraId="56AE3F88" w14:textId="5A015579" w:rsidR="00AA55EE" w:rsidRPr="00BB301B" w:rsidRDefault="009D096D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  <w:r>
              <w:rPr>
                <w:rFonts w:eastAsia="Times New Roman"/>
              </w:rPr>
              <w:t xml:space="preserve">Pls provide </w:t>
            </w:r>
            <w:r w:rsidRPr="009D096D">
              <w:rPr>
                <w:rFonts w:eastAsia="Times New Roman"/>
              </w:rPr>
              <w:t>clear request of support requirements</w:t>
            </w:r>
            <w:r w:rsidR="003474C3">
              <w:rPr>
                <w:rFonts w:eastAsia="Times New Roman"/>
              </w:rPr>
              <w:t>.</w:t>
            </w:r>
            <w:r w:rsidR="00CA7040">
              <w:rPr>
                <w:rFonts w:eastAsia="Times New Roman"/>
              </w:rPr>
              <w:t xml:space="preserve"> </w:t>
            </w:r>
            <w:r w:rsidR="007E5CCB" w:rsidRPr="007E5CCB">
              <w:rPr>
                <w:rFonts w:ascii="Microsoft YaHei" w:eastAsia="Microsoft YaHei" w:hAnsi="Microsoft YaHei" w:cs="Microsoft YaHei" w:hint="eastAsia"/>
              </w:rPr>
              <w:t>请详细列出各项资源要求</w:t>
            </w:r>
            <w:r w:rsidR="00CA7040" w:rsidRPr="007E5CCB">
              <w:rPr>
                <w:rFonts w:ascii="Microsoft YaHei" w:eastAsia="Microsoft YaHei" w:hAnsi="Microsoft YaHei" w:cs="Microsoft YaHei" w:hint="eastAsia"/>
              </w:rPr>
              <w:t>。</w:t>
            </w:r>
          </w:p>
          <w:p w14:paraId="026F04DF" w14:textId="77777777" w:rsidR="008D7B6A" w:rsidRPr="00BB301B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2E7E1692" w14:textId="1AE6EED6" w:rsidR="008D7B6A" w:rsidRPr="00BB301B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721FB759" w14:textId="77777777" w:rsidR="008D7B6A" w:rsidRPr="00BB301B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  <w:p w14:paraId="6FE9A222" w14:textId="1A3804E0" w:rsidR="008D7B6A" w:rsidRPr="00BB301B" w:rsidRDefault="008D7B6A" w:rsidP="008560EB">
            <w:pPr>
              <w:pStyle w:val="Notes"/>
              <w:rPr>
                <w:rFonts w:asciiTheme="minorHAnsi" w:hAnsiTheme="minorHAnsi" w:cstheme="minorHAnsi"/>
                <w:i w:val="0"/>
                <w:lang w:eastAsia="zh-CN"/>
              </w:rPr>
            </w:pPr>
          </w:p>
        </w:tc>
      </w:tr>
      <w:tr w:rsidR="00594870" w:rsidRPr="00BB301B" w14:paraId="4947CDD4" w14:textId="77777777" w:rsidTr="00873EF2">
        <w:trPr>
          <w:trHeight w:hRule="exact" w:val="1141"/>
        </w:trPr>
        <w:tc>
          <w:tcPr>
            <w:tcW w:w="9576" w:type="dxa"/>
            <w:gridSpan w:val="2"/>
            <w:shd w:val="clear" w:color="auto" w:fill="C6D9F1" w:themeFill="text2" w:themeFillTint="33"/>
            <w:vAlign w:val="center"/>
          </w:tcPr>
          <w:p w14:paraId="304B0692" w14:textId="4D18E662" w:rsidR="00594870" w:rsidRPr="00BB301B" w:rsidRDefault="008D7B6A" w:rsidP="00390E5F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val="en-NZ" w:eastAsia="zh-CN"/>
              </w:rPr>
            </w:pPr>
            <w:r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4</w:t>
            </w:r>
            <w:r w:rsidR="00594870" w:rsidRPr="00BB301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.</w:t>
            </w:r>
            <w:r w:rsidR="00594870" w:rsidRPr="00BB301B">
              <w:rPr>
                <w:rFonts w:asciiTheme="minorHAnsi" w:hAnsiTheme="minorHAnsi" w:cstheme="minorHAnsi"/>
                <w:sz w:val="28"/>
                <w:szCs w:val="28"/>
                <w:lang w:val="en-GB" w:eastAsia="zh-CN"/>
              </w:rPr>
              <w:t xml:space="preserve"> </w:t>
            </w:r>
            <w:r w:rsidR="00D8185D" w:rsidRPr="00BB301B">
              <w:rPr>
                <w:rFonts w:asciiTheme="minorHAnsi" w:hAnsiTheme="minorHAnsi" w:cstheme="minorHAnsi"/>
                <w:sz w:val="28"/>
                <w:szCs w:val="28"/>
                <w:lang w:val="en-GB" w:eastAsia="zh-CN"/>
              </w:rPr>
              <w:t>其他问题</w:t>
            </w:r>
            <w:r w:rsidR="00A95DE2" w:rsidRPr="00BB301B">
              <w:rPr>
                <w:rFonts w:asciiTheme="minorHAnsi" w:hAnsiTheme="minorHAnsi" w:cstheme="minorHAnsi"/>
                <w:sz w:val="28"/>
                <w:szCs w:val="28"/>
                <w:lang w:val="en-GB" w:eastAsia="zh-CN"/>
              </w:rPr>
              <w:t>Any other issues</w:t>
            </w:r>
            <w:r w:rsidR="00594870" w:rsidRPr="00BB301B">
              <w:rPr>
                <w:rFonts w:asciiTheme="minorHAnsi" w:hAnsiTheme="minorHAnsi" w:cstheme="minorHAnsi"/>
                <w:sz w:val="28"/>
                <w:szCs w:val="28"/>
                <w:lang w:val="en-NZ" w:eastAsia="zh-CN"/>
              </w:rPr>
              <w:t xml:space="preserve"> </w:t>
            </w:r>
            <w:r w:rsidR="00594870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(</w:t>
            </w:r>
            <w:r w:rsidR="00D8185D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不超过</w:t>
            </w:r>
            <w:r w:rsidR="00D8185D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200</w:t>
            </w:r>
            <w:r w:rsidR="00D8185D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字</w:t>
            </w:r>
            <w:r w:rsidR="00594870" w:rsidRPr="00BB301B">
              <w:rPr>
                <w:rFonts w:asciiTheme="minorHAnsi" w:hAnsiTheme="minorHAnsi" w:cstheme="minorHAnsi"/>
                <w:b w:val="0"/>
                <w:szCs w:val="20"/>
                <w:lang w:eastAsia="zh-CN"/>
              </w:rPr>
              <w:t>up to 200 words)</w:t>
            </w:r>
          </w:p>
        </w:tc>
      </w:tr>
      <w:tr w:rsidR="00A95DE2" w:rsidRPr="00BB301B" w14:paraId="32A20B58" w14:textId="77777777" w:rsidTr="00A95DE2">
        <w:trPr>
          <w:trHeight w:hRule="exact" w:val="1141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38AF2819" w14:textId="77777777" w:rsidR="00A95DE2" w:rsidRPr="00BB301B" w:rsidRDefault="00A95DE2" w:rsidP="008560EB">
            <w:pPr>
              <w:pStyle w:val="Label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14:paraId="27101A56" w14:textId="6245B408" w:rsidR="00323718" w:rsidRPr="00BB301B" w:rsidRDefault="00323718" w:rsidP="0047029E">
      <w:pPr>
        <w:rPr>
          <w:rFonts w:asciiTheme="minorHAnsi" w:hAnsiTheme="minorHAnsi" w:cstheme="minorHAnsi"/>
          <w:lang w:eastAsia="zh-CN"/>
        </w:rPr>
      </w:pPr>
    </w:p>
    <w:sectPr w:rsidR="00323718" w:rsidRPr="00BB301B" w:rsidSect="00802C1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21" w:right="1440" w:bottom="1247" w:left="1440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EF57" w14:textId="77777777" w:rsidR="00F00760" w:rsidRDefault="00F00760">
      <w:pPr>
        <w:spacing w:before="0" w:after="0"/>
      </w:pPr>
      <w:r>
        <w:separator/>
      </w:r>
    </w:p>
  </w:endnote>
  <w:endnote w:type="continuationSeparator" w:id="0">
    <w:p w14:paraId="5D8CC5CE" w14:textId="77777777" w:rsidR="00F00760" w:rsidRDefault="00F00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 UI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5FF" w14:textId="0C5F554C" w:rsidR="008560EB" w:rsidRPr="00D40196" w:rsidRDefault="008560EB" w:rsidP="008560EB">
    <w:pPr>
      <w:pStyle w:val="Footer"/>
      <w:jc w:val="right"/>
      <w:rPr>
        <w:rFonts w:ascii="Arial" w:hAnsi="Arial" w:cs="Arial"/>
      </w:rPr>
    </w:pPr>
    <w:r w:rsidRPr="00D40196">
      <w:rPr>
        <w:rFonts w:ascii="Arial" w:hAnsi="Arial" w:cs="Arial"/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0FEFE" wp14:editId="52334C6F">
              <wp:simplePos x="0" y="0"/>
              <wp:positionH relativeFrom="column">
                <wp:posOffset>-161925</wp:posOffset>
              </wp:positionH>
              <wp:positionV relativeFrom="paragraph">
                <wp:posOffset>-213360</wp:posOffset>
              </wp:positionV>
              <wp:extent cx="5612765" cy="74295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76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F563B" w14:textId="77777777" w:rsidR="008560EB" w:rsidRPr="006C2B85" w:rsidRDefault="008560EB">
                          <w:pPr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</w:pP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Note: </w:t>
                          </w:r>
                        </w:p>
                        <w:p w14:paraId="422A40C1" w14:textId="77777777" w:rsidR="00A95DE2" w:rsidRDefault="008560EB" w:rsidP="00A95DE2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>Please</w:t>
                          </w:r>
                          <w:r w:rsidR="00AA55EE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 kindly</w:t>
                          </w: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 respect word limit</w:t>
                          </w:r>
                          <w:r w:rsidR="009378F1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 as appropriate</w:t>
                          </w:r>
                          <w:r w:rsidRPr="006C2B85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>.</w:t>
                          </w:r>
                        </w:p>
                        <w:p w14:paraId="733A081F" w14:textId="358713AA" w:rsidR="008560EB" w:rsidRPr="00A95DE2" w:rsidRDefault="008560EB" w:rsidP="00A95DE2">
                          <w:pPr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A95DE2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Please send this application </w:t>
                          </w:r>
                          <w:r w:rsidR="00A95DE2" w:rsidRPr="00A95DE2">
                            <w:rPr>
                              <w:rFonts w:ascii="Arial" w:hAnsi="Arial" w:cs="Arial"/>
                              <w:sz w:val="18"/>
                              <w:szCs w:val="20"/>
                              <w:lang w:eastAsia="zh-CN"/>
                            </w:rPr>
                            <w:t xml:space="preserve">to </w:t>
                          </w:r>
                          <w:hyperlink r:id="rId1" w:history="1">
                            <w:r w:rsidR="00A95DE2" w:rsidRPr="00A95DE2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InnovationFactory@xjt</w:t>
                            </w:r>
                            <w:r w:rsidR="00A95DE2" w:rsidRPr="00A95DE2">
                              <w:rPr>
                                <w:rStyle w:val="Hyperlink"/>
                                <w:sz w:val="21"/>
                                <w:szCs w:val="21"/>
                                <w:lang w:eastAsia="zh-CN"/>
                              </w:rPr>
                              <w:t>lu.edu</w:t>
                            </w:r>
                            <w:r w:rsidR="00A95DE2" w:rsidRPr="00A95DE2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.cn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0F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75pt;margin-top:-16.8pt;width:441.9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" stroked="f">
              <v:textbox>
                <w:txbxContent>
                  <w:p w14:paraId="05CF563B" w14:textId="77777777" w:rsidR="008560EB" w:rsidRPr="006C2B85" w:rsidRDefault="008560EB">
                    <w:pPr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</w:pP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Note: </w:t>
                    </w:r>
                  </w:p>
                  <w:p w14:paraId="422A40C1" w14:textId="77777777" w:rsidR="00A95DE2" w:rsidRDefault="008560EB" w:rsidP="00A95DE2">
                    <w:pPr>
                      <w:numPr>
                        <w:ilvl w:val="0"/>
                        <w:numId w:val="1"/>
                      </w:numPr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>Please</w:t>
                    </w:r>
                    <w:r w:rsidR="00AA55EE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 kindly</w:t>
                    </w: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 respect word limit</w:t>
                    </w:r>
                    <w:r w:rsidR="009378F1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 as appropriate</w:t>
                    </w:r>
                    <w:r w:rsidRPr="006C2B85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>.</w:t>
                    </w:r>
                  </w:p>
                  <w:p w14:paraId="733A081F" w14:textId="358713AA" w:rsidR="008560EB" w:rsidRPr="00A95DE2" w:rsidRDefault="008560EB" w:rsidP="00A95DE2">
                    <w:pPr>
                      <w:numPr>
                        <w:ilvl w:val="0"/>
                        <w:numId w:val="1"/>
                      </w:numPr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A95DE2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Please send this application </w:t>
                    </w:r>
                    <w:r w:rsidR="00A95DE2" w:rsidRPr="00A95DE2">
                      <w:rPr>
                        <w:rFonts w:ascii="Arial" w:hAnsi="Arial" w:cs="Arial"/>
                        <w:sz w:val="18"/>
                        <w:szCs w:val="20"/>
                        <w:lang w:eastAsia="zh-CN"/>
                      </w:rPr>
                      <w:t xml:space="preserve">to </w:t>
                    </w:r>
                    <w:hyperlink r:id="rId2" w:history="1">
                      <w:r w:rsidR="00A95DE2" w:rsidRPr="00A95DE2">
                        <w:rPr>
                          <w:rStyle w:val="Hyperlink"/>
                          <w:sz w:val="21"/>
                          <w:szCs w:val="21"/>
                        </w:rPr>
                        <w:t>InnovationFactory@xjt</w:t>
                      </w:r>
                      <w:r w:rsidR="00A95DE2" w:rsidRPr="00A95DE2">
                        <w:rPr>
                          <w:rStyle w:val="Hyperlink"/>
                          <w:sz w:val="21"/>
                          <w:szCs w:val="21"/>
                          <w:lang w:eastAsia="zh-CN"/>
                        </w:rPr>
                        <w:t>lu.edu</w:t>
                      </w:r>
                      <w:r w:rsidR="00A95DE2" w:rsidRPr="00A95DE2">
                        <w:rPr>
                          <w:rStyle w:val="Hyperlink"/>
                          <w:sz w:val="21"/>
                          <w:szCs w:val="21"/>
                        </w:rPr>
                        <w:t>.cn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40196">
      <w:rPr>
        <w:rFonts w:ascii="Arial" w:hAnsi="Arial" w:cs="Arial"/>
      </w:rPr>
      <w:fldChar w:fldCharType="begin"/>
    </w:r>
    <w:r w:rsidRPr="00D40196">
      <w:rPr>
        <w:rFonts w:ascii="Arial" w:hAnsi="Arial" w:cs="Arial"/>
      </w:rPr>
      <w:instrText xml:space="preserve"> PAGE   \* MERGEFORMAT </w:instrText>
    </w:r>
    <w:r w:rsidRPr="00D40196">
      <w:rPr>
        <w:rFonts w:ascii="Arial" w:hAnsi="Arial" w:cs="Arial"/>
      </w:rPr>
      <w:fldChar w:fldCharType="separate"/>
    </w:r>
    <w:r w:rsidR="006C65B2">
      <w:rPr>
        <w:rFonts w:ascii="Arial" w:hAnsi="Arial" w:cs="Arial"/>
        <w:noProof/>
      </w:rPr>
      <w:t>2</w:t>
    </w:r>
    <w:r w:rsidRPr="00D40196">
      <w:rPr>
        <w:rFonts w:ascii="Arial" w:hAnsi="Arial" w:cs="Arial"/>
        <w:noProof/>
      </w:rPr>
      <w:fldChar w:fldCharType="end"/>
    </w:r>
    <w:r w:rsidRPr="00D40196">
      <w:rPr>
        <w:rFonts w:ascii="Arial" w:hAnsi="Arial" w:cs="Arial"/>
        <w:noProof/>
      </w:rPr>
      <w:t>/</w:t>
    </w:r>
    <w:r w:rsidRPr="00D40196">
      <w:rPr>
        <w:rFonts w:ascii="Arial" w:hAnsi="Arial" w:cs="Arial"/>
        <w:noProof/>
      </w:rPr>
      <w:fldChar w:fldCharType="begin"/>
    </w:r>
    <w:r w:rsidRPr="00D40196">
      <w:rPr>
        <w:rFonts w:ascii="Arial" w:hAnsi="Arial" w:cs="Arial"/>
        <w:noProof/>
      </w:rPr>
      <w:instrText xml:space="preserve"> NUMPAGES   \* MERGEFORMAT </w:instrText>
    </w:r>
    <w:r w:rsidRPr="00D40196">
      <w:rPr>
        <w:rFonts w:ascii="Arial" w:hAnsi="Arial" w:cs="Arial"/>
        <w:noProof/>
      </w:rPr>
      <w:fldChar w:fldCharType="separate"/>
    </w:r>
    <w:r w:rsidR="006C65B2">
      <w:rPr>
        <w:rFonts w:ascii="Arial" w:hAnsi="Arial" w:cs="Arial"/>
        <w:noProof/>
      </w:rPr>
      <w:t>2</w:t>
    </w:r>
    <w:r w:rsidRPr="00D40196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C26B" w14:textId="0927806F" w:rsidR="004E6077" w:rsidRDefault="00CA7040">
    <w:pPr>
      <w:pStyle w:val="Footer"/>
    </w:pPr>
    <w:r>
      <w:rPr>
        <w:rFonts w:hint="eastAsia"/>
        <w:lang w:eastAsia="zh-CN"/>
      </w:rPr>
      <w:t>March</w:t>
    </w:r>
    <w:r w:rsidR="004E6077">
      <w:t xml:space="preserve"> 202</w:t>
    </w:r>
    <w:r>
      <w:t>5</w:t>
    </w:r>
    <w:r w:rsidR="004E6077">
      <w:tab/>
    </w:r>
    <w:r w:rsidR="004E6077">
      <w:tab/>
      <w:t xml:space="preserve">Version 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329C" w14:textId="77777777" w:rsidR="00F00760" w:rsidRDefault="00F00760">
      <w:pPr>
        <w:spacing w:before="0" w:after="0"/>
      </w:pPr>
      <w:r>
        <w:separator/>
      </w:r>
    </w:p>
  </w:footnote>
  <w:footnote w:type="continuationSeparator" w:id="0">
    <w:p w14:paraId="055816FD" w14:textId="77777777" w:rsidR="00F00760" w:rsidRDefault="00F00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ediumList1"/>
      <w:tblW w:w="5000" w:type="pct"/>
      <w:tblLook w:val="04A0" w:firstRow="1" w:lastRow="0" w:firstColumn="1" w:lastColumn="0" w:noHBand="0" w:noVBand="1"/>
    </w:tblPr>
    <w:tblGrid>
      <w:gridCol w:w="7844"/>
      <w:gridCol w:w="1516"/>
    </w:tblGrid>
    <w:tr w:rsidR="008560EB" w:rsidRPr="00D563DC" w14:paraId="132C1177" w14:textId="77777777" w:rsidTr="00B2191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053" w:type="dxa"/>
        </w:tcPr>
        <w:p w14:paraId="4DC4525B" w14:textId="4764B3DD" w:rsidR="008560EB" w:rsidRPr="00D563DC" w:rsidRDefault="008560EB" w:rsidP="002064F7">
          <w:pPr>
            <w:pStyle w:val="Header"/>
            <w:rPr>
              <w:rFonts w:asciiTheme="minorHAnsi" w:hAnsiTheme="minorHAnsi" w:cstheme="minorHAnsi"/>
              <w:b w:val="0"/>
              <w:szCs w:val="24"/>
            </w:rPr>
          </w:pPr>
          <w:bookmarkStart w:id="3" w:name="_Hlk146399125"/>
          <w:r w:rsidRPr="00D563DC">
            <w:rPr>
              <w:rFonts w:asciiTheme="minorHAnsi" w:hAnsiTheme="minorHAnsi" w:cstheme="minorHAnsi"/>
              <w:b w:val="0"/>
              <w:szCs w:val="24"/>
              <w:lang w:eastAsia="zh-CN"/>
            </w:rPr>
            <w:t xml:space="preserve"> </w:t>
          </w:r>
          <w:r w:rsidR="00A95DE2" w:rsidRPr="00D563DC">
            <w:rPr>
              <w:rFonts w:asciiTheme="minorHAnsi" w:hAnsiTheme="minorHAnsi" w:cstheme="minorHAnsi"/>
              <w:b w:val="0"/>
              <w:szCs w:val="24"/>
              <w:lang w:eastAsia="zh-CN"/>
            </w:rPr>
            <w:t>XEC Innovation Factory Project Registration Form</w:t>
          </w:r>
          <w:r w:rsidRPr="00D563DC">
            <w:rPr>
              <w:rFonts w:asciiTheme="minorHAnsi" w:hAnsiTheme="minorHAnsi" w:cstheme="minorHAnsi"/>
              <w:b w:val="0"/>
              <w:szCs w:val="24"/>
              <w:lang w:eastAsia="zh-CN"/>
            </w:rPr>
            <w:t xml:space="preserve"> </w:t>
          </w:r>
        </w:p>
      </w:tc>
      <w:tc>
        <w:tcPr>
          <w:tcW w:w="1537" w:type="dxa"/>
        </w:tcPr>
        <w:p w14:paraId="7F985CC6" w14:textId="5F48B889" w:rsidR="00CA7040" w:rsidRPr="00D563DC" w:rsidRDefault="008560EB" w:rsidP="005F2C03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Cs/>
              <w:szCs w:val="24"/>
            </w:rPr>
          </w:pPr>
          <w:r w:rsidRPr="00D563DC">
            <w:rPr>
              <w:rFonts w:asciiTheme="minorHAnsi" w:hAnsiTheme="minorHAnsi" w:cstheme="minorHAnsi"/>
              <w:bCs/>
              <w:szCs w:val="24"/>
            </w:rPr>
            <w:t xml:space="preserve">Version </w:t>
          </w:r>
          <w:r w:rsidR="00CA7040">
            <w:rPr>
              <w:rFonts w:asciiTheme="minorHAnsi" w:hAnsiTheme="minorHAnsi" w:cstheme="minorHAnsi"/>
              <w:bCs/>
              <w:szCs w:val="24"/>
            </w:rPr>
            <w:t>3</w:t>
          </w:r>
        </w:p>
      </w:tc>
    </w:tr>
    <w:bookmarkEnd w:id="3"/>
  </w:tbl>
  <w:p w14:paraId="1CA6CDB0" w14:textId="77777777" w:rsidR="008560EB" w:rsidRPr="00D563DC" w:rsidRDefault="008560EB" w:rsidP="008560EB">
    <w:pPr>
      <w:pStyle w:val="Companyname"/>
      <w:jc w:val="left"/>
      <w:rPr>
        <w:rFonts w:asciiTheme="minorHAnsi" w:hAnsiTheme="minorHAnsi" w:cstheme="minorHAnsi"/>
        <w:noProof/>
        <w:sz w:val="16"/>
        <w:szCs w:val="16"/>
        <w:lang w:val="en-GB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B08B" w14:textId="59C3C1DA" w:rsidR="008560EB" w:rsidRPr="002B2B96" w:rsidRDefault="008560EB" w:rsidP="004E6077">
    <w:pPr>
      <w:pStyle w:val="Header"/>
    </w:pPr>
    <w:r w:rsidRPr="002B2B96"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82953" wp14:editId="75261750">
              <wp:simplePos x="0" y="0"/>
              <wp:positionH relativeFrom="column">
                <wp:posOffset>45720</wp:posOffset>
              </wp:positionH>
              <wp:positionV relativeFrom="paragraph">
                <wp:posOffset>601980</wp:posOffset>
              </wp:positionV>
              <wp:extent cx="6146165" cy="17780"/>
              <wp:effectExtent l="0" t="0" r="26035" b="33020"/>
              <wp:wrapThrough wrapText="bothSides">
                <wp:wrapPolygon edited="0">
                  <wp:start x="0" y="0"/>
                  <wp:lineTo x="0" y="30857"/>
                  <wp:lineTo x="89" y="30857"/>
                  <wp:lineTo x="21602" y="30857"/>
                  <wp:lineTo x="21602" y="0"/>
                  <wp:lineTo x="0" y="0"/>
                </wp:wrapPolygon>
              </wp:wrapThrough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165" cy="1778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9CB5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47.4pt" to="487.5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" strokecolor="#d8d8d8 [2732]">
              <w10:wrap type="through"/>
            </v:line>
          </w:pict>
        </mc:Fallback>
      </mc:AlternateContent>
    </w:r>
    <w:r w:rsidR="00C10087">
      <w:rPr>
        <w:rFonts w:ascii="Times New Roman"/>
        <w:noProof/>
        <w:lang w:val="en-GB" w:eastAsia="zh-CN"/>
      </w:rPr>
      <w:drawing>
        <wp:inline distT="0" distB="0" distL="0" distR="0" wp14:anchorId="2C327FE9" wp14:editId="2861D4E7">
          <wp:extent cx="3002280" cy="543560"/>
          <wp:effectExtent l="0" t="0" r="0" b="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2830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077">
      <w:rPr>
        <w:rFonts w:asciiTheme="minorHAnsi" w:hAnsiTheme="minorHAnsi" w:cstheme="minorHAnsi"/>
        <w:noProof/>
      </w:rPr>
      <w:t xml:space="preserve">                         </w:t>
    </w:r>
    <w:r w:rsidR="004E6077">
      <w:rPr>
        <w:rFonts w:asciiTheme="minorHAnsi" w:hAnsiTheme="minorHAnsi" w:cstheme="minorHAnsi"/>
        <w:noProof/>
      </w:rPr>
      <w:drawing>
        <wp:inline distT="0" distB="0" distL="0" distR="0" wp14:anchorId="3CE37352" wp14:editId="7CCBEA40">
          <wp:extent cx="2212975" cy="5302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FCBBA2" w14:textId="77777777" w:rsidR="008560EB" w:rsidRDefault="0085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CEB"/>
    <w:multiLevelType w:val="hybridMultilevel"/>
    <w:tmpl w:val="1936AE56"/>
    <w:lvl w:ilvl="0" w:tplc="288A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065B4"/>
    <w:multiLevelType w:val="hybridMultilevel"/>
    <w:tmpl w:val="A36CF2F6"/>
    <w:lvl w:ilvl="0" w:tplc="430A4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1130EE9"/>
    <w:multiLevelType w:val="hybridMultilevel"/>
    <w:tmpl w:val="26FE3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47F3"/>
    <w:multiLevelType w:val="multilevel"/>
    <w:tmpl w:val="FA8462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4E2531AD"/>
    <w:multiLevelType w:val="hybridMultilevel"/>
    <w:tmpl w:val="48AC55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624A6"/>
    <w:multiLevelType w:val="hybridMultilevel"/>
    <w:tmpl w:val="4A94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4357"/>
    <w:multiLevelType w:val="hybridMultilevel"/>
    <w:tmpl w:val="0CBA8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3AE3"/>
    <w:multiLevelType w:val="hybridMultilevel"/>
    <w:tmpl w:val="C7325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9B0EC4"/>
    <w:multiLevelType w:val="hybridMultilevel"/>
    <w:tmpl w:val="F976DB22"/>
    <w:lvl w:ilvl="0" w:tplc="5FE2C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BC65FB5"/>
    <w:multiLevelType w:val="hybridMultilevel"/>
    <w:tmpl w:val="FFFA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07C1F"/>
    <w:multiLevelType w:val="hybridMultilevel"/>
    <w:tmpl w:val="FC82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6E0"/>
    <w:multiLevelType w:val="hybridMultilevel"/>
    <w:tmpl w:val="F3EC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NDUwNzCxtDQ3szRR0lEKTi0uzszPAykwqwUAoSMmkCwAAAA="/>
  </w:docVars>
  <w:rsids>
    <w:rsidRoot w:val="00EB2677"/>
    <w:rsid w:val="00003527"/>
    <w:rsid w:val="00015B60"/>
    <w:rsid w:val="0001649E"/>
    <w:rsid w:val="00017F57"/>
    <w:rsid w:val="0003083D"/>
    <w:rsid w:val="00033F68"/>
    <w:rsid w:val="00042147"/>
    <w:rsid w:val="00060A2B"/>
    <w:rsid w:val="0007055A"/>
    <w:rsid w:val="00076739"/>
    <w:rsid w:val="00077885"/>
    <w:rsid w:val="00083450"/>
    <w:rsid w:val="000838D7"/>
    <w:rsid w:val="00086755"/>
    <w:rsid w:val="000918B4"/>
    <w:rsid w:val="0009283C"/>
    <w:rsid w:val="000966DC"/>
    <w:rsid w:val="00097D11"/>
    <w:rsid w:val="000A3C51"/>
    <w:rsid w:val="000A5E9C"/>
    <w:rsid w:val="000B14AC"/>
    <w:rsid w:val="000C0368"/>
    <w:rsid w:val="000C0A2B"/>
    <w:rsid w:val="000C53B7"/>
    <w:rsid w:val="000C6FB3"/>
    <w:rsid w:val="000D030B"/>
    <w:rsid w:val="000D1BE2"/>
    <w:rsid w:val="000D2794"/>
    <w:rsid w:val="000D31E6"/>
    <w:rsid w:val="000D3634"/>
    <w:rsid w:val="000E036F"/>
    <w:rsid w:val="000E3C39"/>
    <w:rsid w:val="000E3CC7"/>
    <w:rsid w:val="000E6D19"/>
    <w:rsid w:val="000F5033"/>
    <w:rsid w:val="000F5605"/>
    <w:rsid w:val="00100A21"/>
    <w:rsid w:val="00101A2D"/>
    <w:rsid w:val="0010223A"/>
    <w:rsid w:val="00103415"/>
    <w:rsid w:val="00103A28"/>
    <w:rsid w:val="00112A00"/>
    <w:rsid w:val="00114F91"/>
    <w:rsid w:val="00120B80"/>
    <w:rsid w:val="00131F69"/>
    <w:rsid w:val="00135BF2"/>
    <w:rsid w:val="00136AC0"/>
    <w:rsid w:val="001447CD"/>
    <w:rsid w:val="001461C8"/>
    <w:rsid w:val="00150BEF"/>
    <w:rsid w:val="0015453C"/>
    <w:rsid w:val="001666DC"/>
    <w:rsid w:val="00167D46"/>
    <w:rsid w:val="00172467"/>
    <w:rsid w:val="00177399"/>
    <w:rsid w:val="001864A9"/>
    <w:rsid w:val="00190399"/>
    <w:rsid w:val="0019292C"/>
    <w:rsid w:val="0019352A"/>
    <w:rsid w:val="00196CE5"/>
    <w:rsid w:val="001A4610"/>
    <w:rsid w:val="001A7055"/>
    <w:rsid w:val="001B7733"/>
    <w:rsid w:val="001C0410"/>
    <w:rsid w:val="001C57B9"/>
    <w:rsid w:val="001C60DA"/>
    <w:rsid w:val="001D76B3"/>
    <w:rsid w:val="001E7C86"/>
    <w:rsid w:val="001F4248"/>
    <w:rsid w:val="0020443F"/>
    <w:rsid w:val="00204C2F"/>
    <w:rsid w:val="0020627A"/>
    <w:rsid w:val="002064F7"/>
    <w:rsid w:val="00206A5D"/>
    <w:rsid w:val="00210442"/>
    <w:rsid w:val="0021294E"/>
    <w:rsid w:val="00214FA3"/>
    <w:rsid w:val="00223C3B"/>
    <w:rsid w:val="00225DFF"/>
    <w:rsid w:val="00231909"/>
    <w:rsid w:val="002322F3"/>
    <w:rsid w:val="0023544C"/>
    <w:rsid w:val="00235AB9"/>
    <w:rsid w:val="00250298"/>
    <w:rsid w:val="00251953"/>
    <w:rsid w:val="00255840"/>
    <w:rsid w:val="00256456"/>
    <w:rsid w:val="0028182C"/>
    <w:rsid w:val="00285FBB"/>
    <w:rsid w:val="00295D27"/>
    <w:rsid w:val="002A21F3"/>
    <w:rsid w:val="002C5DDD"/>
    <w:rsid w:val="002C7E61"/>
    <w:rsid w:val="002D09F0"/>
    <w:rsid w:val="002D3300"/>
    <w:rsid w:val="002E2638"/>
    <w:rsid w:val="002E3A3E"/>
    <w:rsid w:val="0030220B"/>
    <w:rsid w:val="0030306E"/>
    <w:rsid w:val="00303D1D"/>
    <w:rsid w:val="00304B31"/>
    <w:rsid w:val="00305194"/>
    <w:rsid w:val="00305277"/>
    <w:rsid w:val="0031150A"/>
    <w:rsid w:val="0031292A"/>
    <w:rsid w:val="00322980"/>
    <w:rsid w:val="0032312A"/>
    <w:rsid w:val="00323718"/>
    <w:rsid w:val="00326B12"/>
    <w:rsid w:val="00330EFD"/>
    <w:rsid w:val="003422BE"/>
    <w:rsid w:val="00342EC9"/>
    <w:rsid w:val="003447DA"/>
    <w:rsid w:val="00346334"/>
    <w:rsid w:val="00346AFF"/>
    <w:rsid w:val="003474C3"/>
    <w:rsid w:val="00351D3D"/>
    <w:rsid w:val="00354344"/>
    <w:rsid w:val="00355AAE"/>
    <w:rsid w:val="00356916"/>
    <w:rsid w:val="00361AC7"/>
    <w:rsid w:val="00380C2E"/>
    <w:rsid w:val="0038334D"/>
    <w:rsid w:val="00385FC3"/>
    <w:rsid w:val="00386B98"/>
    <w:rsid w:val="00390E5F"/>
    <w:rsid w:val="00392932"/>
    <w:rsid w:val="003A13B6"/>
    <w:rsid w:val="003A1945"/>
    <w:rsid w:val="003A764B"/>
    <w:rsid w:val="003B0999"/>
    <w:rsid w:val="003B0E13"/>
    <w:rsid w:val="003B2C0F"/>
    <w:rsid w:val="003B4F9B"/>
    <w:rsid w:val="003C33F4"/>
    <w:rsid w:val="003C5A32"/>
    <w:rsid w:val="003D30D3"/>
    <w:rsid w:val="003E71D2"/>
    <w:rsid w:val="003E7FEC"/>
    <w:rsid w:val="003F435E"/>
    <w:rsid w:val="003F6377"/>
    <w:rsid w:val="003F6508"/>
    <w:rsid w:val="004023A0"/>
    <w:rsid w:val="00406591"/>
    <w:rsid w:val="00417341"/>
    <w:rsid w:val="00423FE9"/>
    <w:rsid w:val="004269ED"/>
    <w:rsid w:val="00427807"/>
    <w:rsid w:val="00431285"/>
    <w:rsid w:val="00432E86"/>
    <w:rsid w:val="00434907"/>
    <w:rsid w:val="0043564B"/>
    <w:rsid w:val="00441694"/>
    <w:rsid w:val="00443572"/>
    <w:rsid w:val="0045442E"/>
    <w:rsid w:val="0047029E"/>
    <w:rsid w:val="0047731C"/>
    <w:rsid w:val="00480A5A"/>
    <w:rsid w:val="00484B51"/>
    <w:rsid w:val="00484F85"/>
    <w:rsid w:val="00486119"/>
    <w:rsid w:val="00487593"/>
    <w:rsid w:val="004A1235"/>
    <w:rsid w:val="004B28BE"/>
    <w:rsid w:val="004B32E7"/>
    <w:rsid w:val="004C48CB"/>
    <w:rsid w:val="004C4D05"/>
    <w:rsid w:val="004C6626"/>
    <w:rsid w:val="004D1B98"/>
    <w:rsid w:val="004D4EBD"/>
    <w:rsid w:val="004E3E66"/>
    <w:rsid w:val="004E6077"/>
    <w:rsid w:val="004F2EEA"/>
    <w:rsid w:val="005060AF"/>
    <w:rsid w:val="00534FE7"/>
    <w:rsid w:val="005404BF"/>
    <w:rsid w:val="00544ACC"/>
    <w:rsid w:val="00545C4F"/>
    <w:rsid w:val="005468A8"/>
    <w:rsid w:val="00552EED"/>
    <w:rsid w:val="00555E93"/>
    <w:rsid w:val="00563E10"/>
    <w:rsid w:val="0056615A"/>
    <w:rsid w:val="00570170"/>
    <w:rsid w:val="00581358"/>
    <w:rsid w:val="00582E8E"/>
    <w:rsid w:val="00586254"/>
    <w:rsid w:val="005936D8"/>
    <w:rsid w:val="00594870"/>
    <w:rsid w:val="00594C39"/>
    <w:rsid w:val="005A3558"/>
    <w:rsid w:val="005C1DE3"/>
    <w:rsid w:val="005C21E3"/>
    <w:rsid w:val="005C39F2"/>
    <w:rsid w:val="005C4415"/>
    <w:rsid w:val="005D2FE6"/>
    <w:rsid w:val="005D407A"/>
    <w:rsid w:val="005D5707"/>
    <w:rsid w:val="005D5815"/>
    <w:rsid w:val="005D7A1C"/>
    <w:rsid w:val="005E2E1E"/>
    <w:rsid w:val="005E3272"/>
    <w:rsid w:val="005E4133"/>
    <w:rsid w:val="005E7BF8"/>
    <w:rsid w:val="005F2C03"/>
    <w:rsid w:val="005F5ABD"/>
    <w:rsid w:val="005F6ABE"/>
    <w:rsid w:val="00601A4F"/>
    <w:rsid w:val="00603D76"/>
    <w:rsid w:val="00604C3D"/>
    <w:rsid w:val="0060606A"/>
    <w:rsid w:val="00616A92"/>
    <w:rsid w:val="006212F7"/>
    <w:rsid w:val="00625DDD"/>
    <w:rsid w:val="00635611"/>
    <w:rsid w:val="00651446"/>
    <w:rsid w:val="0065386D"/>
    <w:rsid w:val="00653A98"/>
    <w:rsid w:val="00655A89"/>
    <w:rsid w:val="006563E9"/>
    <w:rsid w:val="00660038"/>
    <w:rsid w:val="00665501"/>
    <w:rsid w:val="00667F4A"/>
    <w:rsid w:val="00673611"/>
    <w:rsid w:val="00673B7F"/>
    <w:rsid w:val="00673E7A"/>
    <w:rsid w:val="00676D9D"/>
    <w:rsid w:val="0068008D"/>
    <w:rsid w:val="00685290"/>
    <w:rsid w:val="00690B04"/>
    <w:rsid w:val="00696D38"/>
    <w:rsid w:val="006A3844"/>
    <w:rsid w:val="006A7EC5"/>
    <w:rsid w:val="006B2580"/>
    <w:rsid w:val="006B6F55"/>
    <w:rsid w:val="006B79D9"/>
    <w:rsid w:val="006C2B85"/>
    <w:rsid w:val="006C3051"/>
    <w:rsid w:val="006C65B2"/>
    <w:rsid w:val="006D1D75"/>
    <w:rsid w:val="006D3A22"/>
    <w:rsid w:val="006D3DB2"/>
    <w:rsid w:val="006E4B2D"/>
    <w:rsid w:val="006F2D00"/>
    <w:rsid w:val="006F3DC9"/>
    <w:rsid w:val="006F475A"/>
    <w:rsid w:val="006F4904"/>
    <w:rsid w:val="006F5DFD"/>
    <w:rsid w:val="0070013F"/>
    <w:rsid w:val="00703E8C"/>
    <w:rsid w:val="007040E6"/>
    <w:rsid w:val="007117CB"/>
    <w:rsid w:val="0071429D"/>
    <w:rsid w:val="00720811"/>
    <w:rsid w:val="00722631"/>
    <w:rsid w:val="007238B2"/>
    <w:rsid w:val="0072630A"/>
    <w:rsid w:val="00726BFD"/>
    <w:rsid w:val="0072734D"/>
    <w:rsid w:val="0073086C"/>
    <w:rsid w:val="00731597"/>
    <w:rsid w:val="00733411"/>
    <w:rsid w:val="007338AF"/>
    <w:rsid w:val="00733B11"/>
    <w:rsid w:val="0074091F"/>
    <w:rsid w:val="00741979"/>
    <w:rsid w:val="007431DA"/>
    <w:rsid w:val="00743A24"/>
    <w:rsid w:val="007446FD"/>
    <w:rsid w:val="00751E57"/>
    <w:rsid w:val="0075356C"/>
    <w:rsid w:val="00757448"/>
    <w:rsid w:val="00762965"/>
    <w:rsid w:val="00771DB4"/>
    <w:rsid w:val="0077238A"/>
    <w:rsid w:val="00777F7C"/>
    <w:rsid w:val="007825C0"/>
    <w:rsid w:val="00782A5D"/>
    <w:rsid w:val="00782B00"/>
    <w:rsid w:val="00785ED5"/>
    <w:rsid w:val="00793D8A"/>
    <w:rsid w:val="00794610"/>
    <w:rsid w:val="007A6639"/>
    <w:rsid w:val="007B1379"/>
    <w:rsid w:val="007B232F"/>
    <w:rsid w:val="007B67C8"/>
    <w:rsid w:val="007C23D2"/>
    <w:rsid w:val="007C7CD1"/>
    <w:rsid w:val="007D6807"/>
    <w:rsid w:val="007E5CCB"/>
    <w:rsid w:val="007E6CF1"/>
    <w:rsid w:val="007F088F"/>
    <w:rsid w:val="007F105D"/>
    <w:rsid w:val="007F2266"/>
    <w:rsid w:val="007F3F8D"/>
    <w:rsid w:val="007F520C"/>
    <w:rsid w:val="007F6391"/>
    <w:rsid w:val="007F71EB"/>
    <w:rsid w:val="0080204B"/>
    <w:rsid w:val="00802C11"/>
    <w:rsid w:val="00807A82"/>
    <w:rsid w:val="00813457"/>
    <w:rsid w:val="00816D01"/>
    <w:rsid w:val="00817E2D"/>
    <w:rsid w:val="008255C2"/>
    <w:rsid w:val="00837BD0"/>
    <w:rsid w:val="008400DE"/>
    <w:rsid w:val="00840D69"/>
    <w:rsid w:val="00846094"/>
    <w:rsid w:val="0085604C"/>
    <w:rsid w:val="008560EB"/>
    <w:rsid w:val="008577A3"/>
    <w:rsid w:val="00865C05"/>
    <w:rsid w:val="00870AFB"/>
    <w:rsid w:val="00873EF2"/>
    <w:rsid w:val="00881A8C"/>
    <w:rsid w:val="00884E04"/>
    <w:rsid w:val="00885F28"/>
    <w:rsid w:val="00886B86"/>
    <w:rsid w:val="008A1198"/>
    <w:rsid w:val="008A5A35"/>
    <w:rsid w:val="008A69D2"/>
    <w:rsid w:val="008C41E9"/>
    <w:rsid w:val="008C44E2"/>
    <w:rsid w:val="008C7EDA"/>
    <w:rsid w:val="008D5622"/>
    <w:rsid w:val="008D7279"/>
    <w:rsid w:val="008D7B6A"/>
    <w:rsid w:val="008E1C97"/>
    <w:rsid w:val="008E751C"/>
    <w:rsid w:val="009005A3"/>
    <w:rsid w:val="00904928"/>
    <w:rsid w:val="009068A2"/>
    <w:rsid w:val="00907A63"/>
    <w:rsid w:val="009118C1"/>
    <w:rsid w:val="00920FB7"/>
    <w:rsid w:val="00921998"/>
    <w:rsid w:val="009260CC"/>
    <w:rsid w:val="009306C4"/>
    <w:rsid w:val="009317AC"/>
    <w:rsid w:val="0093725C"/>
    <w:rsid w:val="009378F1"/>
    <w:rsid w:val="00937E5D"/>
    <w:rsid w:val="0095215B"/>
    <w:rsid w:val="00952F11"/>
    <w:rsid w:val="00955A34"/>
    <w:rsid w:val="0096087B"/>
    <w:rsid w:val="009609A8"/>
    <w:rsid w:val="009622C7"/>
    <w:rsid w:val="00963901"/>
    <w:rsid w:val="00972B3D"/>
    <w:rsid w:val="00982972"/>
    <w:rsid w:val="009830BA"/>
    <w:rsid w:val="00984316"/>
    <w:rsid w:val="00992BB7"/>
    <w:rsid w:val="009A53AC"/>
    <w:rsid w:val="009B3685"/>
    <w:rsid w:val="009B39B8"/>
    <w:rsid w:val="009B49C6"/>
    <w:rsid w:val="009B7481"/>
    <w:rsid w:val="009B766A"/>
    <w:rsid w:val="009C063F"/>
    <w:rsid w:val="009C09F0"/>
    <w:rsid w:val="009C3E78"/>
    <w:rsid w:val="009C4830"/>
    <w:rsid w:val="009C576E"/>
    <w:rsid w:val="009C58BC"/>
    <w:rsid w:val="009D096D"/>
    <w:rsid w:val="009E0529"/>
    <w:rsid w:val="009E4B98"/>
    <w:rsid w:val="009E5414"/>
    <w:rsid w:val="009E634A"/>
    <w:rsid w:val="009E7160"/>
    <w:rsid w:val="009F068D"/>
    <w:rsid w:val="009F2ACB"/>
    <w:rsid w:val="00A01F5E"/>
    <w:rsid w:val="00A028B3"/>
    <w:rsid w:val="00A02EEA"/>
    <w:rsid w:val="00A04256"/>
    <w:rsid w:val="00A04C4D"/>
    <w:rsid w:val="00A11ED9"/>
    <w:rsid w:val="00A23064"/>
    <w:rsid w:val="00A263C4"/>
    <w:rsid w:val="00A27EA1"/>
    <w:rsid w:val="00A33096"/>
    <w:rsid w:val="00A37743"/>
    <w:rsid w:val="00A37D76"/>
    <w:rsid w:val="00A4152A"/>
    <w:rsid w:val="00A41C49"/>
    <w:rsid w:val="00A41DE4"/>
    <w:rsid w:val="00A41EFF"/>
    <w:rsid w:val="00A5278F"/>
    <w:rsid w:val="00A619F9"/>
    <w:rsid w:val="00A63B88"/>
    <w:rsid w:val="00A646C8"/>
    <w:rsid w:val="00A757BA"/>
    <w:rsid w:val="00A77D13"/>
    <w:rsid w:val="00A77E3D"/>
    <w:rsid w:val="00A80142"/>
    <w:rsid w:val="00A8073E"/>
    <w:rsid w:val="00A81A5D"/>
    <w:rsid w:val="00A826D6"/>
    <w:rsid w:val="00A95DE2"/>
    <w:rsid w:val="00AA55EE"/>
    <w:rsid w:val="00AA5D3F"/>
    <w:rsid w:val="00AA64A7"/>
    <w:rsid w:val="00AA65B9"/>
    <w:rsid w:val="00AA66FC"/>
    <w:rsid w:val="00AA7BE7"/>
    <w:rsid w:val="00AB29E9"/>
    <w:rsid w:val="00AB5817"/>
    <w:rsid w:val="00AC5589"/>
    <w:rsid w:val="00AC63A3"/>
    <w:rsid w:val="00AD24FA"/>
    <w:rsid w:val="00AE4D60"/>
    <w:rsid w:val="00AE5F18"/>
    <w:rsid w:val="00AE78D7"/>
    <w:rsid w:val="00AF0E7E"/>
    <w:rsid w:val="00AF5CDF"/>
    <w:rsid w:val="00B03F3F"/>
    <w:rsid w:val="00B101EC"/>
    <w:rsid w:val="00B17284"/>
    <w:rsid w:val="00B2191C"/>
    <w:rsid w:val="00B27FA5"/>
    <w:rsid w:val="00B34ACD"/>
    <w:rsid w:val="00B41D00"/>
    <w:rsid w:val="00B45BB3"/>
    <w:rsid w:val="00B51087"/>
    <w:rsid w:val="00B55160"/>
    <w:rsid w:val="00B643B3"/>
    <w:rsid w:val="00B64491"/>
    <w:rsid w:val="00B64DB8"/>
    <w:rsid w:val="00B66932"/>
    <w:rsid w:val="00B66D72"/>
    <w:rsid w:val="00B7014D"/>
    <w:rsid w:val="00B72F9F"/>
    <w:rsid w:val="00B83561"/>
    <w:rsid w:val="00B8374D"/>
    <w:rsid w:val="00B92365"/>
    <w:rsid w:val="00B9483D"/>
    <w:rsid w:val="00BA4C42"/>
    <w:rsid w:val="00BB301B"/>
    <w:rsid w:val="00BC117C"/>
    <w:rsid w:val="00BC6BC1"/>
    <w:rsid w:val="00BC71A6"/>
    <w:rsid w:val="00BD1C32"/>
    <w:rsid w:val="00BD552A"/>
    <w:rsid w:val="00BD7489"/>
    <w:rsid w:val="00BE30CB"/>
    <w:rsid w:val="00BE3CDA"/>
    <w:rsid w:val="00BE6C79"/>
    <w:rsid w:val="00BF3325"/>
    <w:rsid w:val="00C0340A"/>
    <w:rsid w:val="00C1001B"/>
    <w:rsid w:val="00C10087"/>
    <w:rsid w:val="00C104A2"/>
    <w:rsid w:val="00C1272B"/>
    <w:rsid w:val="00C16634"/>
    <w:rsid w:val="00C23B6A"/>
    <w:rsid w:val="00C241C8"/>
    <w:rsid w:val="00C25CF6"/>
    <w:rsid w:val="00C36B86"/>
    <w:rsid w:val="00C422B7"/>
    <w:rsid w:val="00C479B2"/>
    <w:rsid w:val="00C506B7"/>
    <w:rsid w:val="00C50762"/>
    <w:rsid w:val="00C54876"/>
    <w:rsid w:val="00C62D7F"/>
    <w:rsid w:val="00C6669C"/>
    <w:rsid w:val="00C67C97"/>
    <w:rsid w:val="00C70F62"/>
    <w:rsid w:val="00C742A6"/>
    <w:rsid w:val="00C76C19"/>
    <w:rsid w:val="00C838D1"/>
    <w:rsid w:val="00C84D83"/>
    <w:rsid w:val="00C92723"/>
    <w:rsid w:val="00C95CCC"/>
    <w:rsid w:val="00C95E1B"/>
    <w:rsid w:val="00CA223E"/>
    <w:rsid w:val="00CA28CA"/>
    <w:rsid w:val="00CA7040"/>
    <w:rsid w:val="00CB4618"/>
    <w:rsid w:val="00CC0F4D"/>
    <w:rsid w:val="00CC66C1"/>
    <w:rsid w:val="00CD0387"/>
    <w:rsid w:val="00CD5DA0"/>
    <w:rsid w:val="00CE05E3"/>
    <w:rsid w:val="00CE44F6"/>
    <w:rsid w:val="00CE7612"/>
    <w:rsid w:val="00CF48C9"/>
    <w:rsid w:val="00CF49FE"/>
    <w:rsid w:val="00D02074"/>
    <w:rsid w:val="00D107D6"/>
    <w:rsid w:val="00D13ADC"/>
    <w:rsid w:val="00D15C5D"/>
    <w:rsid w:val="00D1603D"/>
    <w:rsid w:val="00D1689B"/>
    <w:rsid w:val="00D175B5"/>
    <w:rsid w:val="00D2057D"/>
    <w:rsid w:val="00D210EC"/>
    <w:rsid w:val="00D34D03"/>
    <w:rsid w:val="00D374F2"/>
    <w:rsid w:val="00D40015"/>
    <w:rsid w:val="00D40196"/>
    <w:rsid w:val="00D42A17"/>
    <w:rsid w:val="00D43629"/>
    <w:rsid w:val="00D470E0"/>
    <w:rsid w:val="00D563DC"/>
    <w:rsid w:val="00D61A9C"/>
    <w:rsid w:val="00D63370"/>
    <w:rsid w:val="00D671BC"/>
    <w:rsid w:val="00D7181D"/>
    <w:rsid w:val="00D73F82"/>
    <w:rsid w:val="00D741CD"/>
    <w:rsid w:val="00D74CCB"/>
    <w:rsid w:val="00D757C9"/>
    <w:rsid w:val="00D7752E"/>
    <w:rsid w:val="00D8185D"/>
    <w:rsid w:val="00D979F3"/>
    <w:rsid w:val="00D97CD8"/>
    <w:rsid w:val="00DB5912"/>
    <w:rsid w:val="00DD163F"/>
    <w:rsid w:val="00DE2A7D"/>
    <w:rsid w:val="00DF2F59"/>
    <w:rsid w:val="00DF307D"/>
    <w:rsid w:val="00DF4A7F"/>
    <w:rsid w:val="00E022CF"/>
    <w:rsid w:val="00E0280F"/>
    <w:rsid w:val="00E036BE"/>
    <w:rsid w:val="00E06652"/>
    <w:rsid w:val="00E1148D"/>
    <w:rsid w:val="00E20A81"/>
    <w:rsid w:val="00E20FFE"/>
    <w:rsid w:val="00E21659"/>
    <w:rsid w:val="00E2250F"/>
    <w:rsid w:val="00E30E2B"/>
    <w:rsid w:val="00E46A60"/>
    <w:rsid w:val="00E47DE4"/>
    <w:rsid w:val="00E47E45"/>
    <w:rsid w:val="00E611CD"/>
    <w:rsid w:val="00E61B66"/>
    <w:rsid w:val="00E66330"/>
    <w:rsid w:val="00E74F13"/>
    <w:rsid w:val="00E87290"/>
    <w:rsid w:val="00E90DC8"/>
    <w:rsid w:val="00E9572B"/>
    <w:rsid w:val="00E96E24"/>
    <w:rsid w:val="00EA4AC5"/>
    <w:rsid w:val="00EB1868"/>
    <w:rsid w:val="00EB2677"/>
    <w:rsid w:val="00EB29B7"/>
    <w:rsid w:val="00EC5D50"/>
    <w:rsid w:val="00ED2C43"/>
    <w:rsid w:val="00ED47C8"/>
    <w:rsid w:val="00ED6185"/>
    <w:rsid w:val="00EE1B19"/>
    <w:rsid w:val="00EE5C5A"/>
    <w:rsid w:val="00EE6E23"/>
    <w:rsid w:val="00EE6F5B"/>
    <w:rsid w:val="00EE77C7"/>
    <w:rsid w:val="00EF244B"/>
    <w:rsid w:val="00EF5F30"/>
    <w:rsid w:val="00EF7E68"/>
    <w:rsid w:val="00F00760"/>
    <w:rsid w:val="00F035B9"/>
    <w:rsid w:val="00F0611F"/>
    <w:rsid w:val="00F1547B"/>
    <w:rsid w:val="00F217B6"/>
    <w:rsid w:val="00F24959"/>
    <w:rsid w:val="00F2666D"/>
    <w:rsid w:val="00F2795E"/>
    <w:rsid w:val="00F31088"/>
    <w:rsid w:val="00F3335C"/>
    <w:rsid w:val="00F45B72"/>
    <w:rsid w:val="00F643D0"/>
    <w:rsid w:val="00F66EFF"/>
    <w:rsid w:val="00F90EBB"/>
    <w:rsid w:val="00F9184D"/>
    <w:rsid w:val="00F926F3"/>
    <w:rsid w:val="00F97239"/>
    <w:rsid w:val="00FB21E5"/>
    <w:rsid w:val="00FB544E"/>
    <w:rsid w:val="00FB7C49"/>
    <w:rsid w:val="00FC2B41"/>
    <w:rsid w:val="00FC4435"/>
    <w:rsid w:val="00FE1739"/>
    <w:rsid w:val="05F4C5FA"/>
    <w:rsid w:val="62C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7435"/>
  <w15:docId w15:val="{677E5722-BC65-4231-8DBD-64F974CF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4C"/>
    <w:pPr>
      <w:spacing w:before="60" w:after="20" w:line="240" w:lineRule="auto"/>
    </w:pPr>
    <w:rPr>
      <w:rFonts w:ascii="Calibri" w:eastAsia="SimSun" w:hAnsi="Calibri" w:cs="Times New Roman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2ACB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9F2ACB"/>
    <w:pPr>
      <w:spacing w:before="40"/>
    </w:pPr>
    <w:rPr>
      <w:b/>
      <w:color w:val="262626"/>
    </w:rPr>
  </w:style>
  <w:style w:type="paragraph" w:customStyle="1" w:styleId="Notes">
    <w:name w:val="Notes"/>
    <w:basedOn w:val="Normal"/>
    <w:link w:val="NotesChar"/>
    <w:qFormat/>
    <w:rsid w:val="009F2ACB"/>
    <w:rPr>
      <w:i/>
      <w:color w:val="262626"/>
    </w:rPr>
  </w:style>
  <w:style w:type="paragraph" w:styleId="Header">
    <w:name w:val="header"/>
    <w:basedOn w:val="Normal"/>
    <w:link w:val="HeaderChar"/>
    <w:uiPriority w:val="99"/>
    <w:unhideWhenUsed/>
    <w:rsid w:val="009F2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CB"/>
    <w:rPr>
      <w:rFonts w:ascii="Calibri" w:eastAsia="SimSun" w:hAnsi="Calibri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2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CB"/>
    <w:rPr>
      <w:rFonts w:ascii="Calibri" w:eastAsia="SimSun" w:hAnsi="Calibri" w:cs="Times New Roman"/>
      <w:sz w:val="20"/>
      <w:lang w:eastAsia="en-US"/>
    </w:rPr>
  </w:style>
  <w:style w:type="paragraph" w:customStyle="1" w:styleId="Companyname">
    <w:name w:val="Company name"/>
    <w:basedOn w:val="Normal"/>
    <w:qFormat/>
    <w:rsid w:val="009F2ACB"/>
    <w:pPr>
      <w:spacing w:after="240"/>
      <w:jc w:val="right"/>
    </w:pPr>
    <w:rPr>
      <w:b/>
      <w:sz w:val="28"/>
    </w:rPr>
  </w:style>
  <w:style w:type="character" w:customStyle="1" w:styleId="LabelChar">
    <w:name w:val="Label Char"/>
    <w:link w:val="Label"/>
    <w:rsid w:val="009F2ACB"/>
    <w:rPr>
      <w:rFonts w:ascii="Calibri" w:eastAsia="SimSun" w:hAnsi="Calibri" w:cs="Times New Roman"/>
      <w:b/>
      <w:color w:val="262626"/>
      <w:sz w:val="20"/>
      <w:lang w:eastAsia="en-US"/>
    </w:rPr>
  </w:style>
  <w:style w:type="character" w:customStyle="1" w:styleId="NotesChar">
    <w:name w:val="Notes Char"/>
    <w:link w:val="Notes"/>
    <w:rsid w:val="009F2ACB"/>
    <w:rPr>
      <w:rFonts w:ascii="Calibri" w:eastAsia="SimSun" w:hAnsi="Calibri" w:cs="Times New Roman"/>
      <w:i/>
      <w:color w:val="262626"/>
      <w:sz w:val="20"/>
      <w:lang w:eastAsia="en-US"/>
    </w:rPr>
  </w:style>
  <w:style w:type="paragraph" w:customStyle="1" w:styleId="3CBD5A742C28424DA5172AD252E32316">
    <w:name w:val="3CBD5A742C28424DA5172AD252E32316"/>
    <w:rsid w:val="009F2ACB"/>
    <w:rPr>
      <w:rFonts w:ascii="Calibri" w:eastAsia="SimSun" w:hAnsi="Calibri" w:cs="Arial"/>
      <w:lang w:eastAsia="ja-JP"/>
    </w:rPr>
  </w:style>
  <w:style w:type="paragraph" w:customStyle="1" w:styleId="538552DCBB0F4C4BB087ED922D6A6322">
    <w:name w:val="538552DCBB0F4C4BB087ED922D6A6322"/>
    <w:rsid w:val="009F2ACB"/>
    <w:rPr>
      <w:rFonts w:ascii="Calibri" w:eastAsia="SimSun" w:hAnsi="Calibri" w:cs="Arial"/>
      <w:lang w:eastAsia="ja-JP"/>
    </w:rPr>
  </w:style>
  <w:style w:type="table" w:styleId="TableGrid">
    <w:name w:val="Table Grid"/>
    <w:basedOn w:val="TableNormal"/>
    <w:uiPriority w:val="39"/>
    <w:rsid w:val="0066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27EA1"/>
  </w:style>
  <w:style w:type="paragraph" w:styleId="BalloonText">
    <w:name w:val="Balloon Text"/>
    <w:basedOn w:val="Normal"/>
    <w:link w:val="BalloonTextChar"/>
    <w:uiPriority w:val="99"/>
    <w:semiHidden/>
    <w:unhideWhenUsed/>
    <w:rsid w:val="00E872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90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F5DFD"/>
    <w:pPr>
      <w:spacing w:before="0" w:after="0" w:line="590" w:lineRule="atLeast"/>
      <w:ind w:left="720"/>
      <w:contextualSpacing/>
      <w:jc w:val="both"/>
    </w:pPr>
    <w:rPr>
      <w:rFonts w:ascii="Times New Roman" w:eastAsia="方正仿宋_GBK" w:hAnsi="Times New Roman"/>
      <w:snapToGrid w:val="0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67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D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D46"/>
    <w:rPr>
      <w:rFonts w:ascii="Calibri" w:eastAsia="SimSu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D46"/>
    <w:rPr>
      <w:rFonts w:ascii="Calibri" w:eastAsia="SimSun" w:hAnsi="Calibri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326B12"/>
    <w:pPr>
      <w:spacing w:after="0" w:line="240" w:lineRule="auto"/>
    </w:pPr>
    <w:rPr>
      <w:rFonts w:ascii="Calibri" w:eastAsia="SimSun" w:hAnsi="Calibri" w:cs="Times New Roman"/>
      <w:sz w:val="20"/>
      <w:lang w:eastAsia="en-US"/>
    </w:rPr>
  </w:style>
  <w:style w:type="table" w:styleId="LightShading">
    <w:name w:val="Light Shading"/>
    <w:basedOn w:val="TableNormal"/>
    <w:uiPriority w:val="60"/>
    <w:rsid w:val="00B219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19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19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B219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B21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C2B85"/>
    <w:pPr>
      <w:spacing w:after="0" w:line="240" w:lineRule="auto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0E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jtlu.edu.cn/en/study/departments/entrepreneurship-and-enterprise-hub/innovation-factory/how-to-eng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tionFactory@xjtlu.edu.cn" TargetMode="External"/><Relationship Id="rId1" Type="http://schemas.openxmlformats.org/officeDocument/2006/relationships/hyperlink" Target="mailto:InnovationFactory@xjtlu.edu.c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wei.Nie\Desktop\TDF\VII.%2007%20App%201%20TDF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41D11B4BF4F65A5ACC526C871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CE0DA-C1A5-4CBF-A764-6EDDA4D422A8}"/>
      </w:docPartPr>
      <w:docPartBody>
        <w:p w:rsidR="001E5962" w:rsidRDefault="00614DB6" w:rsidP="00614DB6">
          <w:pPr>
            <w:pStyle w:val="5E041D11B4BF4F65A5ACC526C8713E73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246CACC0B4E7F9DFC0EFD6BE7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D2AB-7007-4F8B-A280-4C9AC859FAC3}"/>
      </w:docPartPr>
      <w:docPartBody>
        <w:p w:rsidR="00DF7387" w:rsidRDefault="00C215E7" w:rsidP="00C215E7">
          <w:pPr>
            <w:pStyle w:val="B22246CACC0B4E7F9DFC0EFD6BE7785A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F744B83834E7DBC3E7159CC5A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2674-2887-4FAD-8199-1AB40A5E6AFD}"/>
      </w:docPartPr>
      <w:docPartBody>
        <w:p w:rsidR="00DF7387" w:rsidRDefault="00C215E7" w:rsidP="00C215E7">
          <w:pPr>
            <w:pStyle w:val="662F744B83834E7DBC3E7159CC5A0E89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8CC6BBBC64023A9D1AE5A9255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8AFF-1B21-490E-9031-8D09B3F55A11}"/>
      </w:docPartPr>
      <w:docPartBody>
        <w:p w:rsidR="00DF7387" w:rsidRDefault="00C215E7" w:rsidP="00C215E7">
          <w:pPr>
            <w:pStyle w:val="BE18CC6BBBC64023A9D1AE5A9255FE0F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9FF91E5F34965A3111AA77289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441E-83E9-4DEA-BC6B-4082A32622A3}"/>
      </w:docPartPr>
      <w:docPartBody>
        <w:p w:rsidR="00871D5F" w:rsidRDefault="00C321F5" w:rsidP="00C321F5">
          <w:pPr>
            <w:pStyle w:val="E4D9FF91E5F34965A3111AA772894500"/>
          </w:pPr>
          <w:r w:rsidRPr="00361F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 UI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B6"/>
    <w:rsid w:val="000C4ABB"/>
    <w:rsid w:val="00180DE7"/>
    <w:rsid w:val="001D703B"/>
    <w:rsid w:val="001E5962"/>
    <w:rsid w:val="0043669B"/>
    <w:rsid w:val="00614DB6"/>
    <w:rsid w:val="00871D5F"/>
    <w:rsid w:val="00C215E7"/>
    <w:rsid w:val="00C321F5"/>
    <w:rsid w:val="00D56ED0"/>
    <w:rsid w:val="00DF6FA9"/>
    <w:rsid w:val="00D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1F5"/>
    <w:rPr>
      <w:color w:val="808080"/>
    </w:rPr>
  </w:style>
  <w:style w:type="paragraph" w:customStyle="1" w:styleId="5E041D11B4BF4F65A5ACC526C8713E73">
    <w:name w:val="5E041D11B4BF4F65A5ACC526C8713E73"/>
    <w:rsid w:val="00614DB6"/>
  </w:style>
  <w:style w:type="paragraph" w:customStyle="1" w:styleId="B22246CACC0B4E7F9DFC0EFD6BE7785A">
    <w:name w:val="B22246CACC0B4E7F9DFC0EFD6BE7785A"/>
    <w:rsid w:val="00C215E7"/>
  </w:style>
  <w:style w:type="paragraph" w:customStyle="1" w:styleId="662F744B83834E7DBC3E7159CC5A0E89">
    <w:name w:val="662F744B83834E7DBC3E7159CC5A0E89"/>
    <w:rsid w:val="00C215E7"/>
  </w:style>
  <w:style w:type="paragraph" w:customStyle="1" w:styleId="BE18CC6BBBC64023A9D1AE5A9255FE0F">
    <w:name w:val="BE18CC6BBBC64023A9D1AE5A9255FE0F"/>
    <w:rsid w:val="00C215E7"/>
  </w:style>
  <w:style w:type="paragraph" w:customStyle="1" w:styleId="E4D9FF91E5F34965A3111AA772894500">
    <w:name w:val="E4D9FF91E5F34965A3111AA772894500"/>
    <w:rsid w:val="00C32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F4DB5563464891A12366C57A09DE" ma:contentTypeVersion="16" ma:contentTypeDescription="Create a new document." ma:contentTypeScope="" ma:versionID="423e12a74fc6395254e1f374862100cb">
  <xsd:schema xmlns:xsd="http://www.w3.org/2001/XMLSchema" xmlns:xs="http://www.w3.org/2001/XMLSchema" xmlns:p="http://schemas.microsoft.com/office/2006/metadata/properties" xmlns:ns3="7f3af80d-66c2-40f4-9530-02d3738374d6" xmlns:ns4="55b3fb49-4232-4bab-a295-625e41cf3870" targetNamespace="http://schemas.microsoft.com/office/2006/metadata/properties" ma:root="true" ma:fieldsID="1a20a23adf3c5280b3bdc44337c27907" ns3:_="" ns4:_="">
    <xsd:import namespace="7f3af80d-66c2-40f4-9530-02d3738374d6"/>
    <xsd:import namespace="55b3fb49-4232-4bab-a295-625e41cf3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f80d-66c2-40f4-9530-02d373837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b49-4232-4bab-a295-625e41cf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3af80d-66c2-40f4-9530-02d3738374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74A6-F5DD-43C8-89BB-670D5772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af80d-66c2-40f4-9530-02d3738374d6"/>
    <ds:schemaRef ds:uri="55b3fb49-4232-4bab-a295-625e41cf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69366-6CE5-4641-9608-C0F42E403F36}">
  <ds:schemaRefs>
    <ds:schemaRef ds:uri="http://schemas.microsoft.com/office/2006/metadata/properties"/>
    <ds:schemaRef ds:uri="http://schemas.microsoft.com/office/infopath/2007/PartnerControls"/>
    <ds:schemaRef ds:uri="7f3af80d-66c2-40f4-9530-02d3738374d6"/>
  </ds:schemaRefs>
</ds:datastoreItem>
</file>

<file path=customXml/itemProps3.xml><?xml version="1.0" encoding="utf-8"?>
<ds:datastoreItem xmlns:ds="http://schemas.openxmlformats.org/officeDocument/2006/customXml" ds:itemID="{437679A5-C90E-47A7-B3AF-E7F702FA1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E37AF-18ED-42ED-B046-9B941D5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VII. 07 App 1 TDF Application Form</Template>
  <TotalTime>16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Innovation Factory</dc:creator>
  <cp:lastModifiedBy>Xiaoya Jiang</cp:lastModifiedBy>
  <cp:revision>12</cp:revision>
  <cp:lastPrinted>2018-09-18T06:52:00Z</cp:lastPrinted>
  <dcterms:created xsi:type="dcterms:W3CDTF">2025-03-06T05:57:00Z</dcterms:created>
  <dcterms:modified xsi:type="dcterms:W3CDTF">2025-03-06T06:20:00Z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0x0101009E43F4DB5563464891A12366C57A09DE</vt:lpwstr>
  </property>
  <property fmtid="{D5CDD505-2E9C-101B-9397-08002B2CF9AE}" pid="3" name="Category">
    <vt:lpwstr/>
  </property>
</Properties>
</file>