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862CC" w14:textId="12F83732" w:rsidR="0052482B" w:rsidRPr="002809B1" w:rsidRDefault="0052482B" w:rsidP="0052482B">
      <w:pPr>
        <w:pStyle w:val="af5"/>
        <w:rPr>
          <w:rFonts w:ascii="Arial" w:hAnsi="Arial" w:cs="Arial"/>
          <w:sz w:val="22"/>
          <w:lang w:val="en-GB"/>
        </w:rPr>
      </w:pPr>
    </w:p>
    <w:p w14:paraId="056862CD" w14:textId="66AFD820" w:rsidR="00243C38" w:rsidRDefault="00215B6E" w:rsidP="00D450F5">
      <w:pPr>
        <w:pStyle w:val="af5"/>
        <w:jc w:val="center"/>
        <w:rPr>
          <w:rFonts w:ascii="Arial" w:hAnsi="Arial" w:cs="Arial"/>
          <w:b/>
          <w:sz w:val="26"/>
          <w:szCs w:val="26"/>
          <w:lang w:val="en-GB"/>
        </w:rPr>
      </w:pPr>
      <w:r>
        <w:rPr>
          <w:rFonts w:ascii="Arial" w:hAnsi="Arial" w:cs="Arial" w:hint="eastAsia"/>
          <w:b/>
          <w:sz w:val="26"/>
          <w:szCs w:val="26"/>
          <w:lang w:val="en-GB"/>
        </w:rPr>
        <w:t>Appendix A</w:t>
      </w:r>
      <w:r w:rsidR="006D28B6">
        <w:rPr>
          <w:rFonts w:ascii="Arial" w:hAnsi="Arial" w:cs="Arial" w:hint="eastAsia"/>
          <w:b/>
          <w:sz w:val="26"/>
          <w:szCs w:val="26"/>
          <w:lang w:val="en-GB"/>
        </w:rPr>
        <w:t xml:space="preserve"> </w:t>
      </w:r>
    </w:p>
    <w:p w14:paraId="056862CE" w14:textId="77777777" w:rsidR="008F7579" w:rsidRDefault="008F7579" w:rsidP="00D450F5">
      <w:pPr>
        <w:pStyle w:val="af5"/>
        <w:jc w:val="center"/>
        <w:rPr>
          <w:rFonts w:ascii="Arial" w:hAnsi="Arial" w:cs="Arial"/>
          <w:b/>
          <w:sz w:val="26"/>
          <w:szCs w:val="26"/>
          <w:lang w:val="en-GB"/>
        </w:rPr>
      </w:pPr>
    </w:p>
    <w:p w14:paraId="7A24ECC4" w14:textId="77777777" w:rsidR="00215B6E" w:rsidRDefault="00215B6E" w:rsidP="008F7579">
      <w:pPr>
        <w:pStyle w:val="af5"/>
        <w:jc w:val="center"/>
        <w:rPr>
          <w:rFonts w:ascii="Arial" w:hAnsi="Arial" w:cs="Arial"/>
          <w:b/>
          <w:sz w:val="26"/>
          <w:szCs w:val="26"/>
          <w:lang w:val="en-GB"/>
        </w:rPr>
      </w:pPr>
    </w:p>
    <w:p w14:paraId="326D86B2" w14:textId="124CD4DA" w:rsidR="00A711E8" w:rsidRDefault="00A711E8" w:rsidP="00A711E8">
      <w:pPr>
        <w:pStyle w:val="af5"/>
        <w:jc w:val="center"/>
        <w:rPr>
          <w:rFonts w:ascii="Arial" w:hAnsi="Arial" w:cs="Arial"/>
          <w:b/>
          <w:sz w:val="24"/>
          <w:szCs w:val="26"/>
          <w:lang w:val="en-GB"/>
        </w:rPr>
      </w:pPr>
      <w:r>
        <w:rPr>
          <w:rFonts w:ascii="Arial" w:hAnsi="Arial" w:cs="Arial"/>
          <w:b/>
          <w:sz w:val="24"/>
          <w:szCs w:val="26"/>
          <w:lang w:val="en-GB"/>
        </w:rPr>
        <w:t xml:space="preserve">SCHOOL </w:t>
      </w:r>
      <w:r w:rsidR="00F9215C">
        <w:rPr>
          <w:rFonts w:ascii="Arial" w:hAnsi="Arial" w:cs="Arial"/>
          <w:b/>
          <w:sz w:val="24"/>
          <w:szCs w:val="26"/>
          <w:lang w:val="en-GB"/>
        </w:rPr>
        <w:t>TEACHING</w:t>
      </w:r>
      <w:r>
        <w:rPr>
          <w:rFonts w:ascii="Arial" w:hAnsi="Arial" w:cs="Arial"/>
          <w:b/>
          <w:sz w:val="24"/>
          <w:szCs w:val="26"/>
          <w:lang w:val="en-GB"/>
        </w:rPr>
        <w:t xml:space="preserve"> GRANT </w:t>
      </w:r>
    </w:p>
    <w:p w14:paraId="5CE37838" w14:textId="77777777" w:rsidR="00A711E8" w:rsidRDefault="00A711E8" w:rsidP="00A711E8">
      <w:pPr>
        <w:pStyle w:val="af5"/>
        <w:jc w:val="center"/>
        <w:rPr>
          <w:rFonts w:ascii="Arial" w:hAnsi="Arial" w:cs="Arial"/>
          <w:b/>
          <w:sz w:val="24"/>
          <w:szCs w:val="26"/>
          <w:lang w:val="en-GB"/>
        </w:rPr>
      </w:pPr>
    </w:p>
    <w:p w14:paraId="640155EF" w14:textId="49AA6D87" w:rsidR="00A711E8" w:rsidRPr="006858D9" w:rsidRDefault="00A711E8" w:rsidP="008F7579">
      <w:pPr>
        <w:pStyle w:val="af5"/>
        <w:jc w:val="center"/>
        <w:rPr>
          <w:rFonts w:ascii="Arial" w:hAnsi="Arial" w:cs="Arial"/>
          <w:b/>
          <w:sz w:val="26"/>
          <w:szCs w:val="26"/>
          <w:lang w:val="en-GB"/>
        </w:rPr>
      </w:pPr>
      <w:r>
        <w:rPr>
          <w:rFonts w:ascii="Arial" w:hAnsi="Arial" w:cs="Arial"/>
          <w:b/>
          <w:sz w:val="26"/>
          <w:szCs w:val="26"/>
          <w:lang w:val="en-GB"/>
        </w:rPr>
        <w:t>APPLICATION FORM</w:t>
      </w:r>
    </w:p>
    <w:p w14:paraId="056862D0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056862D1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056862D2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056862D3" w14:textId="77777777" w:rsidR="00D450F5" w:rsidRPr="00A748BA" w:rsidRDefault="00621FE3" w:rsidP="00D450F5">
      <w:pPr>
        <w:pStyle w:val="Notes"/>
        <w:jc w:val="center"/>
        <w:rPr>
          <w:rFonts w:ascii="Arial" w:hAnsi="Arial" w:cs="Arial"/>
          <w:i w:val="0"/>
          <w:sz w:val="32"/>
          <w:szCs w:val="32"/>
          <w:lang w:eastAsia="zh-CN"/>
        </w:rPr>
      </w:pPr>
      <w:r>
        <w:rPr>
          <w:rFonts w:ascii="Arial" w:hAnsi="Arial" w:cs="Arial"/>
          <w:b/>
          <w:i w:val="0"/>
          <w:sz w:val="32"/>
          <w:szCs w:val="32"/>
          <w:lang w:eastAsia="zh-CN"/>
        </w:rPr>
        <w:t>[</w:t>
      </w:r>
      <w:r w:rsidR="00D450F5" w:rsidRPr="006D28B6">
        <w:rPr>
          <w:rFonts w:ascii="Arial" w:hAnsi="Arial" w:cs="Arial"/>
          <w:b/>
          <w:i w:val="0"/>
          <w:sz w:val="32"/>
          <w:szCs w:val="32"/>
          <w:shd w:val="pct15" w:color="auto" w:fill="FFFFFF"/>
          <w:lang w:eastAsia="zh-CN"/>
        </w:rPr>
        <w:t>Please type your Project Title here</w:t>
      </w:r>
      <w:r>
        <w:rPr>
          <w:rFonts w:ascii="Arial" w:hAnsi="Arial" w:cs="Arial"/>
          <w:b/>
          <w:i w:val="0"/>
          <w:sz w:val="32"/>
          <w:szCs w:val="32"/>
          <w:lang w:eastAsia="zh-CN"/>
        </w:rPr>
        <w:t>]</w:t>
      </w:r>
    </w:p>
    <w:p w14:paraId="056862D4" w14:textId="77777777" w:rsidR="00D450F5" w:rsidRPr="002809B1" w:rsidRDefault="00D450F5" w:rsidP="0052482B">
      <w:pPr>
        <w:pStyle w:val="af5"/>
        <w:rPr>
          <w:rFonts w:ascii="Arial" w:hAnsi="Arial" w:cs="Arial"/>
          <w:sz w:val="22"/>
        </w:rPr>
      </w:pPr>
    </w:p>
    <w:p w14:paraId="056862D5" w14:textId="77777777" w:rsidR="00D450F5" w:rsidRPr="002809B1" w:rsidRDefault="00D450F5" w:rsidP="0052482B">
      <w:pPr>
        <w:pStyle w:val="af5"/>
        <w:rPr>
          <w:rFonts w:ascii="Arial" w:hAnsi="Arial" w:cs="Arial"/>
          <w:sz w:val="22"/>
        </w:rPr>
      </w:pPr>
    </w:p>
    <w:p w14:paraId="056862D6" w14:textId="77777777" w:rsidR="00D450F5" w:rsidRPr="002809B1" w:rsidRDefault="00D450F5" w:rsidP="0052482B">
      <w:pPr>
        <w:pStyle w:val="af5"/>
        <w:rPr>
          <w:rFonts w:ascii="Arial" w:hAnsi="Arial" w:cs="Arial"/>
          <w:sz w:val="22"/>
        </w:rPr>
      </w:pPr>
    </w:p>
    <w:p w14:paraId="056862D7" w14:textId="77777777" w:rsidR="00D450F5" w:rsidRPr="002809B1" w:rsidRDefault="00D450F5" w:rsidP="0052482B">
      <w:pPr>
        <w:pStyle w:val="af5"/>
        <w:rPr>
          <w:rFonts w:ascii="Arial" w:hAnsi="Arial" w:cs="Arial"/>
          <w:sz w:val="22"/>
        </w:rPr>
      </w:pPr>
    </w:p>
    <w:p w14:paraId="056862D8" w14:textId="77777777" w:rsidR="00D450F5" w:rsidRPr="002809B1" w:rsidRDefault="00D450F5" w:rsidP="0052482B">
      <w:pPr>
        <w:pStyle w:val="af5"/>
        <w:rPr>
          <w:rFonts w:ascii="Arial" w:hAnsi="Arial" w:cs="Arial"/>
          <w:sz w:val="22"/>
        </w:rPr>
      </w:pPr>
    </w:p>
    <w:p w14:paraId="056862D9" w14:textId="77777777" w:rsidR="00D450F5" w:rsidRPr="002809B1" w:rsidRDefault="00D450F5" w:rsidP="0052482B">
      <w:pPr>
        <w:pStyle w:val="af5"/>
        <w:rPr>
          <w:rFonts w:ascii="Arial" w:hAnsi="Arial" w:cs="Arial"/>
          <w:sz w:val="22"/>
        </w:rPr>
      </w:pPr>
    </w:p>
    <w:p w14:paraId="056862DA" w14:textId="77777777" w:rsidR="00D450F5" w:rsidRPr="002809B1" w:rsidRDefault="00D450F5" w:rsidP="0052482B">
      <w:pPr>
        <w:pStyle w:val="af5"/>
        <w:rPr>
          <w:rFonts w:ascii="Arial" w:hAnsi="Arial" w:cs="Arial"/>
          <w:sz w:val="22"/>
        </w:rPr>
      </w:pPr>
    </w:p>
    <w:p w14:paraId="056862DB" w14:textId="77777777" w:rsidR="00D450F5" w:rsidRPr="002809B1" w:rsidRDefault="00D450F5" w:rsidP="0052482B">
      <w:pPr>
        <w:pStyle w:val="af5"/>
        <w:rPr>
          <w:rFonts w:ascii="Arial" w:hAnsi="Arial" w:cs="Arial"/>
          <w:sz w:val="22"/>
        </w:rPr>
      </w:pPr>
    </w:p>
    <w:p w14:paraId="056862DC" w14:textId="1E60EF52" w:rsidR="00D450F5" w:rsidRPr="008F7579" w:rsidRDefault="00215B6E" w:rsidP="00D450F5">
      <w:pPr>
        <w:pStyle w:val="Notes"/>
        <w:jc w:val="center"/>
        <w:rPr>
          <w:rFonts w:ascii="Arial" w:hAnsi="Arial" w:cs="Arial"/>
          <w:b/>
          <w:i w:val="0"/>
          <w:sz w:val="26"/>
          <w:szCs w:val="26"/>
          <w:u w:val="single"/>
          <w:lang w:val="en-GB" w:eastAsia="zh-CN"/>
        </w:rPr>
      </w:pPr>
      <w:r>
        <w:rPr>
          <w:rFonts w:ascii="Arial" w:hAnsi="Arial" w:cs="Arial"/>
          <w:b/>
          <w:i w:val="0"/>
          <w:sz w:val="26"/>
          <w:szCs w:val="26"/>
          <w:u w:val="single"/>
          <w:lang w:val="en-GB" w:eastAsia="zh-CN"/>
        </w:rPr>
        <w:t>(Proposal for SMP</w:t>
      </w:r>
      <w:r w:rsidR="00D450F5" w:rsidRPr="008F7579">
        <w:rPr>
          <w:rFonts w:ascii="Arial" w:hAnsi="Arial" w:cs="Arial"/>
          <w:b/>
          <w:i w:val="0"/>
          <w:sz w:val="26"/>
          <w:szCs w:val="26"/>
          <w:u w:val="single"/>
          <w:lang w:val="en-GB" w:eastAsia="zh-CN"/>
        </w:rPr>
        <w:t xml:space="preserve"> </w:t>
      </w:r>
      <w:r>
        <w:rPr>
          <w:rFonts w:ascii="Arial" w:hAnsi="Arial" w:cs="Arial" w:hint="eastAsia"/>
          <w:b/>
          <w:i w:val="0"/>
          <w:sz w:val="26"/>
          <w:szCs w:val="26"/>
          <w:u w:val="single"/>
          <w:lang w:val="en-GB" w:eastAsia="zh-CN"/>
        </w:rPr>
        <w:t>S</w:t>
      </w:r>
      <w:r w:rsidR="00F9215C">
        <w:rPr>
          <w:rFonts w:ascii="Arial" w:hAnsi="Arial" w:cs="Arial" w:hint="eastAsia"/>
          <w:b/>
          <w:i w:val="0"/>
          <w:sz w:val="26"/>
          <w:szCs w:val="26"/>
          <w:u w:val="single"/>
          <w:lang w:val="en-GB" w:eastAsia="zh-CN"/>
        </w:rPr>
        <w:t>T</w:t>
      </w:r>
      <w:r>
        <w:rPr>
          <w:rFonts w:ascii="Arial" w:hAnsi="Arial" w:cs="Arial" w:hint="eastAsia"/>
          <w:b/>
          <w:i w:val="0"/>
          <w:sz w:val="26"/>
          <w:szCs w:val="26"/>
          <w:u w:val="single"/>
          <w:lang w:val="en-GB" w:eastAsia="zh-CN"/>
        </w:rPr>
        <w:t>G</w:t>
      </w:r>
      <w:r w:rsidR="00D450F5" w:rsidRPr="008F7579">
        <w:rPr>
          <w:rFonts w:ascii="Arial" w:hAnsi="Arial" w:cs="Arial"/>
          <w:b/>
          <w:i w:val="0"/>
          <w:sz w:val="26"/>
          <w:szCs w:val="26"/>
          <w:u w:val="single"/>
          <w:lang w:val="en-GB" w:eastAsia="zh-CN"/>
        </w:rPr>
        <w:t>)</w:t>
      </w:r>
    </w:p>
    <w:p w14:paraId="056862DD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056862DE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056862DF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056862E0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056862E1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056862E2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056862E3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056862E4" w14:textId="7DC2B363" w:rsidR="002809B1" w:rsidRDefault="00D450F5" w:rsidP="002809B1">
      <w:pPr>
        <w:pStyle w:val="af5"/>
        <w:jc w:val="center"/>
        <w:rPr>
          <w:rFonts w:ascii="Arial" w:hAnsi="Arial" w:cs="Arial"/>
          <w:sz w:val="26"/>
          <w:szCs w:val="26"/>
          <w:shd w:val="pct15" w:color="auto" w:fill="FFFFFF"/>
          <w:lang w:val="en-GB"/>
        </w:rPr>
      </w:pPr>
      <w:r w:rsidRPr="00FF33FD">
        <w:rPr>
          <w:rFonts w:ascii="Arial" w:hAnsi="Arial" w:cs="Arial"/>
          <w:sz w:val="26"/>
          <w:szCs w:val="26"/>
          <w:shd w:val="pct15" w:color="auto" w:fill="FFFFFF"/>
          <w:lang w:val="en-GB"/>
        </w:rPr>
        <w:t>Your Name</w:t>
      </w:r>
    </w:p>
    <w:p w14:paraId="3168C857" w14:textId="34FF9385" w:rsidR="003D4254" w:rsidRDefault="003D4254" w:rsidP="002809B1">
      <w:pPr>
        <w:pStyle w:val="af5"/>
        <w:jc w:val="center"/>
        <w:rPr>
          <w:rFonts w:ascii="Arial" w:hAnsi="Arial" w:cs="Arial"/>
          <w:sz w:val="26"/>
          <w:szCs w:val="26"/>
          <w:shd w:val="pct15" w:color="auto" w:fill="FFFFFF"/>
          <w:lang w:val="en-GB"/>
        </w:rPr>
      </w:pPr>
    </w:p>
    <w:p w14:paraId="4BCB22F1" w14:textId="248EA1DA" w:rsidR="00215B6E" w:rsidRDefault="00215B6E" w:rsidP="002809B1">
      <w:pPr>
        <w:pStyle w:val="af5"/>
        <w:jc w:val="center"/>
        <w:rPr>
          <w:rFonts w:ascii="Arial" w:hAnsi="Arial" w:cs="Arial"/>
          <w:sz w:val="26"/>
          <w:szCs w:val="26"/>
          <w:shd w:val="pct15" w:color="auto" w:fill="FFFFFF"/>
          <w:lang w:val="en-GB"/>
        </w:rPr>
      </w:pPr>
    </w:p>
    <w:p w14:paraId="0EE3E856" w14:textId="77777777" w:rsidR="00215B6E" w:rsidRPr="00FF33FD" w:rsidRDefault="00215B6E" w:rsidP="002809B1">
      <w:pPr>
        <w:pStyle w:val="af5"/>
        <w:jc w:val="center"/>
        <w:rPr>
          <w:rFonts w:ascii="Arial" w:hAnsi="Arial" w:cs="Arial"/>
          <w:sz w:val="26"/>
          <w:szCs w:val="26"/>
          <w:shd w:val="pct15" w:color="auto" w:fill="FFFFFF"/>
          <w:lang w:val="en-GB"/>
        </w:rPr>
      </w:pPr>
    </w:p>
    <w:p w14:paraId="056862E5" w14:textId="77777777" w:rsidR="00D450F5" w:rsidRPr="00FF33FD" w:rsidRDefault="00D450F5" w:rsidP="002809B1">
      <w:pPr>
        <w:pStyle w:val="af5"/>
        <w:jc w:val="center"/>
        <w:rPr>
          <w:rFonts w:ascii="Arial" w:hAnsi="Arial" w:cs="Arial"/>
          <w:sz w:val="26"/>
          <w:szCs w:val="26"/>
          <w:shd w:val="pct15" w:color="auto" w:fill="FFFFFF"/>
          <w:lang w:val="en-GB"/>
        </w:rPr>
      </w:pPr>
      <w:r w:rsidRPr="00FF33FD">
        <w:rPr>
          <w:rFonts w:ascii="Arial" w:hAnsi="Arial" w:cs="Arial"/>
          <w:sz w:val="26"/>
          <w:szCs w:val="26"/>
          <w:shd w:val="pct15" w:color="auto" w:fill="FFFFFF"/>
          <w:lang w:val="en-GB"/>
        </w:rPr>
        <w:t>Department</w:t>
      </w:r>
    </w:p>
    <w:p w14:paraId="056862E6" w14:textId="4143BD7B" w:rsidR="00D450F5" w:rsidRDefault="00D450F5" w:rsidP="00D450F5">
      <w:pPr>
        <w:pStyle w:val="Notes"/>
        <w:jc w:val="center"/>
        <w:rPr>
          <w:rFonts w:ascii="Arial" w:hAnsi="Arial" w:cs="Arial"/>
          <w:i w:val="0"/>
          <w:sz w:val="22"/>
          <w:lang w:val="en-GB" w:eastAsia="zh-CN"/>
        </w:rPr>
      </w:pPr>
    </w:p>
    <w:p w14:paraId="056862E7" w14:textId="77777777" w:rsidR="00D450F5" w:rsidRPr="002809B1" w:rsidRDefault="00D450F5" w:rsidP="00D450F5">
      <w:pPr>
        <w:pStyle w:val="Notes"/>
        <w:jc w:val="center"/>
        <w:rPr>
          <w:rFonts w:ascii="Arial" w:hAnsi="Arial" w:cs="Arial"/>
          <w:i w:val="0"/>
          <w:sz w:val="22"/>
          <w:lang w:val="en-GB" w:eastAsia="zh-CN"/>
        </w:rPr>
      </w:pPr>
    </w:p>
    <w:p w14:paraId="056862E8" w14:textId="77777777" w:rsidR="00D450F5" w:rsidRPr="002809B1" w:rsidRDefault="00D450F5" w:rsidP="00D450F5">
      <w:pPr>
        <w:pStyle w:val="Notes"/>
        <w:jc w:val="center"/>
        <w:rPr>
          <w:rFonts w:ascii="Arial" w:hAnsi="Arial" w:cs="Arial"/>
          <w:i w:val="0"/>
          <w:sz w:val="22"/>
          <w:lang w:val="en-GB" w:eastAsia="zh-CN"/>
        </w:rPr>
      </w:pPr>
    </w:p>
    <w:p w14:paraId="056862E9" w14:textId="77777777" w:rsidR="00D450F5" w:rsidRPr="002809B1" w:rsidRDefault="00D450F5" w:rsidP="00D450F5">
      <w:pPr>
        <w:pStyle w:val="Notes"/>
        <w:jc w:val="center"/>
        <w:rPr>
          <w:rFonts w:ascii="Arial" w:hAnsi="Arial" w:cs="Arial"/>
          <w:i w:val="0"/>
          <w:sz w:val="22"/>
          <w:lang w:val="en-GB" w:eastAsia="zh-CN"/>
        </w:rPr>
      </w:pPr>
    </w:p>
    <w:p w14:paraId="056862EA" w14:textId="77777777" w:rsidR="00D450F5" w:rsidRPr="002809B1" w:rsidRDefault="00D450F5" w:rsidP="002809B1">
      <w:pPr>
        <w:pStyle w:val="Notes"/>
        <w:rPr>
          <w:rFonts w:ascii="Arial" w:hAnsi="Arial" w:cs="Arial"/>
          <w:i w:val="0"/>
          <w:sz w:val="22"/>
          <w:lang w:val="en-GB" w:eastAsia="zh-CN"/>
        </w:rPr>
      </w:pPr>
    </w:p>
    <w:p w14:paraId="056862EC" w14:textId="456BCA3C" w:rsidR="00D450F5" w:rsidRPr="002809B1" w:rsidRDefault="00D450F5" w:rsidP="003D4254">
      <w:pPr>
        <w:pStyle w:val="Notes"/>
        <w:rPr>
          <w:rFonts w:ascii="Arial" w:hAnsi="Arial" w:cs="Arial"/>
          <w:i w:val="0"/>
          <w:sz w:val="22"/>
          <w:lang w:val="en-GB" w:eastAsia="zh-CN"/>
        </w:rPr>
      </w:pPr>
    </w:p>
    <w:p w14:paraId="056862ED" w14:textId="77777777" w:rsidR="00D450F5" w:rsidRPr="002809B1" w:rsidRDefault="00D450F5" w:rsidP="00D450F5">
      <w:pPr>
        <w:pStyle w:val="Notes"/>
        <w:jc w:val="center"/>
        <w:rPr>
          <w:rFonts w:ascii="Arial" w:hAnsi="Arial" w:cs="Arial"/>
          <w:i w:val="0"/>
          <w:sz w:val="22"/>
          <w:lang w:val="en-GB" w:eastAsia="zh-CN"/>
        </w:rPr>
      </w:pPr>
    </w:p>
    <w:p w14:paraId="056862EE" w14:textId="77777777" w:rsidR="00D450F5" w:rsidRPr="00FF33FD" w:rsidRDefault="00D450F5" w:rsidP="002809B1">
      <w:pPr>
        <w:pStyle w:val="Notes"/>
        <w:jc w:val="center"/>
        <w:rPr>
          <w:rFonts w:ascii="Arial" w:hAnsi="Arial" w:cs="Arial"/>
          <w:i w:val="0"/>
          <w:sz w:val="26"/>
          <w:szCs w:val="26"/>
          <w:u w:val="single"/>
          <w:shd w:val="pct15" w:color="auto" w:fill="FFFFFF"/>
          <w:lang w:val="en-GB" w:eastAsia="zh-CN"/>
        </w:rPr>
      </w:pPr>
      <w:r w:rsidRPr="00FF33FD">
        <w:rPr>
          <w:rFonts w:ascii="Arial" w:hAnsi="Arial" w:cs="Arial"/>
          <w:i w:val="0"/>
          <w:sz w:val="26"/>
          <w:szCs w:val="26"/>
          <w:shd w:val="pct15" w:color="auto" w:fill="FFFFFF"/>
          <w:lang w:val="en-GB" w:eastAsia="zh-CN"/>
        </w:rPr>
        <w:t xml:space="preserve">Date: </w:t>
      </w:r>
      <w:r w:rsidRPr="00FF33FD">
        <w:rPr>
          <w:rFonts w:ascii="Arial" w:hAnsi="Arial" w:cs="Arial"/>
          <w:i w:val="0"/>
          <w:sz w:val="26"/>
          <w:szCs w:val="26"/>
          <w:u w:val="single"/>
          <w:shd w:val="pct15" w:color="auto" w:fill="FFFFFF"/>
          <w:lang w:val="en-GB" w:eastAsia="zh-CN"/>
        </w:rPr>
        <w:t>DD</w:t>
      </w:r>
      <w:r w:rsidRPr="00FF33FD">
        <w:rPr>
          <w:rFonts w:ascii="Arial" w:hAnsi="Arial" w:cs="Arial"/>
          <w:i w:val="0"/>
          <w:sz w:val="26"/>
          <w:szCs w:val="26"/>
          <w:shd w:val="pct15" w:color="auto" w:fill="FFFFFF"/>
          <w:lang w:val="en-GB" w:eastAsia="zh-CN"/>
        </w:rPr>
        <w:t>/</w:t>
      </w:r>
      <w:r w:rsidRPr="00FF33FD">
        <w:rPr>
          <w:rFonts w:ascii="Arial" w:hAnsi="Arial" w:cs="Arial"/>
          <w:i w:val="0"/>
          <w:sz w:val="26"/>
          <w:szCs w:val="26"/>
          <w:u w:val="single"/>
          <w:shd w:val="pct15" w:color="auto" w:fill="FFFFFF"/>
          <w:lang w:val="en-GB" w:eastAsia="zh-CN"/>
        </w:rPr>
        <w:t>MM</w:t>
      </w:r>
      <w:r w:rsidRPr="00FF33FD">
        <w:rPr>
          <w:rFonts w:ascii="Arial" w:hAnsi="Arial" w:cs="Arial"/>
          <w:i w:val="0"/>
          <w:sz w:val="26"/>
          <w:szCs w:val="26"/>
          <w:shd w:val="pct15" w:color="auto" w:fill="FFFFFF"/>
          <w:lang w:val="en-GB" w:eastAsia="zh-CN"/>
        </w:rPr>
        <w:t>/</w:t>
      </w:r>
      <w:r w:rsidRPr="00FF33FD">
        <w:rPr>
          <w:rFonts w:ascii="Arial" w:hAnsi="Arial" w:cs="Arial"/>
          <w:i w:val="0"/>
          <w:sz w:val="26"/>
          <w:szCs w:val="26"/>
          <w:u w:val="single"/>
          <w:shd w:val="pct15" w:color="auto" w:fill="FFFFFF"/>
          <w:lang w:val="en-GB" w:eastAsia="zh-CN"/>
        </w:rPr>
        <w:t>YYYY</w:t>
      </w:r>
    </w:p>
    <w:p w14:paraId="056862EF" w14:textId="77777777" w:rsidR="00D450F5" w:rsidRPr="002809B1" w:rsidRDefault="00D450F5" w:rsidP="00D450F5">
      <w:pPr>
        <w:pStyle w:val="Notes"/>
        <w:jc w:val="center"/>
        <w:rPr>
          <w:rFonts w:ascii="Arial" w:hAnsi="Arial" w:cs="Arial"/>
          <w:i w:val="0"/>
          <w:sz w:val="22"/>
          <w:u w:val="single"/>
          <w:lang w:val="en-GB" w:eastAsia="zh-CN"/>
        </w:rPr>
      </w:pPr>
    </w:p>
    <w:p w14:paraId="056862F1" w14:textId="7A6743DD" w:rsidR="00A748BA" w:rsidRPr="002809B1" w:rsidRDefault="00A748BA" w:rsidP="00324152">
      <w:pPr>
        <w:pStyle w:val="Notes"/>
        <w:rPr>
          <w:rFonts w:ascii="Arial" w:hAnsi="Arial" w:cs="Arial"/>
          <w:i w:val="0"/>
          <w:sz w:val="22"/>
          <w:u w:val="single"/>
          <w:lang w:val="en-GB" w:eastAsia="zh-CN"/>
        </w:rPr>
      </w:pPr>
    </w:p>
    <w:tbl>
      <w:tblPr>
        <w:tblStyle w:val="a6"/>
        <w:tblW w:w="8500" w:type="dxa"/>
        <w:tblLayout w:type="fixed"/>
        <w:tblLook w:val="04A0" w:firstRow="1" w:lastRow="0" w:firstColumn="1" w:lastColumn="0" w:noHBand="0" w:noVBand="1"/>
      </w:tblPr>
      <w:tblGrid>
        <w:gridCol w:w="279"/>
        <w:gridCol w:w="1117"/>
        <w:gridCol w:w="324"/>
        <w:gridCol w:w="827"/>
        <w:gridCol w:w="709"/>
        <w:gridCol w:w="708"/>
        <w:gridCol w:w="1560"/>
        <w:gridCol w:w="1559"/>
        <w:gridCol w:w="1380"/>
        <w:gridCol w:w="37"/>
      </w:tblGrid>
      <w:tr w:rsidR="00D450F5" w:rsidRPr="002809B1" w14:paraId="056862F3" w14:textId="77777777" w:rsidTr="00596F86">
        <w:trPr>
          <w:gridAfter w:val="1"/>
          <w:wAfter w:w="37" w:type="dxa"/>
          <w:trHeight w:val="454"/>
        </w:trPr>
        <w:tc>
          <w:tcPr>
            <w:tcW w:w="8463" w:type="dxa"/>
            <w:gridSpan w:val="9"/>
            <w:shd w:val="clear" w:color="auto" w:fill="B6DDE8" w:themeFill="accent5" w:themeFillTint="66"/>
            <w:vAlign w:val="center"/>
          </w:tcPr>
          <w:p w14:paraId="056862F2" w14:textId="77777777" w:rsidR="00D450F5" w:rsidRPr="00443F43" w:rsidRDefault="00D450F5" w:rsidP="00443F43">
            <w:pPr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443F43">
              <w:rPr>
                <w:rFonts w:ascii="Arial" w:hAnsi="Arial" w:cs="Arial"/>
                <w:b/>
                <w:color w:val="262626" w:themeColor="text1" w:themeTint="D9"/>
                <w:sz w:val="26"/>
                <w:szCs w:val="26"/>
              </w:rPr>
              <w:t>Basic Information</w:t>
            </w:r>
          </w:p>
        </w:tc>
      </w:tr>
      <w:tr w:rsidR="00D450F5" w:rsidRPr="002809B1" w14:paraId="056862F5" w14:textId="77777777" w:rsidTr="00596F86">
        <w:trPr>
          <w:gridAfter w:val="1"/>
          <w:wAfter w:w="37" w:type="dxa"/>
          <w:trHeight w:val="454"/>
        </w:trPr>
        <w:tc>
          <w:tcPr>
            <w:tcW w:w="8463" w:type="dxa"/>
            <w:gridSpan w:val="9"/>
            <w:vAlign w:val="center"/>
          </w:tcPr>
          <w:p w14:paraId="056862F4" w14:textId="77777777" w:rsidR="00D450F5" w:rsidRPr="00844F4A" w:rsidRDefault="00710284" w:rsidP="00443F43">
            <w:pPr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844F4A">
              <w:rPr>
                <w:rFonts w:ascii="Arial" w:hAnsi="Arial" w:cs="Arial"/>
                <w:b/>
                <w:sz w:val="26"/>
                <w:szCs w:val="26"/>
              </w:rPr>
              <w:t>A</w:t>
            </w:r>
            <w:r w:rsidR="00D450F5" w:rsidRPr="00844F4A">
              <w:rPr>
                <w:rFonts w:ascii="Arial" w:hAnsi="Arial" w:cs="Arial"/>
                <w:b/>
                <w:sz w:val="26"/>
                <w:szCs w:val="26"/>
              </w:rPr>
              <w:t>. Principal Investigator</w:t>
            </w:r>
          </w:p>
        </w:tc>
      </w:tr>
      <w:tr w:rsidR="00A711E8" w:rsidRPr="002809B1" w14:paraId="0D565490" w14:textId="77777777" w:rsidTr="00334C7D">
        <w:trPr>
          <w:gridAfter w:val="1"/>
          <w:wAfter w:w="37" w:type="dxa"/>
          <w:trHeight w:val="413"/>
        </w:trPr>
        <w:tc>
          <w:tcPr>
            <w:tcW w:w="3256" w:type="dxa"/>
            <w:gridSpan w:val="5"/>
            <w:vAlign w:val="center"/>
          </w:tcPr>
          <w:p w14:paraId="63F91106" w14:textId="1DE4A523" w:rsidR="00A711E8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5207" w:type="dxa"/>
            <w:gridSpan w:val="4"/>
            <w:vAlign w:val="center"/>
          </w:tcPr>
          <w:p w14:paraId="650F0C43" w14:textId="57CDD960" w:rsidR="00A711E8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11E8" w:rsidRPr="002809B1" w14:paraId="7E9FAA50" w14:textId="77777777" w:rsidTr="00334C7D">
        <w:trPr>
          <w:gridAfter w:val="1"/>
          <w:wAfter w:w="37" w:type="dxa"/>
          <w:trHeight w:val="413"/>
        </w:trPr>
        <w:tc>
          <w:tcPr>
            <w:tcW w:w="3256" w:type="dxa"/>
            <w:gridSpan w:val="5"/>
            <w:vAlign w:val="center"/>
          </w:tcPr>
          <w:p w14:paraId="1F65ECE7" w14:textId="679FF180" w:rsidR="00A711E8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Department</w:t>
            </w:r>
          </w:p>
        </w:tc>
        <w:tc>
          <w:tcPr>
            <w:tcW w:w="5207" w:type="dxa"/>
            <w:gridSpan w:val="4"/>
            <w:vAlign w:val="center"/>
          </w:tcPr>
          <w:p w14:paraId="243E21B4" w14:textId="506503AD" w:rsidR="00A711E8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11E8" w:rsidRPr="002809B1" w14:paraId="4E079B39" w14:textId="77777777" w:rsidTr="00334C7D">
        <w:trPr>
          <w:gridAfter w:val="1"/>
          <w:wAfter w:w="37" w:type="dxa"/>
          <w:trHeight w:val="413"/>
        </w:trPr>
        <w:tc>
          <w:tcPr>
            <w:tcW w:w="3256" w:type="dxa"/>
            <w:gridSpan w:val="5"/>
            <w:vAlign w:val="center"/>
          </w:tcPr>
          <w:p w14:paraId="61903804" w14:textId="70B88874" w:rsidR="00A711E8" w:rsidRPr="00844F4A" w:rsidRDefault="00F9215C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Main Research Field</w:t>
            </w:r>
          </w:p>
        </w:tc>
        <w:tc>
          <w:tcPr>
            <w:tcW w:w="5207" w:type="dxa"/>
            <w:gridSpan w:val="4"/>
            <w:vAlign w:val="center"/>
          </w:tcPr>
          <w:p w14:paraId="74C1E8A9" w14:textId="5CE644A9" w:rsidR="00A711E8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E0073" w:rsidRPr="002809B1" w14:paraId="05686307" w14:textId="77777777" w:rsidTr="00596F86">
        <w:trPr>
          <w:gridAfter w:val="1"/>
          <w:wAfter w:w="37" w:type="dxa"/>
          <w:trHeight w:val="341"/>
        </w:trPr>
        <w:tc>
          <w:tcPr>
            <w:tcW w:w="8463" w:type="dxa"/>
            <w:gridSpan w:val="9"/>
            <w:vAlign w:val="center"/>
          </w:tcPr>
          <w:p w14:paraId="05686306" w14:textId="77777777" w:rsidR="002E0073" w:rsidRPr="00844F4A" w:rsidRDefault="00710284" w:rsidP="004E04D1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844F4A">
              <w:rPr>
                <w:rFonts w:ascii="Arial" w:hAnsi="Arial" w:cs="Arial"/>
                <w:b/>
                <w:sz w:val="26"/>
                <w:szCs w:val="26"/>
              </w:rPr>
              <w:t>B</w:t>
            </w:r>
            <w:r w:rsidR="002E0073" w:rsidRPr="00844F4A">
              <w:rPr>
                <w:rFonts w:ascii="Arial" w:hAnsi="Arial" w:cs="Arial"/>
                <w:b/>
                <w:sz w:val="26"/>
                <w:szCs w:val="26"/>
              </w:rPr>
              <w:t>. Project</w:t>
            </w:r>
          </w:p>
        </w:tc>
      </w:tr>
      <w:tr w:rsidR="002E0073" w:rsidRPr="002809B1" w14:paraId="0568630A" w14:textId="77777777" w:rsidTr="00596F86">
        <w:trPr>
          <w:gridAfter w:val="1"/>
          <w:wAfter w:w="37" w:type="dxa"/>
        </w:trPr>
        <w:tc>
          <w:tcPr>
            <w:tcW w:w="1720" w:type="dxa"/>
            <w:gridSpan w:val="3"/>
            <w:vAlign w:val="center"/>
          </w:tcPr>
          <w:p w14:paraId="05686308" w14:textId="491DCA49" w:rsidR="002E0073" w:rsidRPr="00844F4A" w:rsidRDefault="00226B48" w:rsidP="004E04D1">
            <w:pPr>
              <w:jc w:val="left"/>
              <w:rPr>
                <w:rFonts w:ascii="Arial" w:hAnsi="Arial" w:cs="Arial"/>
                <w:sz w:val="20"/>
              </w:rPr>
            </w:pPr>
            <w:r w:rsidRPr="00844F4A">
              <w:rPr>
                <w:rFonts w:ascii="Arial" w:hAnsi="Arial" w:cs="Arial"/>
                <w:sz w:val="20"/>
              </w:rPr>
              <w:t>Project Title</w:t>
            </w:r>
          </w:p>
        </w:tc>
        <w:tc>
          <w:tcPr>
            <w:tcW w:w="6743" w:type="dxa"/>
            <w:gridSpan w:val="6"/>
            <w:vAlign w:val="center"/>
          </w:tcPr>
          <w:p w14:paraId="05686309" w14:textId="77777777" w:rsidR="002E0073" w:rsidRPr="00844F4A" w:rsidRDefault="002E0073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08685C" w:rsidRPr="002809B1" w14:paraId="1181EC6F" w14:textId="77777777" w:rsidTr="00596F86">
        <w:trPr>
          <w:gridAfter w:val="1"/>
          <w:wAfter w:w="37" w:type="dxa"/>
        </w:trPr>
        <w:tc>
          <w:tcPr>
            <w:tcW w:w="1720" w:type="dxa"/>
            <w:gridSpan w:val="3"/>
            <w:vAlign w:val="center"/>
          </w:tcPr>
          <w:p w14:paraId="6A1F2ACB" w14:textId="17D6105F" w:rsidR="0008685C" w:rsidRPr="00844F4A" w:rsidRDefault="0008685C" w:rsidP="004E04D1">
            <w:pPr>
              <w:jc w:val="left"/>
              <w:rPr>
                <w:rFonts w:ascii="Arial" w:hAnsi="Arial" w:cs="Arial"/>
                <w:sz w:val="20"/>
              </w:rPr>
            </w:pPr>
            <w:r w:rsidRPr="00844F4A">
              <w:rPr>
                <w:rFonts w:ascii="Arial" w:hAnsi="Arial" w:cs="Arial" w:hint="eastAsia"/>
                <w:sz w:val="20"/>
              </w:rPr>
              <w:t xml:space="preserve">Keywords (maximum 5) </w:t>
            </w:r>
          </w:p>
        </w:tc>
        <w:tc>
          <w:tcPr>
            <w:tcW w:w="6743" w:type="dxa"/>
            <w:gridSpan w:val="6"/>
            <w:vAlign w:val="center"/>
          </w:tcPr>
          <w:p w14:paraId="48B98DCE" w14:textId="50524165" w:rsidR="0008685C" w:rsidRPr="00844F4A" w:rsidRDefault="000A4746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E0073" w:rsidRPr="002809B1" w14:paraId="05686311" w14:textId="77777777" w:rsidTr="00596F86">
        <w:trPr>
          <w:gridAfter w:val="1"/>
          <w:wAfter w:w="37" w:type="dxa"/>
        </w:trPr>
        <w:tc>
          <w:tcPr>
            <w:tcW w:w="1720" w:type="dxa"/>
            <w:gridSpan w:val="3"/>
            <w:vAlign w:val="center"/>
          </w:tcPr>
          <w:p w14:paraId="0568630F" w14:textId="0A3ECF6D" w:rsidR="002E0073" w:rsidRPr="00844F4A" w:rsidRDefault="002E0073" w:rsidP="004E04D1">
            <w:pPr>
              <w:jc w:val="left"/>
              <w:rPr>
                <w:rFonts w:ascii="Arial" w:hAnsi="Arial" w:cs="Arial"/>
                <w:sz w:val="20"/>
              </w:rPr>
            </w:pPr>
            <w:r w:rsidRPr="00844F4A">
              <w:rPr>
                <w:rFonts w:ascii="Arial" w:hAnsi="Arial" w:cs="Arial"/>
                <w:sz w:val="20"/>
              </w:rPr>
              <w:t>Duration</w:t>
            </w:r>
          </w:p>
        </w:tc>
        <w:tc>
          <w:tcPr>
            <w:tcW w:w="6743" w:type="dxa"/>
            <w:gridSpan w:val="6"/>
            <w:vAlign w:val="center"/>
          </w:tcPr>
          <w:p w14:paraId="05686310" w14:textId="00F9AE4A" w:rsidR="002E0073" w:rsidRPr="00844F4A" w:rsidRDefault="001F0C79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hd w:val="pct15" w:color="auto" w:fill="FFFFFF"/>
              </w:rPr>
              <w:t>DD/</w:t>
            </w:r>
            <w:r w:rsidR="002E0073" w:rsidRPr="00844F4A">
              <w:rPr>
                <w:rFonts w:ascii="Arial" w:hAnsi="Arial" w:cs="Arial"/>
                <w:sz w:val="22"/>
                <w:shd w:val="pct15" w:color="auto" w:fill="FFFFFF"/>
              </w:rPr>
              <w:t>MM/YYYY</w:t>
            </w:r>
            <w:r w:rsidR="00073DD6">
              <w:rPr>
                <w:rFonts w:ascii="Arial" w:hAnsi="Arial" w:cs="Arial"/>
                <w:sz w:val="22"/>
                <w:shd w:val="pct15" w:color="auto" w:fill="FFFFFF"/>
              </w:rPr>
              <w:t xml:space="preserve"> </w:t>
            </w:r>
            <w:r>
              <w:rPr>
                <w:rFonts w:ascii="Arial" w:hAnsi="Arial" w:cs="Arial"/>
                <w:sz w:val="22"/>
                <w:shd w:val="pct15" w:color="auto" w:fill="FFFFFF"/>
              </w:rPr>
              <w:t>–</w:t>
            </w:r>
            <w:r w:rsidR="00073DD6">
              <w:rPr>
                <w:rFonts w:ascii="Arial" w:hAnsi="Arial" w:cs="Arial"/>
                <w:sz w:val="22"/>
                <w:shd w:val="pct15" w:color="auto" w:fill="FFFFFF"/>
              </w:rPr>
              <w:t xml:space="preserve"> </w:t>
            </w:r>
            <w:r>
              <w:rPr>
                <w:rFonts w:ascii="Arial" w:hAnsi="Arial" w:cs="Arial"/>
                <w:sz w:val="22"/>
                <w:shd w:val="pct15" w:color="auto" w:fill="FFFFFF"/>
              </w:rPr>
              <w:t>DD/</w:t>
            </w:r>
            <w:r w:rsidR="002E0073" w:rsidRPr="00844F4A">
              <w:rPr>
                <w:rFonts w:ascii="Arial" w:hAnsi="Arial" w:cs="Arial"/>
                <w:sz w:val="22"/>
                <w:shd w:val="pct15" w:color="auto" w:fill="FFFFFF"/>
              </w:rPr>
              <w:t>MM/YYYY</w:t>
            </w:r>
          </w:p>
        </w:tc>
      </w:tr>
      <w:tr w:rsidR="00C834CA" w:rsidRPr="002809B1" w14:paraId="05686314" w14:textId="77777777" w:rsidTr="00596F86">
        <w:trPr>
          <w:gridAfter w:val="1"/>
          <w:wAfter w:w="37" w:type="dxa"/>
          <w:trHeight w:val="773"/>
        </w:trPr>
        <w:tc>
          <w:tcPr>
            <w:tcW w:w="1720" w:type="dxa"/>
            <w:gridSpan w:val="3"/>
            <w:vAlign w:val="center"/>
          </w:tcPr>
          <w:p w14:paraId="5DF8587F" w14:textId="26A843F1" w:rsidR="00EA5E07" w:rsidRPr="00844F4A" w:rsidRDefault="00C834CA" w:rsidP="004E04D1">
            <w:pPr>
              <w:jc w:val="left"/>
              <w:rPr>
                <w:rFonts w:ascii="Arial" w:hAnsi="Arial" w:cs="Arial"/>
                <w:sz w:val="20"/>
              </w:rPr>
            </w:pPr>
            <w:r w:rsidRPr="00844F4A">
              <w:rPr>
                <w:rFonts w:ascii="Arial" w:hAnsi="Arial" w:cs="Arial"/>
                <w:sz w:val="20"/>
              </w:rPr>
              <w:t xml:space="preserve">Total </w:t>
            </w:r>
          </w:p>
          <w:p w14:paraId="05686312" w14:textId="1A0C1E6F" w:rsidR="00C834CA" w:rsidRPr="00844F4A" w:rsidRDefault="00C834CA" w:rsidP="004E04D1">
            <w:pPr>
              <w:jc w:val="left"/>
              <w:rPr>
                <w:rFonts w:ascii="Arial" w:hAnsi="Arial" w:cs="Arial"/>
                <w:sz w:val="20"/>
              </w:rPr>
            </w:pPr>
            <w:r w:rsidRPr="00844F4A">
              <w:rPr>
                <w:rFonts w:ascii="Arial" w:hAnsi="Arial" w:cs="Arial"/>
                <w:sz w:val="20"/>
              </w:rPr>
              <w:t>Funding Requested</w:t>
            </w:r>
          </w:p>
        </w:tc>
        <w:tc>
          <w:tcPr>
            <w:tcW w:w="6743" w:type="dxa"/>
            <w:gridSpan w:val="6"/>
            <w:vAlign w:val="center"/>
          </w:tcPr>
          <w:p w14:paraId="05686313" w14:textId="4EACD7F4" w:rsidR="00C834CA" w:rsidRPr="00844F4A" w:rsidRDefault="00C834CA" w:rsidP="004E04D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44F4A">
              <w:rPr>
                <w:rFonts w:ascii="Arial" w:hAnsi="Arial" w:cs="Arial"/>
                <w:color w:val="262626"/>
                <w:kern w:val="0"/>
                <w:sz w:val="22"/>
              </w:rPr>
              <w:t>RMB</w:t>
            </w:r>
            <w:r w:rsidR="00A711E8">
              <w:rPr>
                <w:rFonts w:ascii="Arial" w:hAnsi="Arial" w:cs="Arial"/>
                <w:color w:val="262626"/>
                <w:kern w:val="0"/>
                <w:sz w:val="22"/>
              </w:rPr>
              <w:t xml:space="preserve"> </w:t>
            </w:r>
            <w:r w:rsidRPr="00844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16"/>
                <w:szCs w:val="16"/>
              </w:rPr>
            </w:r>
            <w:r w:rsidRPr="00844F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4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4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4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4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4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44F4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16682" w:rsidRPr="002809B1" w14:paraId="05686319" w14:textId="77777777" w:rsidTr="00596F86">
        <w:trPr>
          <w:gridAfter w:val="1"/>
          <w:wAfter w:w="37" w:type="dxa"/>
          <w:trHeight w:val="454"/>
        </w:trPr>
        <w:tc>
          <w:tcPr>
            <w:tcW w:w="8463" w:type="dxa"/>
            <w:gridSpan w:val="9"/>
            <w:tcBorders>
              <w:bottom w:val="single" w:sz="4" w:space="0" w:color="auto"/>
            </w:tcBorders>
            <w:vAlign w:val="center"/>
          </w:tcPr>
          <w:p w14:paraId="05686318" w14:textId="77777777" w:rsidR="00A16682" w:rsidRPr="00844F4A" w:rsidRDefault="00710284" w:rsidP="004E04D1">
            <w:pPr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844F4A">
              <w:rPr>
                <w:rFonts w:ascii="Arial" w:hAnsi="Arial" w:cs="Arial"/>
                <w:b/>
                <w:sz w:val="26"/>
                <w:szCs w:val="26"/>
              </w:rPr>
              <w:t>C</w:t>
            </w:r>
            <w:r w:rsidR="00A16682" w:rsidRPr="00844F4A">
              <w:rPr>
                <w:rFonts w:ascii="Arial" w:hAnsi="Arial" w:cs="Arial"/>
                <w:b/>
                <w:sz w:val="26"/>
                <w:szCs w:val="26"/>
              </w:rPr>
              <w:t>. External Collaborative University/Institution (if any)</w:t>
            </w:r>
          </w:p>
        </w:tc>
      </w:tr>
      <w:tr w:rsidR="00A16682" w:rsidRPr="002809B1" w14:paraId="0568631B" w14:textId="77777777" w:rsidTr="00596F86">
        <w:trPr>
          <w:gridAfter w:val="1"/>
          <w:wAfter w:w="37" w:type="dxa"/>
          <w:trHeight w:val="413"/>
        </w:trPr>
        <w:tc>
          <w:tcPr>
            <w:tcW w:w="8463" w:type="dxa"/>
            <w:gridSpan w:val="9"/>
            <w:shd w:val="clear" w:color="auto" w:fill="FFFFFF" w:themeFill="background1"/>
            <w:vAlign w:val="center"/>
          </w:tcPr>
          <w:p w14:paraId="0568631A" w14:textId="77777777" w:rsidR="00A16682" w:rsidRPr="00844F4A" w:rsidRDefault="00A16682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16682" w:rsidRPr="002809B1" w14:paraId="0568631D" w14:textId="77777777" w:rsidTr="00596F86">
        <w:trPr>
          <w:gridAfter w:val="1"/>
          <w:wAfter w:w="37" w:type="dxa"/>
          <w:trHeight w:val="323"/>
        </w:trPr>
        <w:tc>
          <w:tcPr>
            <w:tcW w:w="8463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68631C" w14:textId="77777777" w:rsidR="00A16682" w:rsidRPr="00844F4A" w:rsidRDefault="00A16682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16682" w:rsidRPr="002809B1" w14:paraId="0568631F" w14:textId="77777777" w:rsidTr="00596F86">
        <w:trPr>
          <w:gridAfter w:val="1"/>
          <w:wAfter w:w="37" w:type="dxa"/>
          <w:trHeight w:val="454"/>
        </w:trPr>
        <w:tc>
          <w:tcPr>
            <w:tcW w:w="8463" w:type="dxa"/>
            <w:gridSpan w:val="9"/>
            <w:shd w:val="clear" w:color="auto" w:fill="FFFFFF" w:themeFill="background1"/>
            <w:vAlign w:val="center"/>
          </w:tcPr>
          <w:p w14:paraId="0568631E" w14:textId="173DE127" w:rsidR="00A16682" w:rsidRPr="00844F4A" w:rsidRDefault="00710284" w:rsidP="004E04D1">
            <w:pPr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844F4A">
              <w:rPr>
                <w:rFonts w:ascii="Arial" w:hAnsi="Arial" w:cs="Arial"/>
                <w:b/>
                <w:sz w:val="26"/>
                <w:szCs w:val="26"/>
              </w:rPr>
              <w:t>D</w:t>
            </w:r>
            <w:r w:rsidR="00A16682" w:rsidRPr="00844F4A">
              <w:rPr>
                <w:rFonts w:ascii="Arial" w:hAnsi="Arial" w:cs="Arial"/>
                <w:b/>
                <w:sz w:val="26"/>
                <w:szCs w:val="26"/>
              </w:rPr>
              <w:t xml:space="preserve">. </w:t>
            </w:r>
            <w:r w:rsidR="00EA5E07" w:rsidRPr="00844F4A">
              <w:rPr>
                <w:rFonts w:ascii="Arial" w:hAnsi="Arial" w:cs="Arial"/>
                <w:b/>
                <w:sz w:val="26"/>
                <w:szCs w:val="26"/>
              </w:rPr>
              <w:t>Team Member List (including PI)</w:t>
            </w:r>
          </w:p>
        </w:tc>
      </w:tr>
      <w:tr w:rsidR="009D3EE5" w:rsidRPr="008025C0" w14:paraId="22869779" w14:textId="77777777" w:rsidTr="008B6BE5">
        <w:tc>
          <w:tcPr>
            <w:tcW w:w="279" w:type="dxa"/>
            <w:shd w:val="clear" w:color="auto" w:fill="FFFFFF" w:themeFill="background1"/>
            <w:vAlign w:val="center"/>
          </w:tcPr>
          <w:p w14:paraId="644511DD" w14:textId="6E7A1E16" w:rsidR="005A312C" w:rsidRPr="00E56250" w:rsidRDefault="005A312C" w:rsidP="0057503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48CB28DF" w14:textId="204348FF" w:rsidR="005A312C" w:rsidRPr="0057503A" w:rsidRDefault="005A312C" w:rsidP="0057503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151" w:type="dxa"/>
            <w:gridSpan w:val="2"/>
            <w:shd w:val="clear" w:color="auto" w:fill="FFFFFF" w:themeFill="background1"/>
            <w:vAlign w:val="center"/>
          </w:tcPr>
          <w:p w14:paraId="34EBC7D5" w14:textId="5DE12EBF" w:rsidR="005A312C" w:rsidRPr="00E56250" w:rsidRDefault="005A312C" w:rsidP="00E5625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56250">
              <w:rPr>
                <w:rFonts w:ascii="Arial" w:hAnsi="Arial" w:cs="Arial"/>
                <w:sz w:val="16"/>
                <w:szCs w:val="16"/>
              </w:rPr>
              <w:t>Academic</w:t>
            </w:r>
            <w:r w:rsidR="0003585A">
              <w:rPr>
                <w:rFonts w:ascii="Arial" w:hAnsi="Arial" w:cs="Arial"/>
                <w:sz w:val="16"/>
                <w:szCs w:val="16"/>
              </w:rPr>
              <w:t xml:space="preserve"> or </w:t>
            </w:r>
            <w:r w:rsidRPr="00E56250">
              <w:rPr>
                <w:rFonts w:ascii="Arial" w:hAnsi="Arial" w:cs="Arial"/>
                <w:sz w:val="16"/>
                <w:szCs w:val="16"/>
              </w:rPr>
              <w:t xml:space="preserve">Professional Title  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545E0188" w14:textId="6BB154F4" w:rsidR="005A312C" w:rsidRPr="0057503A" w:rsidRDefault="005A312C" w:rsidP="00E5625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University</w:t>
            </w:r>
            <w:r w:rsidR="00596F86">
              <w:rPr>
                <w:rFonts w:ascii="Arial" w:hAnsi="Arial" w:cs="Arial"/>
                <w:sz w:val="16"/>
                <w:szCs w:val="16"/>
              </w:rPr>
              <w:t xml:space="preserve"> or i</w:t>
            </w:r>
            <w:r w:rsidRPr="0057503A">
              <w:rPr>
                <w:rFonts w:ascii="Arial" w:hAnsi="Arial" w:cs="Arial"/>
                <w:sz w:val="16"/>
                <w:szCs w:val="16"/>
              </w:rPr>
              <w:t xml:space="preserve">nstitution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56D9F5D" w14:textId="4E37C4C3" w:rsidR="005A312C" w:rsidRPr="0057503A" w:rsidRDefault="005A312C" w:rsidP="00596F8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56250">
              <w:rPr>
                <w:rFonts w:ascii="Arial" w:hAnsi="Arial" w:cs="Arial"/>
                <w:sz w:val="16"/>
                <w:szCs w:val="16"/>
              </w:rPr>
              <w:t xml:space="preserve">School </w:t>
            </w:r>
            <w:r w:rsidR="00596F86">
              <w:rPr>
                <w:rFonts w:ascii="Arial" w:hAnsi="Arial" w:cs="Arial"/>
                <w:sz w:val="16"/>
                <w:szCs w:val="16"/>
              </w:rPr>
              <w:t>and/or</w:t>
            </w:r>
            <w:r w:rsidR="00596F86" w:rsidRPr="003A4E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503A">
              <w:rPr>
                <w:rFonts w:ascii="Arial" w:hAnsi="Arial" w:cs="Arial"/>
                <w:sz w:val="16"/>
                <w:szCs w:val="16"/>
              </w:rPr>
              <w:t>Department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1EDF42" w14:textId="4C843F30" w:rsidR="005A312C" w:rsidRPr="0057503A" w:rsidRDefault="005A312C" w:rsidP="00596F8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 xml:space="preserve">Task(s) 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56EECEF6" w14:textId="0878DFD2" w:rsidR="005A312C" w:rsidRPr="0057503A" w:rsidRDefault="005A312C" w:rsidP="0057503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 xml:space="preserve">Contribution (%) </w:t>
            </w:r>
          </w:p>
        </w:tc>
      </w:tr>
      <w:tr w:rsidR="009D3EE5" w:rsidRPr="002809B1" w14:paraId="72CF266A" w14:textId="77777777" w:rsidTr="008B6BE5">
        <w:trPr>
          <w:trHeight w:val="395"/>
        </w:trPr>
        <w:tc>
          <w:tcPr>
            <w:tcW w:w="279" w:type="dxa"/>
            <w:shd w:val="clear" w:color="auto" w:fill="FFFFFF" w:themeFill="background1"/>
            <w:vAlign w:val="center"/>
          </w:tcPr>
          <w:p w14:paraId="206DCA36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2EF33782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1" w:type="dxa"/>
            <w:gridSpan w:val="2"/>
            <w:shd w:val="clear" w:color="auto" w:fill="FFFFFF" w:themeFill="background1"/>
            <w:vAlign w:val="center"/>
          </w:tcPr>
          <w:p w14:paraId="43A5516A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38312B85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15F6941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F2450F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64502CAF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D3EE5" w:rsidRPr="002809B1" w14:paraId="5611C14F" w14:textId="77777777" w:rsidTr="008B6BE5">
        <w:trPr>
          <w:trHeight w:val="350"/>
        </w:trPr>
        <w:tc>
          <w:tcPr>
            <w:tcW w:w="279" w:type="dxa"/>
            <w:shd w:val="clear" w:color="auto" w:fill="FFFFFF" w:themeFill="background1"/>
            <w:vAlign w:val="center"/>
          </w:tcPr>
          <w:p w14:paraId="10019F7B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294FE59C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1" w:type="dxa"/>
            <w:gridSpan w:val="2"/>
            <w:shd w:val="clear" w:color="auto" w:fill="FFFFFF" w:themeFill="background1"/>
            <w:vAlign w:val="center"/>
          </w:tcPr>
          <w:p w14:paraId="792866CA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1DFC3A69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0599EB1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ED4A1F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30415976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D3EE5" w:rsidRPr="002809B1" w14:paraId="36BFB32B" w14:textId="77777777" w:rsidTr="008B6BE5">
        <w:trPr>
          <w:trHeight w:val="431"/>
        </w:trPr>
        <w:tc>
          <w:tcPr>
            <w:tcW w:w="279" w:type="dxa"/>
            <w:shd w:val="clear" w:color="auto" w:fill="FFFFFF" w:themeFill="background1"/>
            <w:vAlign w:val="center"/>
          </w:tcPr>
          <w:p w14:paraId="0231CB72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4B567C6D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1" w:type="dxa"/>
            <w:gridSpan w:val="2"/>
            <w:shd w:val="clear" w:color="auto" w:fill="FFFFFF" w:themeFill="background1"/>
            <w:vAlign w:val="center"/>
          </w:tcPr>
          <w:p w14:paraId="4FF03B4A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4E1F609F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4CA8C54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9EFC2A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283C9227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D3EE5" w:rsidRPr="002809B1" w14:paraId="75C45C8A" w14:textId="77777777" w:rsidTr="008B6BE5">
        <w:trPr>
          <w:trHeight w:val="440"/>
        </w:trPr>
        <w:tc>
          <w:tcPr>
            <w:tcW w:w="279" w:type="dxa"/>
            <w:shd w:val="clear" w:color="auto" w:fill="FFFFFF" w:themeFill="background1"/>
            <w:vAlign w:val="center"/>
          </w:tcPr>
          <w:p w14:paraId="734950A9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5EA84DA4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1" w:type="dxa"/>
            <w:gridSpan w:val="2"/>
            <w:shd w:val="clear" w:color="auto" w:fill="FFFFFF" w:themeFill="background1"/>
            <w:vAlign w:val="center"/>
          </w:tcPr>
          <w:p w14:paraId="79B77C4B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0F2842C8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696BE1D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534B27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7C76D488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ACFAE52" w14:textId="77777777" w:rsidR="00596F86" w:rsidRDefault="00596F86" w:rsidP="00EA5E07">
      <w:pPr>
        <w:widowControl/>
        <w:jc w:val="left"/>
        <w:rPr>
          <w:rFonts w:ascii="Arial" w:hAnsi="Arial" w:cs="Arial"/>
          <w:b/>
          <w:sz w:val="22"/>
          <w:lang w:val="en-GB"/>
        </w:rPr>
      </w:pPr>
    </w:p>
    <w:p w14:paraId="7DF909F2" w14:textId="77777777" w:rsidR="00596F86" w:rsidRDefault="00596F86">
      <w:pPr>
        <w:widowControl/>
        <w:jc w:val="left"/>
        <w:rPr>
          <w:rFonts w:ascii="Arial" w:hAnsi="Arial" w:cs="Arial"/>
          <w:b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br w:type="page"/>
      </w:r>
    </w:p>
    <w:p w14:paraId="6DE6C24F" w14:textId="420604BF" w:rsidR="000819C8" w:rsidRDefault="001860DC" w:rsidP="00EA5E07">
      <w:pPr>
        <w:widowControl/>
        <w:jc w:val="left"/>
        <w:rPr>
          <w:rFonts w:ascii="Arial" w:hAnsi="Arial" w:cs="Arial"/>
          <w:sz w:val="22"/>
        </w:rPr>
      </w:pPr>
      <w:r w:rsidRPr="008B6BE5">
        <w:rPr>
          <w:rFonts w:ascii="Arial" w:hAnsi="Arial" w:cs="Arial"/>
          <w:sz w:val="22"/>
          <w:lang w:val="en-GB"/>
        </w:rPr>
        <w:lastRenderedPageBreak/>
        <w:t>In the sections below, please</w:t>
      </w:r>
      <w:r w:rsidR="00415160" w:rsidRPr="001860DC">
        <w:rPr>
          <w:rFonts w:ascii="Arial" w:hAnsi="Arial" w:cs="Arial"/>
          <w:sz w:val="22"/>
        </w:rPr>
        <w:t xml:space="preserve"> respect word limit </w:t>
      </w:r>
      <w:r w:rsidR="00415160" w:rsidRPr="008B6BE5">
        <w:rPr>
          <w:rFonts w:ascii="Arial" w:hAnsi="Arial" w:cs="Arial" w:hint="eastAsia"/>
          <w:sz w:val="22"/>
        </w:rPr>
        <w:t>and provide the word count at the bottom of each section.</w:t>
      </w:r>
      <w:r w:rsidR="00596F86" w:rsidRPr="008B6BE5">
        <w:rPr>
          <w:rFonts w:ascii="Arial" w:hAnsi="Arial" w:cs="Arial"/>
          <w:sz w:val="22"/>
        </w:rPr>
        <w:t xml:space="preserve"> Do not </w:t>
      </w:r>
      <w:r w:rsidR="00A72674" w:rsidRPr="008B6BE5">
        <w:rPr>
          <w:rFonts w:ascii="Arial" w:hAnsi="Arial" w:cs="Arial" w:hint="eastAsia"/>
          <w:sz w:val="22"/>
        </w:rPr>
        <w:t xml:space="preserve">add appendices. </w:t>
      </w:r>
    </w:p>
    <w:p w14:paraId="6B5B66C2" w14:textId="77777777" w:rsidR="000819C8" w:rsidRDefault="000819C8" w:rsidP="00115CC9">
      <w:pPr>
        <w:widowControl/>
        <w:jc w:val="left"/>
      </w:pPr>
    </w:p>
    <w:tbl>
      <w:tblPr>
        <w:tblW w:w="9072" w:type="dxa"/>
        <w:tblInd w:w="108" w:type="dxa"/>
        <w:tblBorders>
          <w:top w:val="single" w:sz="8" w:space="0" w:color="9BBB59"/>
          <w:bottom w:val="single" w:sz="8" w:space="0" w:color="9BBB59"/>
        </w:tblBorders>
        <w:tblLook w:val="0420" w:firstRow="1" w:lastRow="0" w:firstColumn="0" w:lastColumn="0" w:noHBand="0" w:noVBand="1"/>
      </w:tblPr>
      <w:tblGrid>
        <w:gridCol w:w="9072"/>
      </w:tblGrid>
      <w:tr w:rsidR="000819C8" w:rsidRPr="002809B1" w14:paraId="57C9F32B" w14:textId="77777777" w:rsidTr="00596F86">
        <w:trPr>
          <w:trHeight w:hRule="exact" w:val="1117"/>
        </w:trPr>
        <w:tc>
          <w:tcPr>
            <w:tcW w:w="9072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D6E3BC"/>
            <w:vAlign w:val="center"/>
          </w:tcPr>
          <w:p w14:paraId="3CF21A2C" w14:textId="29400EA7" w:rsidR="000819C8" w:rsidRDefault="000819C8" w:rsidP="00A711E8">
            <w:pPr>
              <w:pStyle w:val="Label"/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</w:pPr>
            <w:r w:rsidRPr="000819C8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Rationale for </w:t>
            </w:r>
            <w:r w:rsidR="00A30B4F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applying </w:t>
            </w:r>
            <w:r w:rsidR="00A30B4F">
              <w:rPr>
                <w:rFonts w:ascii="Arial" w:hAnsi="Arial" w:cs="Arial" w:hint="eastAsia"/>
                <w:b w:val="0"/>
                <w:bCs/>
                <w:sz w:val="26"/>
                <w:szCs w:val="26"/>
                <w:lang w:eastAsia="zh-CN"/>
              </w:rPr>
              <w:t>S</w:t>
            </w:r>
            <w:r w:rsidR="00F9215C">
              <w:rPr>
                <w:rFonts w:ascii="Arial" w:hAnsi="Arial" w:cs="Arial" w:hint="eastAsia"/>
                <w:b w:val="0"/>
                <w:bCs/>
                <w:sz w:val="26"/>
                <w:szCs w:val="26"/>
                <w:lang w:eastAsia="zh-CN"/>
              </w:rPr>
              <w:t>T</w:t>
            </w:r>
            <w:r w:rsidR="00A30B4F">
              <w:rPr>
                <w:rFonts w:ascii="Arial" w:hAnsi="Arial" w:cs="Arial" w:hint="eastAsia"/>
                <w:b w:val="0"/>
                <w:bCs/>
                <w:sz w:val="26"/>
                <w:szCs w:val="26"/>
                <w:lang w:eastAsia="zh-CN"/>
              </w:rPr>
              <w:t>G</w:t>
            </w:r>
            <w:r w:rsidRPr="000819C8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 (up to 100 words)</w:t>
            </w:r>
          </w:p>
          <w:p w14:paraId="3CBEA7EB" w14:textId="0EBD95E6" w:rsidR="00E56250" w:rsidRPr="00596F86" w:rsidRDefault="00E56250" w:rsidP="00A711E8">
            <w:pPr>
              <w:pStyle w:val="Label"/>
              <w:rPr>
                <w:rFonts w:ascii="Arial" w:hAnsi="Arial" w:cs="Arial"/>
                <w:b w:val="0"/>
                <w:bCs/>
                <w:szCs w:val="20"/>
                <w:lang w:eastAsia="zh-CN"/>
              </w:rPr>
            </w:pPr>
            <w:r w:rsidRPr="00596F86">
              <w:rPr>
                <w:rFonts w:ascii="Arial" w:hAnsi="Arial" w:cs="Arial"/>
                <w:b w:val="0"/>
                <w:bCs/>
                <w:szCs w:val="20"/>
                <w:lang w:eastAsia="zh-CN"/>
              </w:rPr>
              <w:t>Mention whether or not you currently have research gra</w:t>
            </w:r>
            <w:r w:rsidR="003A4E3A" w:rsidRPr="00596F86">
              <w:rPr>
                <w:rFonts w:ascii="Arial" w:hAnsi="Arial" w:cs="Arial"/>
                <w:b w:val="0"/>
                <w:bCs/>
                <w:szCs w:val="20"/>
                <w:lang w:eastAsia="zh-CN"/>
              </w:rPr>
              <w:t xml:space="preserve">nts (such as IRA, RDF, </w:t>
            </w:r>
            <w:r w:rsidR="00641005">
              <w:rPr>
                <w:rFonts w:ascii="Arial" w:hAnsi="Arial" w:cs="Arial"/>
                <w:b w:val="0"/>
                <w:bCs/>
                <w:szCs w:val="20"/>
                <w:lang w:eastAsia="zh-CN"/>
              </w:rPr>
              <w:t xml:space="preserve">or </w:t>
            </w:r>
            <w:r w:rsidR="003A4E3A" w:rsidRPr="00596F86">
              <w:rPr>
                <w:rFonts w:ascii="Arial" w:hAnsi="Arial" w:cs="Arial"/>
                <w:b w:val="0"/>
                <w:bCs/>
                <w:szCs w:val="20"/>
                <w:lang w:eastAsia="zh-CN"/>
              </w:rPr>
              <w:t xml:space="preserve">NSFC). If so, explain why </w:t>
            </w:r>
            <w:r w:rsidR="00B45F11">
              <w:rPr>
                <w:rFonts w:ascii="Arial" w:hAnsi="Arial" w:cs="Arial"/>
                <w:b w:val="0"/>
                <w:bCs/>
                <w:szCs w:val="20"/>
                <w:lang w:eastAsia="zh-CN"/>
              </w:rPr>
              <w:t>you are applying to the ST</w:t>
            </w:r>
            <w:r w:rsidR="003A4E3A" w:rsidRPr="00596F86">
              <w:rPr>
                <w:rFonts w:ascii="Arial" w:hAnsi="Arial" w:cs="Arial"/>
                <w:b w:val="0"/>
                <w:bCs/>
                <w:szCs w:val="20"/>
                <w:lang w:eastAsia="zh-CN"/>
              </w:rPr>
              <w:t>G despite having funds available.</w:t>
            </w:r>
          </w:p>
          <w:p w14:paraId="35A00AC5" w14:textId="648AD3F4" w:rsidR="00E56250" w:rsidRPr="00350403" w:rsidRDefault="00E56250" w:rsidP="00A711E8">
            <w:pPr>
              <w:pStyle w:val="Label"/>
              <w:rPr>
                <w:rFonts w:ascii="Arial" w:hAnsi="Arial" w:cs="Arial"/>
                <w:bCs/>
                <w:sz w:val="22"/>
                <w:highlight w:val="yellow"/>
                <w:lang w:val="en-GB" w:eastAsia="zh-CN"/>
              </w:rPr>
            </w:pPr>
          </w:p>
        </w:tc>
      </w:tr>
      <w:tr w:rsidR="000819C8" w:rsidRPr="002809B1" w14:paraId="24A51E00" w14:textId="77777777" w:rsidTr="00A711E8">
        <w:tc>
          <w:tcPr>
            <w:tcW w:w="9072" w:type="dxa"/>
            <w:tcBorders>
              <w:left w:val="nil"/>
              <w:right w:val="nil"/>
            </w:tcBorders>
          </w:tcPr>
          <w:p w14:paraId="79829D06" w14:textId="77777777" w:rsidR="000819C8" w:rsidRPr="004D6FE0" w:rsidRDefault="000819C8" w:rsidP="00A711E8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4D6FE0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6FE0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4D6FE0">
              <w:rPr>
                <w:rFonts w:ascii="Arial" w:hAnsi="Arial" w:cs="Arial"/>
                <w:i w:val="0"/>
                <w:sz w:val="22"/>
              </w:rPr>
            </w:r>
            <w:r w:rsidRPr="004D6FE0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4D6FE0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4D6FE0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4D6FE0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4D6FE0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4D6FE0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22CED84E" w14:textId="77777777" w:rsidR="000819C8" w:rsidRDefault="000819C8" w:rsidP="00A711E8">
            <w:pPr>
              <w:pStyle w:val="Notes"/>
              <w:rPr>
                <w:rFonts w:ascii="Arial" w:hAnsi="Arial" w:cs="Arial"/>
                <w:i w:val="0"/>
                <w:sz w:val="22"/>
                <w:highlight w:val="yellow"/>
              </w:rPr>
            </w:pPr>
          </w:p>
          <w:p w14:paraId="4873545E" w14:textId="77777777" w:rsidR="000819C8" w:rsidRPr="00350403" w:rsidRDefault="000819C8" w:rsidP="00A711E8">
            <w:pPr>
              <w:pStyle w:val="Notes"/>
              <w:rPr>
                <w:rFonts w:ascii="Arial" w:hAnsi="Arial" w:cs="Arial"/>
                <w:i w:val="0"/>
                <w:sz w:val="22"/>
                <w:highlight w:val="yellow"/>
                <w:lang w:eastAsia="zh-CN"/>
              </w:rPr>
            </w:pPr>
          </w:p>
          <w:p w14:paraId="0B78641B" w14:textId="77777777" w:rsidR="000819C8" w:rsidRPr="00350403" w:rsidRDefault="000819C8" w:rsidP="00A711E8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highlight w:val="yellow"/>
                <w:lang w:eastAsia="zh-CN"/>
              </w:rPr>
            </w:pP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 w:rsidRPr="004D6FE0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4F159C9C" w14:textId="4B51F6D6" w:rsidR="000819C8" w:rsidRDefault="000819C8" w:rsidP="00EA5E07">
      <w:pPr>
        <w:widowControl/>
        <w:jc w:val="left"/>
        <w:rPr>
          <w:rFonts w:ascii="Arial" w:hAnsi="Arial" w:cs="Arial"/>
          <w:sz w:val="22"/>
        </w:rPr>
      </w:pPr>
    </w:p>
    <w:p w14:paraId="22B17E7E" w14:textId="77777777" w:rsidR="000819C8" w:rsidRPr="00EA5E07" w:rsidRDefault="000819C8" w:rsidP="00EA5E07">
      <w:pPr>
        <w:widowControl/>
        <w:jc w:val="left"/>
        <w:rPr>
          <w:rFonts w:ascii="Arial" w:hAnsi="Arial" w:cs="Arial"/>
          <w:color w:val="262626"/>
          <w:kern w:val="0"/>
          <w:sz w:val="22"/>
          <w:lang w:val="en-GB"/>
        </w:rPr>
      </w:pPr>
    </w:p>
    <w:tbl>
      <w:tblPr>
        <w:tblW w:w="9072" w:type="dxa"/>
        <w:tblInd w:w="108" w:type="dxa"/>
        <w:tblLook w:val="0420" w:firstRow="1" w:lastRow="0" w:firstColumn="0" w:lastColumn="0" w:noHBand="0" w:noVBand="1"/>
      </w:tblPr>
      <w:tblGrid>
        <w:gridCol w:w="9072"/>
      </w:tblGrid>
      <w:tr w:rsidR="00D450F5" w:rsidRPr="002809B1" w14:paraId="0568635E" w14:textId="77777777" w:rsidTr="007E470E">
        <w:trPr>
          <w:trHeight w:hRule="exact" w:val="1341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568635C" w14:textId="77777777" w:rsidR="00D450F5" w:rsidRPr="00D22BC3" w:rsidRDefault="00D450F5" w:rsidP="00FA0706">
            <w:pPr>
              <w:pStyle w:val="Label"/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Abstract 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val="en-GB" w:eastAsia="zh-CN"/>
              </w:rPr>
              <w:t>up to 150 words)</w:t>
            </w:r>
          </w:p>
          <w:p w14:paraId="0568635D" w14:textId="2C50AA83" w:rsidR="00D450F5" w:rsidRPr="00443F43" w:rsidRDefault="00D450F5" w:rsidP="00BB4CAD">
            <w:pPr>
              <w:pStyle w:val="Label"/>
              <w:jc w:val="both"/>
              <w:rPr>
                <w:rFonts w:ascii="Arial" w:hAnsi="Arial" w:cs="Arial"/>
                <w:bCs/>
                <w:szCs w:val="20"/>
                <w:lang w:val="en-GB" w:eastAsia="zh-CN"/>
              </w:rPr>
            </w:pPr>
            <w:r w:rsidRPr="00443F43">
              <w:rPr>
                <w:rFonts w:ascii="Arial" w:hAnsi="Arial" w:cs="Arial"/>
                <w:b w:val="0"/>
                <w:bCs/>
                <w:szCs w:val="20"/>
                <w:lang w:eastAsia="zh-CN"/>
              </w:rPr>
              <w:t xml:space="preserve">Please write an </w:t>
            </w:r>
            <w:r w:rsidRPr="00443F43">
              <w:rPr>
                <w:rFonts w:ascii="Arial" w:hAnsi="Arial" w:cs="Arial"/>
                <w:b w:val="0"/>
                <w:bCs/>
                <w:szCs w:val="20"/>
                <w:lang w:val="en-GB" w:eastAsia="zh-CN"/>
              </w:rPr>
              <w:t xml:space="preserve">Abstract of the proposed research project in </w:t>
            </w:r>
            <w:r w:rsidRPr="00443F43">
              <w:rPr>
                <w:rFonts w:ascii="Arial" w:hAnsi="Arial" w:cs="Arial"/>
                <w:bCs/>
                <w:szCs w:val="20"/>
                <w:lang w:val="en-GB" w:eastAsia="zh-CN"/>
              </w:rPr>
              <w:t xml:space="preserve">non-specialist language (i.e. comprehensible to someone outside your </w:t>
            </w:r>
            <w:r w:rsidR="00BB4CAD">
              <w:rPr>
                <w:rFonts w:ascii="Arial" w:hAnsi="Arial" w:cs="Arial" w:hint="eastAsia"/>
                <w:bCs/>
                <w:szCs w:val="20"/>
                <w:lang w:val="en-GB" w:eastAsia="zh-CN"/>
              </w:rPr>
              <w:t>field</w:t>
            </w:r>
            <w:r w:rsidRPr="00443F43">
              <w:rPr>
                <w:rFonts w:ascii="Arial" w:hAnsi="Arial" w:cs="Arial"/>
                <w:bCs/>
                <w:szCs w:val="20"/>
                <w:lang w:val="en-GB" w:eastAsia="zh-CN"/>
              </w:rPr>
              <w:t xml:space="preserve">) </w:t>
            </w:r>
            <w:r w:rsidRPr="00443F43">
              <w:rPr>
                <w:rFonts w:ascii="Arial" w:hAnsi="Arial" w:cs="Arial"/>
                <w:b w:val="0"/>
                <w:bCs/>
                <w:szCs w:val="20"/>
                <w:lang w:val="en-GB" w:eastAsia="zh-CN"/>
              </w:rPr>
              <w:t>to allow review panel members or other colleagues to understand your project easily.</w:t>
            </w:r>
          </w:p>
        </w:tc>
      </w:tr>
      <w:bookmarkStart w:id="0" w:name="Text4"/>
      <w:tr w:rsidR="00D450F5" w:rsidRPr="002809B1" w14:paraId="05686361" w14:textId="77777777" w:rsidTr="007E470E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0568635F" w14:textId="4CBAE36C" w:rsidR="007E470E" w:rsidRPr="002809B1" w:rsidRDefault="007E470E" w:rsidP="007E470E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  <w:bookmarkEnd w:id="0"/>
          </w:p>
          <w:p w14:paraId="274C3727" w14:textId="2AD81FC9" w:rsidR="00D450F5" w:rsidRDefault="00D450F5" w:rsidP="009E7EF8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40483138" w14:textId="77777777" w:rsidR="00D60035" w:rsidRDefault="00D60035" w:rsidP="009E7EF8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60" w14:textId="1188ED8E" w:rsidR="00415160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62" w14:textId="77777777" w:rsidR="007E470E" w:rsidRDefault="007E470E"/>
    <w:tbl>
      <w:tblPr>
        <w:tblW w:w="9072" w:type="dxa"/>
        <w:tblInd w:w="108" w:type="dxa"/>
        <w:tblBorders>
          <w:top w:val="single" w:sz="8" w:space="0" w:color="4F81BD"/>
          <w:bottom w:val="single" w:sz="8" w:space="0" w:color="4F81BD"/>
        </w:tblBorders>
        <w:tblLook w:val="0420" w:firstRow="1" w:lastRow="0" w:firstColumn="0" w:lastColumn="0" w:noHBand="0" w:noVBand="1"/>
      </w:tblPr>
      <w:tblGrid>
        <w:gridCol w:w="9072"/>
      </w:tblGrid>
      <w:tr w:rsidR="007E470E" w:rsidRPr="002809B1" w14:paraId="05686365" w14:textId="77777777" w:rsidTr="007E470E">
        <w:trPr>
          <w:trHeight w:hRule="exact" w:val="868"/>
        </w:trPr>
        <w:tc>
          <w:tcPr>
            <w:tcW w:w="9072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C6D9F1"/>
            <w:vAlign w:val="center"/>
          </w:tcPr>
          <w:p w14:paraId="05686364" w14:textId="49B46EDF" w:rsidR="00215B6E" w:rsidRPr="00931972" w:rsidRDefault="007E470E" w:rsidP="00931972">
            <w:pPr>
              <w:pStyle w:val="Label"/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1. Background </w:t>
            </w:r>
            <w:r w:rsidR="00931972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(up to 250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 words)</w:t>
            </w:r>
          </w:p>
        </w:tc>
      </w:tr>
      <w:tr w:rsidR="007E470E" w:rsidRPr="002809B1" w14:paraId="05686368" w14:textId="77777777" w:rsidTr="007E470E">
        <w:tc>
          <w:tcPr>
            <w:tcW w:w="9072" w:type="dxa"/>
            <w:tcBorders>
              <w:top w:val="single" w:sz="4" w:space="0" w:color="365F91" w:themeColor="accent1" w:themeShade="BF"/>
              <w:left w:val="nil"/>
              <w:right w:val="nil"/>
            </w:tcBorders>
          </w:tcPr>
          <w:p w14:paraId="05686366" w14:textId="77777777" w:rsidR="007E470E" w:rsidRPr="002809B1" w:rsidRDefault="007E470E" w:rsidP="00E37DBD">
            <w:pPr>
              <w:pStyle w:val="Notes"/>
              <w:rPr>
                <w:rFonts w:ascii="Arial" w:hAnsi="Arial" w:cs="Arial"/>
                <w:i w:val="0"/>
                <w:noProof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/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fldChar w:fldCharType="end"/>
            </w:r>
          </w:p>
          <w:p w14:paraId="079A1ADA" w14:textId="77777777" w:rsidR="007E470E" w:rsidRDefault="007E470E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6EFA234D" w14:textId="77777777" w:rsidR="00D60035" w:rsidRDefault="00D60035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67" w14:textId="2C951959" w:rsidR="00415160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69" w14:textId="77777777" w:rsidR="007E470E" w:rsidRDefault="007E470E"/>
    <w:tbl>
      <w:tblPr>
        <w:tblW w:w="9072" w:type="dxa"/>
        <w:tblInd w:w="108" w:type="dxa"/>
        <w:tblBorders>
          <w:top w:val="single" w:sz="8" w:space="0" w:color="9BBB59"/>
          <w:bottom w:val="single" w:sz="8" w:space="0" w:color="9BBB59"/>
        </w:tblBorders>
        <w:tblLook w:val="0420" w:firstRow="1" w:lastRow="0" w:firstColumn="0" w:lastColumn="0" w:noHBand="0" w:noVBand="1"/>
      </w:tblPr>
      <w:tblGrid>
        <w:gridCol w:w="9072"/>
      </w:tblGrid>
      <w:tr w:rsidR="002805E8" w:rsidRPr="002809B1" w14:paraId="0568636B" w14:textId="77777777" w:rsidTr="00350403">
        <w:trPr>
          <w:trHeight w:hRule="exact" w:val="515"/>
        </w:trPr>
        <w:tc>
          <w:tcPr>
            <w:tcW w:w="9072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D6E3BC"/>
            <w:vAlign w:val="center"/>
          </w:tcPr>
          <w:p w14:paraId="0568636A" w14:textId="77777777" w:rsidR="002805E8" w:rsidRPr="002809B1" w:rsidRDefault="002805E8" w:rsidP="00E37DBD">
            <w:pPr>
              <w:pStyle w:val="Label"/>
              <w:rPr>
                <w:rFonts w:ascii="Arial" w:hAnsi="Arial" w:cs="Arial"/>
                <w:bCs/>
                <w:sz w:val="22"/>
                <w:lang w:val="en-GB"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2. Aims and Objectives 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(up to 100 words)</w:t>
            </w:r>
          </w:p>
        </w:tc>
      </w:tr>
      <w:tr w:rsidR="002805E8" w:rsidRPr="002809B1" w14:paraId="0568636E" w14:textId="77777777" w:rsidTr="002805E8">
        <w:tc>
          <w:tcPr>
            <w:tcW w:w="9072" w:type="dxa"/>
            <w:tcBorders>
              <w:left w:val="nil"/>
              <w:right w:val="nil"/>
            </w:tcBorders>
          </w:tcPr>
          <w:p w14:paraId="0568636C" w14:textId="77777777" w:rsidR="002805E8" w:rsidRPr="002809B1" w:rsidRDefault="002805E8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00E761FF" w14:textId="7A903047" w:rsidR="00D60035" w:rsidRDefault="00D60035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898FE92" w14:textId="77777777" w:rsidR="007554AA" w:rsidRDefault="007554AA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6D" w14:textId="0D29351D" w:rsidR="002805E8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6F" w14:textId="77777777" w:rsidR="002805E8" w:rsidRDefault="002805E8"/>
    <w:tbl>
      <w:tblPr>
        <w:tblW w:w="9072" w:type="dxa"/>
        <w:tblInd w:w="108" w:type="dxa"/>
        <w:tblBorders>
          <w:top w:val="single" w:sz="8" w:space="0" w:color="000000"/>
          <w:bottom w:val="single" w:sz="8" w:space="0" w:color="000000"/>
        </w:tblBorders>
        <w:tblLook w:val="0420" w:firstRow="1" w:lastRow="0" w:firstColumn="0" w:lastColumn="0" w:noHBand="0" w:noVBand="1"/>
      </w:tblPr>
      <w:tblGrid>
        <w:gridCol w:w="9072"/>
      </w:tblGrid>
      <w:tr w:rsidR="002805E8" w:rsidRPr="002809B1" w14:paraId="05686372" w14:textId="77777777" w:rsidTr="002805E8">
        <w:tc>
          <w:tcPr>
            <w:tcW w:w="907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9C3"/>
          </w:tcPr>
          <w:p w14:paraId="05686370" w14:textId="23E37DF3" w:rsidR="002805E8" w:rsidRPr="0079016C" w:rsidRDefault="002805E8" w:rsidP="00E37DBD">
            <w:pPr>
              <w:pStyle w:val="Label"/>
              <w:rPr>
                <w:rFonts w:ascii="Arial" w:hAnsi="Arial" w:cs="Arial"/>
                <w:bCs/>
                <w:sz w:val="26"/>
                <w:szCs w:val="26"/>
                <w:lang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3. Research Question(s) and Methodology 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(up to </w:t>
            </w:r>
            <w:r w:rsidR="00931972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250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 words)</w:t>
            </w:r>
          </w:p>
          <w:p w14:paraId="05686371" w14:textId="216B45A4" w:rsidR="002805E8" w:rsidRPr="00094A31" w:rsidRDefault="00EA5E07" w:rsidP="00E37DBD">
            <w:pPr>
              <w:pStyle w:val="af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4A31">
              <w:rPr>
                <w:rFonts w:ascii="Arial" w:hAnsi="Arial" w:cs="Arial" w:hint="eastAsia"/>
                <w:bCs/>
                <w:sz w:val="20"/>
                <w:szCs w:val="20"/>
              </w:rPr>
              <w:t xml:space="preserve">Outline the research question(s) to be addressed, as well as their </w:t>
            </w:r>
            <w:r w:rsidRPr="00094A31">
              <w:rPr>
                <w:rFonts w:ascii="Arial" w:hAnsi="Arial" w:cs="Arial"/>
                <w:bCs/>
                <w:sz w:val="20"/>
                <w:szCs w:val="20"/>
              </w:rPr>
              <w:t>importance</w:t>
            </w:r>
            <w:r w:rsidRPr="00094A31">
              <w:rPr>
                <w:rFonts w:ascii="Arial" w:hAnsi="Arial" w:cs="Arial" w:hint="eastAsia"/>
                <w:bCs/>
                <w:sz w:val="20"/>
                <w:szCs w:val="20"/>
              </w:rPr>
              <w:t>. Detail the methodologies relied upon to answer these questions.</w:t>
            </w:r>
          </w:p>
        </w:tc>
      </w:tr>
      <w:tr w:rsidR="002805E8" w:rsidRPr="002809B1" w14:paraId="05686375" w14:textId="77777777" w:rsidTr="002805E8">
        <w:trPr>
          <w:trHeight w:val="732"/>
        </w:trPr>
        <w:tc>
          <w:tcPr>
            <w:tcW w:w="9072" w:type="dxa"/>
            <w:tcBorders>
              <w:left w:val="nil"/>
              <w:right w:val="nil"/>
            </w:tcBorders>
          </w:tcPr>
          <w:p w14:paraId="05686373" w14:textId="77777777" w:rsidR="002805E8" w:rsidRPr="002809B1" w:rsidRDefault="002805E8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708C0C9D" w14:textId="77777777" w:rsidR="00D60035" w:rsidRDefault="00D60035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74" w14:textId="47A7198D" w:rsidR="002805E8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76" w14:textId="77777777" w:rsidR="002805E8" w:rsidRDefault="002805E8"/>
    <w:tbl>
      <w:tblPr>
        <w:tblW w:w="9072" w:type="dxa"/>
        <w:tblInd w:w="108" w:type="dxa"/>
        <w:tblBorders>
          <w:top w:val="single" w:sz="8" w:space="0" w:color="C0504D"/>
          <w:bottom w:val="single" w:sz="8" w:space="0" w:color="C0504D"/>
        </w:tblBorders>
        <w:tblLook w:val="0420" w:firstRow="1" w:lastRow="0" w:firstColumn="0" w:lastColumn="0" w:noHBand="0" w:noVBand="1"/>
      </w:tblPr>
      <w:tblGrid>
        <w:gridCol w:w="9072"/>
      </w:tblGrid>
      <w:tr w:rsidR="002805E8" w:rsidRPr="002809B1" w14:paraId="05686379" w14:textId="77777777" w:rsidTr="0008685C">
        <w:trPr>
          <w:trHeight w:hRule="exact" w:val="1816"/>
        </w:trPr>
        <w:tc>
          <w:tcPr>
            <w:tcW w:w="907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2DBDB"/>
            <w:vAlign w:val="center"/>
          </w:tcPr>
          <w:p w14:paraId="05686377" w14:textId="59128FD9" w:rsidR="002805E8" w:rsidRPr="00D22BC3" w:rsidRDefault="002805E8" w:rsidP="00E37DBD">
            <w:pPr>
              <w:pStyle w:val="Label"/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4. Feasibility Analysis </w:t>
            </w:r>
            <w:r w:rsidR="00215B6E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(up to 1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50 words)</w:t>
            </w:r>
          </w:p>
          <w:p w14:paraId="05686378" w14:textId="430D3AFD" w:rsidR="002805E8" w:rsidRPr="002809B1" w:rsidRDefault="00EA5E07" w:rsidP="00327416">
            <w:pPr>
              <w:pStyle w:val="Label"/>
              <w:rPr>
                <w:rFonts w:ascii="Arial" w:hAnsi="Arial" w:cs="Arial"/>
                <w:b w:val="0"/>
                <w:sz w:val="22"/>
                <w:lang w:val="en-GB" w:eastAsia="zh-CN"/>
              </w:rPr>
            </w:pPr>
            <w:r>
              <w:rPr>
                <w:rFonts w:ascii="Arial" w:hAnsi="Arial" w:cs="Arial" w:hint="eastAsia"/>
                <w:b w:val="0"/>
                <w:bCs/>
                <w:szCs w:val="20"/>
                <w:lang w:eastAsia="zh-CN"/>
              </w:rPr>
              <w:t>Present a feasibility analysis in terms of your experience and expertise, resources required etc. Where necessary, identify potential constraints to success of the project and propose strategies to circumvent them.</w:t>
            </w:r>
          </w:p>
        </w:tc>
      </w:tr>
      <w:tr w:rsidR="002805E8" w:rsidRPr="002809B1" w14:paraId="0568637C" w14:textId="77777777" w:rsidTr="0008685C">
        <w:trPr>
          <w:trHeight w:val="789"/>
        </w:trPr>
        <w:tc>
          <w:tcPr>
            <w:tcW w:w="9072" w:type="dxa"/>
            <w:tcBorders>
              <w:left w:val="nil"/>
              <w:right w:val="nil"/>
            </w:tcBorders>
          </w:tcPr>
          <w:p w14:paraId="0568637A" w14:textId="47CCD8E6" w:rsidR="002805E8" w:rsidRDefault="002805E8" w:rsidP="00E37DBD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18A9BEC2" w14:textId="348F2B31" w:rsidR="00D60035" w:rsidRDefault="00D60035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7378C0FA" w14:textId="77777777" w:rsidR="007554AA" w:rsidRPr="002809B1" w:rsidRDefault="007554AA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7B" w14:textId="77F04B97" w:rsidR="002805E8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7D" w14:textId="77777777" w:rsidR="00327416" w:rsidRDefault="00327416"/>
    <w:tbl>
      <w:tblPr>
        <w:tblW w:w="9134" w:type="dxa"/>
        <w:tblInd w:w="108" w:type="dxa"/>
        <w:tblBorders>
          <w:top w:val="single" w:sz="8" w:space="0" w:color="8064A2"/>
          <w:bottom w:val="single" w:sz="8" w:space="0" w:color="8064A2"/>
        </w:tblBorders>
        <w:tblLook w:val="0420" w:firstRow="1" w:lastRow="0" w:firstColumn="0" w:lastColumn="0" w:noHBand="0" w:noVBand="1"/>
      </w:tblPr>
      <w:tblGrid>
        <w:gridCol w:w="9134"/>
      </w:tblGrid>
      <w:tr w:rsidR="002805E8" w:rsidRPr="002809B1" w14:paraId="0568637F" w14:textId="77777777" w:rsidTr="000D2B54">
        <w:trPr>
          <w:cantSplit/>
          <w:trHeight w:hRule="exact" w:val="454"/>
        </w:trPr>
        <w:tc>
          <w:tcPr>
            <w:tcW w:w="9072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  <w:vAlign w:val="center"/>
          </w:tcPr>
          <w:p w14:paraId="0568637E" w14:textId="41520B6A" w:rsidR="002805E8" w:rsidRPr="002809B1" w:rsidRDefault="002805E8" w:rsidP="00E37DBD">
            <w:pPr>
              <w:pStyle w:val="Label"/>
              <w:rPr>
                <w:rFonts w:ascii="Arial" w:hAnsi="Arial" w:cs="Arial"/>
                <w:sz w:val="22"/>
                <w:lang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5. Work Plan and Timeline </w:t>
            </w:r>
            <w:r w:rsidR="00931972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(up to 150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 words)</w:t>
            </w:r>
          </w:p>
        </w:tc>
      </w:tr>
      <w:tr w:rsidR="002805E8" w:rsidRPr="002809B1" w14:paraId="05686382" w14:textId="77777777" w:rsidTr="000D2B54">
        <w:trPr>
          <w:cantSplit/>
          <w:trHeight w:val="831"/>
        </w:trPr>
        <w:tc>
          <w:tcPr>
            <w:tcW w:w="9072" w:type="dxa"/>
            <w:tcBorders>
              <w:left w:val="nil"/>
              <w:right w:val="nil"/>
            </w:tcBorders>
          </w:tcPr>
          <w:p w14:paraId="05686380" w14:textId="4307CBBA" w:rsidR="002805E8" w:rsidRDefault="002805E8" w:rsidP="00E37DBD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1D1F81B4" w14:textId="3661A958" w:rsidR="00D60035" w:rsidRDefault="00D60035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5BAA6FC8" w14:textId="77777777" w:rsidR="007554AA" w:rsidRPr="002809B1" w:rsidRDefault="007554AA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81" w14:textId="3AEC74B6" w:rsidR="002805E8" w:rsidRPr="002809B1" w:rsidRDefault="0008685C" w:rsidP="0008685C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X="108" w:tblpY="76"/>
        <w:tblW w:w="0" w:type="auto"/>
        <w:tblBorders>
          <w:top w:val="single" w:sz="8" w:space="0" w:color="8064A2"/>
          <w:bottom w:val="single" w:sz="8" w:space="0" w:color="8064A2"/>
        </w:tblBorders>
        <w:tblLook w:val="0420" w:firstRow="1" w:lastRow="0" w:firstColumn="0" w:lastColumn="0" w:noHBand="0" w:noVBand="1"/>
      </w:tblPr>
      <w:tblGrid>
        <w:gridCol w:w="9026"/>
      </w:tblGrid>
      <w:tr w:rsidR="002805E8" w:rsidRPr="002809B1" w14:paraId="056863C2" w14:textId="77777777" w:rsidTr="00F65A1A">
        <w:trPr>
          <w:trHeight w:hRule="exact" w:val="734"/>
        </w:trPr>
        <w:tc>
          <w:tcPr>
            <w:tcW w:w="9039" w:type="dxa"/>
            <w:tcBorders>
              <w:top w:val="single" w:sz="8" w:space="0" w:color="8064A2"/>
              <w:bottom w:val="single" w:sz="8" w:space="0" w:color="5F497A" w:themeColor="accent4" w:themeShade="BF"/>
            </w:tcBorders>
            <w:shd w:val="clear" w:color="auto" w:fill="E5DFEC"/>
            <w:vAlign w:val="center"/>
          </w:tcPr>
          <w:p w14:paraId="056863C1" w14:textId="442141BF" w:rsidR="002805E8" w:rsidRPr="002809B1" w:rsidRDefault="00BB4CAD" w:rsidP="00F65A1A">
            <w:pPr>
              <w:jc w:val="left"/>
              <w:rPr>
                <w:lang w:val="en-GB"/>
              </w:rPr>
            </w:pPr>
            <w:r w:rsidRPr="007A3B18">
              <w:rPr>
                <w:rFonts w:ascii="Arial" w:hAnsi="Arial" w:cs="Arial" w:hint="eastAsia"/>
                <w:b/>
                <w:sz w:val="26"/>
                <w:szCs w:val="26"/>
              </w:rPr>
              <w:t>6</w:t>
            </w:r>
            <w:r w:rsidR="002805E8" w:rsidRPr="007A3B18">
              <w:rPr>
                <w:rFonts w:ascii="Arial" w:hAnsi="Arial" w:cs="Arial"/>
                <w:b/>
                <w:sz w:val="26"/>
                <w:szCs w:val="26"/>
              </w:rPr>
              <w:t>. Potential Value</w:t>
            </w:r>
            <w:r w:rsidR="00FC6F05" w:rsidRPr="007A3B18">
              <w:rPr>
                <w:rFonts w:ascii="Arial" w:hAnsi="Arial" w:cs="Arial"/>
                <w:b/>
                <w:sz w:val="26"/>
                <w:szCs w:val="26"/>
              </w:rPr>
              <w:t xml:space="preserve"> and Impact</w:t>
            </w:r>
            <w:r w:rsidR="002805E8" w:rsidRPr="0006493B">
              <w:rPr>
                <w:rFonts w:ascii="Arial" w:hAnsi="Arial" w:cs="Arial"/>
                <w:b/>
                <w:sz w:val="28"/>
              </w:rPr>
              <w:t xml:space="preserve"> </w:t>
            </w:r>
            <w:r w:rsidR="002805E8" w:rsidRPr="007A3B18">
              <w:rPr>
                <w:rFonts w:ascii="Arial" w:hAnsi="Arial" w:cs="Arial"/>
                <w:sz w:val="26"/>
                <w:szCs w:val="26"/>
              </w:rPr>
              <w:t>(up to 100 words)</w:t>
            </w:r>
          </w:p>
        </w:tc>
      </w:tr>
      <w:tr w:rsidR="002805E8" w:rsidRPr="002809B1" w14:paraId="056863C6" w14:textId="77777777" w:rsidTr="00327416">
        <w:trPr>
          <w:trHeight w:val="816"/>
        </w:trPr>
        <w:tc>
          <w:tcPr>
            <w:tcW w:w="9039" w:type="dxa"/>
            <w:tcBorders>
              <w:top w:val="single" w:sz="8" w:space="0" w:color="5F497A" w:themeColor="accent4" w:themeShade="BF"/>
              <w:left w:val="nil"/>
              <w:right w:val="nil"/>
            </w:tcBorders>
          </w:tcPr>
          <w:p w14:paraId="056863C3" w14:textId="5CBF95C7" w:rsidR="002805E8" w:rsidRDefault="002805E8" w:rsidP="002805E8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3CE1E6C2" w14:textId="77777777" w:rsidR="00D60035" w:rsidRPr="002809B1" w:rsidRDefault="00D60035" w:rsidP="002805E8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C4" w14:textId="77777777" w:rsidR="002805E8" w:rsidRDefault="002805E8" w:rsidP="002805E8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C5" w14:textId="166F5673" w:rsidR="00FC6F05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C7" w14:textId="79C1F815" w:rsidR="007554AA" w:rsidRDefault="007554AA"/>
    <w:p w14:paraId="215731D8" w14:textId="77777777" w:rsidR="007554AA" w:rsidRDefault="007554AA">
      <w:pPr>
        <w:widowControl/>
        <w:jc w:val="left"/>
      </w:pPr>
      <w:r>
        <w:br w:type="page"/>
      </w:r>
    </w:p>
    <w:p w14:paraId="7F7655AE" w14:textId="77777777" w:rsidR="002805E8" w:rsidRDefault="002805E8"/>
    <w:tbl>
      <w:tblPr>
        <w:tblW w:w="9134" w:type="dxa"/>
        <w:tblInd w:w="108" w:type="dxa"/>
        <w:tblBorders>
          <w:top w:val="single" w:sz="8" w:space="0" w:color="F79646"/>
          <w:bottom w:val="single" w:sz="8" w:space="0" w:color="F79646"/>
        </w:tblBorders>
        <w:tblLook w:val="0420" w:firstRow="1" w:lastRow="0" w:firstColumn="0" w:lastColumn="0" w:noHBand="0" w:noVBand="1"/>
      </w:tblPr>
      <w:tblGrid>
        <w:gridCol w:w="9134"/>
      </w:tblGrid>
      <w:tr w:rsidR="00BB4CAD" w:rsidRPr="00C65722" w14:paraId="60CA5483" w14:textId="77777777" w:rsidTr="00047365">
        <w:trPr>
          <w:trHeight w:hRule="exact" w:val="1071"/>
        </w:trPr>
        <w:tc>
          <w:tcPr>
            <w:tcW w:w="9134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DE9D9"/>
          </w:tcPr>
          <w:p w14:paraId="04B3F1D2" w14:textId="327F0895" w:rsidR="00BB4CAD" w:rsidRPr="00D22BC3" w:rsidRDefault="00BB4CAD" w:rsidP="00047365">
            <w:pPr>
              <w:pStyle w:val="Label"/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  <w:lang w:eastAsia="zh-CN"/>
              </w:rPr>
              <w:t>7</w:t>
            </w: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>. Expected Research Outcomes</w:t>
            </w:r>
            <w:r w:rsidRPr="00DF3BFB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 xml:space="preserve"> </w:t>
            </w:r>
            <w:r w:rsidR="00931972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(up to 50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 words) </w:t>
            </w:r>
          </w:p>
          <w:p w14:paraId="0650B206" w14:textId="6A139A75" w:rsidR="00BB4CAD" w:rsidRPr="00C65722" w:rsidRDefault="00EA5E07" w:rsidP="00047365">
            <w:pPr>
              <w:pStyle w:val="af5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Describe the expected research outcomes related to this project. Please also provide the number of expected outcomes in the table below.</w:t>
            </w:r>
          </w:p>
        </w:tc>
      </w:tr>
      <w:tr w:rsidR="00BB4CAD" w:rsidRPr="002809B1" w14:paraId="290F67A6" w14:textId="77777777" w:rsidTr="00047365">
        <w:trPr>
          <w:trHeight w:val="730"/>
        </w:trPr>
        <w:tc>
          <w:tcPr>
            <w:tcW w:w="9134" w:type="dxa"/>
            <w:tcBorders>
              <w:left w:val="nil"/>
              <w:right w:val="nil"/>
            </w:tcBorders>
          </w:tcPr>
          <w:p w14:paraId="56D1C52E" w14:textId="71E5FD98" w:rsidR="00BB4CAD" w:rsidRDefault="00BB4CAD" w:rsidP="00047365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</w:p>
          <w:p w14:paraId="1F3EB226" w14:textId="77777777" w:rsidR="00EA5E07" w:rsidRDefault="00EA5E07" w:rsidP="00047365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</w:p>
          <w:p w14:paraId="43C2F3CA" w14:textId="2C4D5E85" w:rsidR="00BB4CAD" w:rsidRPr="002809B1" w:rsidRDefault="00BB4CAD" w:rsidP="00047365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>ord coun</w:t>
            </w:r>
            <w:r w:rsidRPr="00B410C8">
              <w:rPr>
                <w:rFonts w:ascii="Arial" w:hAnsi="Arial" w:cs="Arial" w:hint="eastAsia"/>
                <w:i w:val="0"/>
                <w:sz w:val="22"/>
                <w:lang w:eastAsia="zh-CN"/>
              </w:rPr>
              <w:t>t</w:t>
            </w:r>
            <w:r w:rsidRPr="00B410C8">
              <w:rPr>
                <w:rFonts w:ascii="Arial" w:hAnsi="Arial" w:cs="Arial" w:hint="eastAsia"/>
                <w:i w:val="0"/>
                <w:sz w:val="18"/>
                <w:lang w:eastAsia="zh-CN"/>
              </w:rPr>
              <w:t>: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CA" w14:textId="5BD3A4E0" w:rsidR="00EF3264" w:rsidRDefault="00EF3264"/>
    <w:p w14:paraId="056863CB" w14:textId="77777777" w:rsidR="00EF3264" w:rsidRDefault="00EF3264"/>
    <w:tbl>
      <w:tblPr>
        <w:tblW w:w="9072" w:type="dxa"/>
        <w:tblInd w:w="108" w:type="dxa"/>
        <w:tblBorders>
          <w:bottom w:val="single" w:sz="8" w:space="0" w:color="C0504D"/>
          <w:insideH w:val="single" w:sz="8" w:space="0" w:color="C0504D"/>
          <w:insideV w:val="single" w:sz="8" w:space="0" w:color="C0504D"/>
        </w:tblBorders>
        <w:shd w:val="clear" w:color="auto" w:fill="EAF1DD" w:themeFill="accent3" w:themeFillTint="33"/>
        <w:tblLook w:val="0420" w:firstRow="1" w:lastRow="0" w:firstColumn="0" w:lastColumn="0" w:noHBand="0" w:noVBand="1"/>
      </w:tblPr>
      <w:tblGrid>
        <w:gridCol w:w="9072"/>
      </w:tblGrid>
      <w:tr w:rsidR="002805E8" w:rsidRPr="002809B1" w14:paraId="056863CE" w14:textId="77777777" w:rsidTr="00115CC9">
        <w:trPr>
          <w:cantSplit/>
          <w:trHeight w:hRule="exact" w:val="1667"/>
        </w:trPr>
        <w:tc>
          <w:tcPr>
            <w:tcW w:w="9072" w:type="dxa"/>
            <w:tcBorders>
              <w:top w:val="single" w:sz="8" w:space="0" w:color="31849B" w:themeColor="accent5" w:themeShade="BF"/>
              <w:bottom w:val="single" w:sz="8" w:space="0" w:color="31849B" w:themeColor="accent5" w:themeShade="BF"/>
            </w:tcBorders>
            <w:shd w:val="clear" w:color="auto" w:fill="B6DDE8" w:themeFill="accent5" w:themeFillTint="66"/>
            <w:vAlign w:val="center"/>
          </w:tcPr>
          <w:p w14:paraId="056863CC" w14:textId="6147FE3B" w:rsidR="002805E8" w:rsidRPr="0079016C" w:rsidRDefault="002805E8" w:rsidP="00E37DBD">
            <w:pPr>
              <w:pStyle w:val="Label"/>
              <w:spacing w:before="0" w:after="0"/>
              <w:rPr>
                <w:rFonts w:ascii="Arial" w:hAnsi="Arial" w:cs="Arial"/>
                <w:sz w:val="26"/>
                <w:szCs w:val="26"/>
                <w:lang w:val="en-GB" w:eastAsia="zh-CN"/>
              </w:rPr>
            </w:pPr>
            <w:bookmarkStart w:id="1" w:name="OLE_LINK5"/>
            <w:bookmarkStart w:id="2" w:name="OLE_LINK6"/>
            <w:r w:rsidRPr="00F94380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 xml:space="preserve">8. </w:t>
            </w:r>
            <w:r w:rsidR="00215B6E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>Awarded internal and external p</w:t>
            </w:r>
            <w:r w:rsidRPr="00F94380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>rojects</w:t>
            </w:r>
            <w:r w:rsidRPr="0079016C">
              <w:rPr>
                <w:rFonts w:ascii="Arial" w:hAnsi="Arial" w:cs="Arial"/>
                <w:sz w:val="26"/>
                <w:szCs w:val="26"/>
                <w:lang w:val="en-GB" w:eastAsia="zh-CN"/>
              </w:rPr>
              <w:t xml:space="preserve"> </w:t>
            </w:r>
            <w:r w:rsidR="00931972">
              <w:rPr>
                <w:rFonts w:ascii="Arial" w:hAnsi="Arial" w:cs="Arial"/>
                <w:b w:val="0"/>
                <w:sz w:val="26"/>
                <w:szCs w:val="26"/>
                <w:lang w:eastAsia="zh-CN"/>
              </w:rPr>
              <w:t>(up to 2</w:t>
            </w:r>
            <w:r w:rsidRPr="0079016C">
              <w:rPr>
                <w:rFonts w:ascii="Arial" w:hAnsi="Arial" w:cs="Arial"/>
                <w:b w:val="0"/>
                <w:sz w:val="26"/>
                <w:szCs w:val="26"/>
                <w:lang w:eastAsia="zh-CN"/>
              </w:rPr>
              <w:t>00 words)</w:t>
            </w:r>
          </w:p>
          <w:p w14:paraId="056863CD" w14:textId="0EA7D91B" w:rsidR="00F65A1A" w:rsidRPr="00FA61B4" w:rsidRDefault="00215B6E" w:rsidP="00215B6E">
            <w:pPr>
              <w:pStyle w:val="af5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Please list</w:t>
            </w:r>
            <w:r w:rsidR="002805E8" w:rsidRPr="00FA61B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previous awarded</w:t>
            </w:r>
            <w:r w:rsidR="00F77283" w:rsidRPr="00FA61B4">
              <w:rPr>
                <w:rFonts w:ascii="Arial" w:hAnsi="Arial" w:cs="Arial"/>
                <w:sz w:val="20"/>
                <w:lang w:val="en-GB"/>
              </w:rPr>
              <w:t xml:space="preserve"> projects </w:t>
            </w:r>
            <w:r w:rsidR="00F9215C">
              <w:rPr>
                <w:rFonts w:ascii="Arial" w:hAnsi="Arial" w:cs="Arial" w:hint="eastAsia"/>
                <w:sz w:val="20"/>
                <w:lang w:val="en-GB"/>
              </w:rPr>
              <w:t xml:space="preserve">(e.g., TDF) </w:t>
            </w:r>
            <w:r w:rsidR="00F65A1A" w:rsidRPr="00FA61B4">
              <w:rPr>
                <w:rFonts w:ascii="Arial" w:hAnsi="Arial" w:cs="Arial"/>
                <w:sz w:val="20"/>
                <w:lang w:val="en-GB"/>
              </w:rPr>
              <w:t xml:space="preserve">where you have been a principal investigator </w:t>
            </w:r>
            <w:r w:rsidR="00931972">
              <w:rPr>
                <w:rFonts w:ascii="Arial" w:hAnsi="Arial" w:cs="Arial"/>
                <w:sz w:val="20"/>
                <w:lang w:val="en-GB"/>
              </w:rPr>
              <w:t>and indicate their status, i.e.</w:t>
            </w:r>
            <w:r>
              <w:rPr>
                <w:rFonts w:ascii="Arial" w:hAnsi="Arial" w:cs="Arial"/>
                <w:sz w:val="20"/>
                <w:lang w:val="en-GB"/>
              </w:rPr>
              <w:t xml:space="preserve"> completed or ongoing</w:t>
            </w:r>
            <w:r w:rsidR="00F65A1A" w:rsidRPr="00FA61B4">
              <w:rPr>
                <w:rFonts w:ascii="Arial" w:hAnsi="Arial" w:cs="Arial"/>
                <w:sz w:val="20"/>
                <w:szCs w:val="20"/>
              </w:rPr>
              <w:t>;</w:t>
            </w:r>
            <w:r w:rsidR="00F65A1A" w:rsidRPr="00FA61B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2805E8" w:rsidRPr="00FA61B4">
              <w:rPr>
                <w:rFonts w:ascii="Arial" w:hAnsi="Arial" w:cs="Arial"/>
                <w:sz w:val="20"/>
                <w:lang w:val="en-GB"/>
              </w:rPr>
              <w:t xml:space="preserve">If the research topic of </w:t>
            </w:r>
            <w:r w:rsidR="00D60035">
              <w:rPr>
                <w:rFonts w:ascii="Arial" w:hAnsi="Arial" w:cs="Arial"/>
                <w:sz w:val="20"/>
                <w:lang w:val="en-GB"/>
              </w:rPr>
              <w:t>the current</w:t>
            </w:r>
            <w:r w:rsidR="00D60035" w:rsidRPr="00FA61B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2805E8" w:rsidRPr="00FA61B4">
              <w:rPr>
                <w:rFonts w:ascii="Arial" w:hAnsi="Arial" w:cs="Arial"/>
                <w:sz w:val="20"/>
                <w:lang w:val="en-GB"/>
              </w:rPr>
              <w:t xml:space="preserve">application is similar to that of a previous project, explain </w:t>
            </w:r>
            <w:r w:rsidR="00F65A1A" w:rsidRPr="00FA61B4">
              <w:rPr>
                <w:rFonts w:ascii="Arial" w:hAnsi="Arial" w:cs="Arial"/>
                <w:sz w:val="20"/>
                <w:szCs w:val="20"/>
              </w:rPr>
              <w:t>the link b</w:t>
            </w:r>
            <w:r w:rsidR="00CC11B4">
              <w:rPr>
                <w:rFonts w:ascii="Arial" w:hAnsi="Arial" w:cs="Arial"/>
                <w:sz w:val="20"/>
                <w:szCs w:val="20"/>
              </w:rPr>
              <w:t>etween the previous awarded project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CC11B4">
              <w:rPr>
                <w:rFonts w:ascii="Arial" w:hAnsi="Arial" w:cs="Arial"/>
                <w:sz w:val="20"/>
                <w:szCs w:val="20"/>
              </w:rPr>
              <w:t xml:space="preserve"> and this</w:t>
            </w:r>
            <w:r w:rsidR="00E02848">
              <w:rPr>
                <w:rFonts w:ascii="Arial" w:hAnsi="Arial" w:cs="Arial"/>
                <w:sz w:val="20"/>
                <w:szCs w:val="20"/>
              </w:rPr>
              <w:t xml:space="preserve"> application. </w:t>
            </w:r>
          </w:p>
        </w:tc>
      </w:tr>
      <w:bookmarkEnd w:id="1"/>
      <w:bookmarkEnd w:id="2"/>
    </w:tbl>
    <w:p w14:paraId="6E21F1CC" w14:textId="0FC5379E" w:rsidR="00350403" w:rsidRDefault="00350403"/>
    <w:p w14:paraId="68D89210" w14:textId="51E57B12" w:rsidR="00FD3356" w:rsidRDefault="006E4F74">
      <w:pPr>
        <w:rPr>
          <w:rFonts w:ascii="Arial" w:hAnsi="Arial" w:cs="Arial"/>
          <w:i/>
          <w:sz w:val="22"/>
        </w:rPr>
      </w:pPr>
      <w:r>
        <w:t xml:space="preserve">  </w:t>
      </w:r>
      <w:r w:rsidR="00D05135" w:rsidRPr="002809B1">
        <w:rPr>
          <w:rFonts w:ascii="Arial" w:hAnsi="Arial" w:cs="Arial"/>
          <w:i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05135" w:rsidRPr="002809B1">
        <w:rPr>
          <w:rFonts w:ascii="Arial" w:hAnsi="Arial" w:cs="Arial"/>
          <w:i/>
          <w:sz w:val="22"/>
        </w:rPr>
        <w:instrText xml:space="preserve"> FORMTEXT </w:instrText>
      </w:r>
      <w:r w:rsidR="00D05135" w:rsidRPr="002809B1">
        <w:rPr>
          <w:rFonts w:ascii="Arial" w:hAnsi="Arial" w:cs="Arial"/>
          <w:i/>
          <w:sz w:val="22"/>
        </w:rPr>
      </w:r>
      <w:r w:rsidR="00D05135" w:rsidRPr="002809B1">
        <w:rPr>
          <w:rFonts w:ascii="Arial" w:hAnsi="Arial" w:cs="Arial"/>
          <w:i/>
          <w:sz w:val="22"/>
        </w:rPr>
        <w:fldChar w:fldCharType="separate"/>
      </w:r>
      <w:r w:rsidR="00D05135" w:rsidRPr="002809B1">
        <w:rPr>
          <w:rFonts w:ascii="Arial" w:hAnsi="Arial" w:cs="Arial"/>
          <w:i/>
          <w:noProof/>
          <w:sz w:val="22"/>
        </w:rPr>
        <w:t> </w:t>
      </w:r>
      <w:r w:rsidR="00D05135" w:rsidRPr="002809B1">
        <w:rPr>
          <w:rFonts w:ascii="Arial" w:hAnsi="Arial" w:cs="Arial"/>
          <w:i/>
          <w:noProof/>
          <w:sz w:val="22"/>
        </w:rPr>
        <w:t> </w:t>
      </w:r>
      <w:r w:rsidR="00D05135" w:rsidRPr="002809B1">
        <w:rPr>
          <w:rFonts w:ascii="Arial" w:hAnsi="Arial" w:cs="Arial"/>
          <w:i/>
          <w:noProof/>
          <w:sz w:val="22"/>
        </w:rPr>
        <w:t> </w:t>
      </w:r>
      <w:r w:rsidR="00D05135" w:rsidRPr="002809B1">
        <w:rPr>
          <w:rFonts w:ascii="Arial" w:hAnsi="Arial" w:cs="Arial"/>
          <w:i/>
          <w:noProof/>
          <w:sz w:val="22"/>
        </w:rPr>
        <w:t> </w:t>
      </w:r>
      <w:r w:rsidR="00D05135" w:rsidRPr="002809B1">
        <w:rPr>
          <w:rFonts w:ascii="Arial" w:hAnsi="Arial" w:cs="Arial"/>
          <w:i/>
          <w:noProof/>
          <w:sz w:val="22"/>
        </w:rPr>
        <w:t> </w:t>
      </w:r>
      <w:r w:rsidR="00D05135" w:rsidRPr="002809B1">
        <w:rPr>
          <w:rFonts w:ascii="Arial" w:hAnsi="Arial" w:cs="Arial"/>
          <w:i/>
          <w:sz w:val="22"/>
        </w:rPr>
        <w:fldChar w:fldCharType="end"/>
      </w:r>
    </w:p>
    <w:p w14:paraId="6BAF4FD5" w14:textId="77777777" w:rsidR="00115CC9" w:rsidRDefault="00115CC9">
      <w:pPr>
        <w:rPr>
          <w:rFonts w:ascii="Arial" w:hAnsi="Arial" w:cs="Arial"/>
          <w:i/>
          <w:sz w:val="22"/>
        </w:rPr>
      </w:pPr>
    </w:p>
    <w:p w14:paraId="47118845" w14:textId="77777777" w:rsidR="00D05135" w:rsidRDefault="00D05135" w:rsidP="00115CC9">
      <w:pPr>
        <w:widowControl/>
        <w:jc w:val="left"/>
      </w:pPr>
    </w:p>
    <w:tbl>
      <w:tblPr>
        <w:tblW w:w="9072" w:type="dxa"/>
        <w:tblInd w:w="108" w:type="dxa"/>
        <w:tblBorders>
          <w:top w:val="single" w:sz="8" w:space="0" w:color="9BBB59"/>
          <w:bottom w:val="single" w:sz="8" w:space="0" w:color="9BBB59"/>
        </w:tblBorders>
        <w:tblLook w:val="0420" w:firstRow="1" w:lastRow="0" w:firstColumn="0" w:lastColumn="0" w:noHBand="0" w:noVBand="1"/>
      </w:tblPr>
      <w:tblGrid>
        <w:gridCol w:w="9072"/>
      </w:tblGrid>
      <w:tr w:rsidR="002805E8" w:rsidRPr="002809B1" w14:paraId="056863D5" w14:textId="77777777" w:rsidTr="00270F8A">
        <w:trPr>
          <w:trHeight w:hRule="exact" w:val="1399"/>
        </w:trPr>
        <w:tc>
          <w:tcPr>
            <w:tcW w:w="9072" w:type="dxa"/>
            <w:tcBorders>
              <w:top w:val="single" w:sz="8" w:space="0" w:color="9BBB59"/>
              <w:bottom w:val="single" w:sz="4" w:space="0" w:color="76923C" w:themeColor="accent3" w:themeShade="BF"/>
            </w:tcBorders>
            <w:shd w:val="clear" w:color="auto" w:fill="EAF1DD"/>
            <w:vAlign w:val="center"/>
          </w:tcPr>
          <w:p w14:paraId="056863D3" w14:textId="503661C2" w:rsidR="002805E8" w:rsidRPr="00D22BC3" w:rsidRDefault="000819C8" w:rsidP="00E37DBD">
            <w:pPr>
              <w:pStyle w:val="Label"/>
              <w:spacing w:before="0" w:after="0"/>
              <w:rPr>
                <w:rFonts w:ascii="Arial" w:hAnsi="Arial" w:cs="Arial"/>
                <w:b w:val="0"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>9</w:t>
            </w:r>
            <w:r w:rsidR="002805E8" w:rsidRPr="0079016C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 xml:space="preserve">. Budget </w:t>
            </w:r>
          </w:p>
          <w:p w14:paraId="056863D4" w14:textId="6D37F31C" w:rsidR="002805E8" w:rsidRPr="00C65722" w:rsidRDefault="002805E8" w:rsidP="003F39D0">
            <w:pPr>
              <w:pStyle w:val="Label"/>
              <w:spacing w:before="0" w:after="0"/>
              <w:rPr>
                <w:rFonts w:ascii="Arial" w:hAnsi="Arial" w:cs="Arial"/>
                <w:b w:val="0"/>
                <w:szCs w:val="20"/>
                <w:lang w:val="en-GB" w:eastAsia="zh-CN"/>
              </w:rPr>
            </w:pPr>
            <w:r w:rsidRPr="00C65722">
              <w:rPr>
                <w:rFonts w:ascii="Arial" w:hAnsi="Arial" w:cs="Arial"/>
                <w:b w:val="0"/>
                <w:szCs w:val="20"/>
                <w:lang w:val="en-GB" w:eastAsia="zh-CN"/>
              </w:rPr>
              <w:t xml:space="preserve">Please summarize the anticipated costs in the table below and provide a justification for each specific budget sub-category. </w:t>
            </w:r>
            <w:r w:rsidR="003F39D0">
              <w:rPr>
                <w:rFonts w:ascii="Arial" w:hAnsi="Arial" w:cs="Arial" w:hint="eastAsia"/>
                <w:b w:val="0"/>
                <w:szCs w:val="20"/>
                <w:lang w:val="en-GB" w:eastAsia="zh-CN"/>
              </w:rPr>
              <w:t>P</w:t>
            </w:r>
            <w:r w:rsidRPr="00C65722">
              <w:rPr>
                <w:rFonts w:ascii="Arial" w:hAnsi="Arial" w:cs="Arial"/>
                <w:b w:val="0"/>
                <w:szCs w:val="20"/>
                <w:lang w:val="en-GB" w:eastAsia="zh-CN"/>
              </w:rPr>
              <w:t xml:space="preserve">lease </w:t>
            </w:r>
            <w:r w:rsidR="00EA0307">
              <w:rPr>
                <w:rFonts w:ascii="Arial" w:hAnsi="Arial" w:cs="Arial"/>
                <w:b w:val="0"/>
                <w:szCs w:val="20"/>
                <w:lang w:val="en-GB" w:eastAsia="zh-CN"/>
              </w:rPr>
              <w:t>see</w:t>
            </w:r>
            <w:r w:rsidR="00EA0307" w:rsidRPr="00C65722">
              <w:rPr>
                <w:rFonts w:ascii="Arial" w:hAnsi="Arial" w:cs="Arial"/>
                <w:b w:val="0"/>
                <w:szCs w:val="20"/>
                <w:lang w:val="en-GB" w:eastAsia="zh-CN"/>
              </w:rPr>
              <w:t xml:space="preserve"> </w:t>
            </w:r>
            <w:r w:rsidR="00EA0307">
              <w:rPr>
                <w:rFonts w:ascii="Arial" w:hAnsi="Arial" w:cs="Arial"/>
                <w:b w:val="0"/>
                <w:szCs w:val="20"/>
                <w:lang w:val="en-GB" w:eastAsia="zh-CN"/>
              </w:rPr>
              <w:t>the</w:t>
            </w:r>
            <w:r w:rsidR="00EA0307" w:rsidRPr="00C65722">
              <w:rPr>
                <w:rFonts w:ascii="Arial" w:hAnsi="Arial" w:cs="Arial"/>
                <w:b w:val="0"/>
                <w:szCs w:val="20"/>
                <w:lang w:val="en-GB" w:eastAsia="zh-CN"/>
              </w:rPr>
              <w:t xml:space="preserve"> </w:t>
            </w:r>
            <w:r w:rsidR="00515B5E">
              <w:rPr>
                <w:rFonts w:ascii="Arial" w:hAnsi="Arial" w:cs="Arial"/>
                <w:b w:val="0"/>
                <w:szCs w:val="20"/>
                <w:lang w:val="en-GB" w:eastAsia="zh-CN"/>
              </w:rPr>
              <w:t>SGR policy</w:t>
            </w:r>
            <w:r w:rsidR="003F39D0">
              <w:rPr>
                <w:rFonts w:ascii="Arial" w:hAnsi="Arial" w:cs="Arial" w:hint="eastAsia"/>
                <w:b w:val="0"/>
                <w:szCs w:val="20"/>
                <w:lang w:val="en-GB" w:eastAsia="zh-CN"/>
              </w:rPr>
              <w:t xml:space="preserve"> on project budgeting. </w:t>
            </w:r>
          </w:p>
        </w:tc>
      </w:tr>
    </w:tbl>
    <w:p w14:paraId="24C6302B" w14:textId="77777777" w:rsidR="00127B01" w:rsidRDefault="00127B01" w:rsidP="00127B01">
      <w:pPr>
        <w:rPr>
          <w:rFonts w:ascii="Arial" w:hAnsi="Arial" w:cs="Arial"/>
          <w:b/>
          <w:i/>
          <w:sz w:val="22"/>
          <w:u w:val="single"/>
        </w:rPr>
      </w:pPr>
    </w:p>
    <w:p w14:paraId="5856EC6F" w14:textId="2DC81B01" w:rsidR="00127B01" w:rsidRDefault="00127B01" w:rsidP="00127B01">
      <w:pPr>
        <w:rPr>
          <w:rFonts w:ascii="Arial" w:hAnsi="Arial" w:cs="Arial"/>
          <w:i/>
          <w:sz w:val="22"/>
        </w:rPr>
      </w:pPr>
      <w:r w:rsidRPr="002809B1">
        <w:rPr>
          <w:rFonts w:ascii="Arial" w:hAnsi="Arial" w:cs="Arial"/>
          <w:b/>
          <w:i/>
          <w:sz w:val="22"/>
          <w:u w:val="single"/>
        </w:rPr>
        <w:t>Budget Items:</w:t>
      </w:r>
      <w:r w:rsidRPr="00334C7D">
        <w:rPr>
          <w:rFonts w:ascii="Arial" w:hAnsi="Arial" w:cs="Arial"/>
          <w:b/>
          <w:i/>
          <w:sz w:val="22"/>
        </w:rPr>
        <w:t xml:space="preserve"> </w:t>
      </w:r>
      <w:r w:rsidRPr="002809B1">
        <w:rPr>
          <w:rFonts w:ascii="Arial" w:hAnsi="Arial" w:cs="Arial"/>
          <w:i/>
          <w:sz w:val="22"/>
        </w:rPr>
        <w:t>(</w:t>
      </w:r>
      <w:r w:rsidRPr="00C65722">
        <w:rPr>
          <w:rFonts w:ascii="Arial" w:hAnsi="Arial" w:cs="Arial"/>
          <w:i/>
        </w:rPr>
        <w:t>Please add items to the following categories</w:t>
      </w:r>
      <w:r w:rsidRPr="002809B1">
        <w:rPr>
          <w:rFonts w:ascii="Arial" w:hAnsi="Arial" w:cs="Arial"/>
          <w:i/>
          <w:sz w:val="22"/>
        </w:rPr>
        <w:t>.)</w:t>
      </w:r>
    </w:p>
    <w:p w14:paraId="161281B3" w14:textId="77777777" w:rsidR="007554AA" w:rsidRDefault="007554AA" w:rsidP="00127B01"/>
    <w:tbl>
      <w:tblPr>
        <w:tblStyle w:val="a6"/>
        <w:tblW w:w="9101" w:type="dxa"/>
        <w:tblInd w:w="108" w:type="dxa"/>
        <w:tblLook w:val="04A0" w:firstRow="1" w:lastRow="0" w:firstColumn="1" w:lastColumn="0" w:noHBand="0" w:noVBand="1"/>
      </w:tblPr>
      <w:tblGrid>
        <w:gridCol w:w="2864"/>
        <w:gridCol w:w="1701"/>
        <w:gridCol w:w="4536"/>
      </w:tblGrid>
      <w:tr w:rsidR="007554AA" w:rsidRPr="00C60308" w14:paraId="4EEDE7DD" w14:textId="23593D43" w:rsidTr="00334C7D">
        <w:tc>
          <w:tcPr>
            <w:tcW w:w="2864" w:type="dxa"/>
          </w:tcPr>
          <w:p w14:paraId="19B9340B" w14:textId="70C0CBC1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Categor</w:t>
            </w:r>
            <w:r>
              <w:rPr>
                <w:rFonts w:ascii="Arial" w:hAnsi="Arial" w:cs="Arial"/>
                <w:i w:val="0"/>
                <w:sz w:val="22"/>
                <w:lang w:eastAsia="zh-CN"/>
              </w:rPr>
              <w:t>y</w:t>
            </w:r>
          </w:p>
        </w:tc>
        <w:tc>
          <w:tcPr>
            <w:tcW w:w="1701" w:type="dxa"/>
          </w:tcPr>
          <w:p w14:paraId="710E5C0A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Amount </w:t>
            </w:r>
            <w:r w:rsidRPr="002868A7">
              <w:rPr>
                <w:rFonts w:ascii="Arial" w:hAnsi="Arial" w:cs="Arial" w:hint="eastAsia"/>
                <w:i w:val="0"/>
                <w:sz w:val="16"/>
                <w:lang w:eastAsia="zh-CN"/>
              </w:rPr>
              <w:t>(RMB)</w:t>
            </w:r>
          </w:p>
        </w:tc>
        <w:tc>
          <w:tcPr>
            <w:tcW w:w="4536" w:type="dxa"/>
          </w:tcPr>
          <w:p w14:paraId="318FFF3E" w14:textId="49FBE955" w:rsidR="007554AA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Details</w:t>
            </w:r>
          </w:p>
        </w:tc>
      </w:tr>
      <w:tr w:rsidR="007554AA" w:rsidRPr="00C60308" w14:paraId="43DB896F" w14:textId="7C3FC76F" w:rsidTr="00334C7D">
        <w:tc>
          <w:tcPr>
            <w:tcW w:w="4565" w:type="dxa"/>
            <w:gridSpan w:val="2"/>
            <w:shd w:val="clear" w:color="auto" w:fill="D9D9D9" w:themeFill="background1" w:themeFillShade="D9"/>
          </w:tcPr>
          <w:p w14:paraId="17E4E96C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A. Equipment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5D2EC54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5A5A46D1" w14:textId="77C127DB" w:rsidTr="00334C7D">
        <w:tc>
          <w:tcPr>
            <w:tcW w:w="2864" w:type="dxa"/>
          </w:tcPr>
          <w:p w14:paraId="58343FD0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 xml:space="preserve">A1.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6780FC41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4822F87D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42F26C92" w14:textId="00A3BE0A" w:rsidTr="00334C7D">
        <w:tc>
          <w:tcPr>
            <w:tcW w:w="2864" w:type="dxa"/>
          </w:tcPr>
          <w:p w14:paraId="545BADC5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A2.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5C264358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24BE24F4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3E3B533C" w14:textId="2D9C7BA3" w:rsidTr="00334C7D">
        <w:tc>
          <w:tcPr>
            <w:tcW w:w="4565" w:type="dxa"/>
            <w:gridSpan w:val="2"/>
            <w:shd w:val="clear" w:color="auto" w:fill="D9D9D9" w:themeFill="background1" w:themeFillShade="D9"/>
          </w:tcPr>
          <w:p w14:paraId="693C0291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B. Consumables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73FD6C5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1940A0F5" w14:textId="171F2EC1" w:rsidTr="00334C7D">
        <w:tc>
          <w:tcPr>
            <w:tcW w:w="2864" w:type="dxa"/>
          </w:tcPr>
          <w:p w14:paraId="04F5077B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B1.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472CB5A0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2251628E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34183CDE" w14:textId="273E9D28" w:rsidTr="00334C7D">
        <w:tc>
          <w:tcPr>
            <w:tcW w:w="2864" w:type="dxa"/>
          </w:tcPr>
          <w:p w14:paraId="5F6B84B5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B2.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3ACF0C50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281FCA85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625712B4" w14:textId="66A912A0" w:rsidTr="00334C7D">
        <w:tc>
          <w:tcPr>
            <w:tcW w:w="4565" w:type="dxa"/>
            <w:gridSpan w:val="2"/>
            <w:shd w:val="clear" w:color="auto" w:fill="D9D9D9" w:themeFill="background1" w:themeFillShade="D9"/>
          </w:tcPr>
          <w:p w14:paraId="20E3E864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val="en-GB"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 xml:space="preserve">C. 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Test/calculation/analysis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F3C7ACF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3A477B6B" w14:textId="4E404C9C" w:rsidTr="00334C7D">
        <w:tc>
          <w:tcPr>
            <w:tcW w:w="2864" w:type="dxa"/>
          </w:tcPr>
          <w:p w14:paraId="41755D14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C1.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4E80B25D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13C7EECA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6FC812CF" w14:textId="7820875B" w:rsidTr="00334C7D">
        <w:tc>
          <w:tcPr>
            <w:tcW w:w="2864" w:type="dxa"/>
          </w:tcPr>
          <w:p w14:paraId="63568558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C2.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09467A22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12F5B54F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6AB6AE79" w14:textId="773945ED" w:rsidTr="00334C7D">
        <w:tc>
          <w:tcPr>
            <w:tcW w:w="4565" w:type="dxa"/>
            <w:gridSpan w:val="2"/>
            <w:shd w:val="clear" w:color="auto" w:fill="D9D9D9" w:themeFill="background1" w:themeFillShade="D9"/>
          </w:tcPr>
          <w:p w14:paraId="698692B2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 xml:space="preserve">D. 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Power consumption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B3C9812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5A33274D" w14:textId="0EA2D7DD" w:rsidTr="00334C7D">
        <w:tc>
          <w:tcPr>
            <w:tcW w:w="2864" w:type="dxa"/>
          </w:tcPr>
          <w:p w14:paraId="7D5042CD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D1.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0B1FB36E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183FED5D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1FCD82E8" w14:textId="6781C57A" w:rsidTr="00334C7D">
        <w:tc>
          <w:tcPr>
            <w:tcW w:w="2864" w:type="dxa"/>
          </w:tcPr>
          <w:p w14:paraId="7777927B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D2.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413B6CE6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7881B81A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3875397C" w14:textId="2380B508" w:rsidTr="00334C7D">
        <w:tc>
          <w:tcPr>
            <w:tcW w:w="4565" w:type="dxa"/>
            <w:gridSpan w:val="2"/>
            <w:shd w:val="clear" w:color="auto" w:fill="D9D9D9" w:themeFill="background1" w:themeFillShade="D9"/>
          </w:tcPr>
          <w:p w14:paraId="2A23BF78" w14:textId="1EFB8517" w:rsidR="007554AA" w:rsidRPr="00C60308" w:rsidRDefault="007554AA" w:rsidP="00EA5E07">
            <w:pPr>
              <w:pStyle w:val="af5"/>
              <w:rPr>
                <w:rFonts w:ascii="Arial" w:hAnsi="Arial" w:cs="Arial"/>
                <w:sz w:val="22"/>
                <w:lang w:val="en-GB"/>
              </w:rPr>
            </w:pPr>
            <w:r w:rsidRPr="00C60308">
              <w:rPr>
                <w:rFonts w:ascii="Arial" w:hAnsi="Arial" w:cs="Arial"/>
                <w:sz w:val="22"/>
              </w:rPr>
              <w:t xml:space="preserve">E. </w:t>
            </w:r>
            <w:r w:rsidRPr="00720234">
              <w:rPr>
                <w:rFonts w:ascii="Arial" w:hAnsi="Arial" w:cs="Arial" w:hint="eastAsia"/>
                <w:sz w:val="22"/>
                <w:lang w:val="en-GB"/>
              </w:rPr>
              <w:t>Travel</w:t>
            </w:r>
            <w:r w:rsidRPr="00720234">
              <w:rPr>
                <w:rFonts w:ascii="Arial" w:hAnsi="Arial" w:cs="Arial"/>
                <w:sz w:val="22"/>
                <w:lang w:val="en-GB"/>
              </w:rPr>
              <w:t xml:space="preserve">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BADC9DA" w14:textId="77777777" w:rsidR="007554AA" w:rsidRPr="00C60308" w:rsidRDefault="007554AA" w:rsidP="00EA5E07">
            <w:pPr>
              <w:pStyle w:val="af5"/>
              <w:rPr>
                <w:rFonts w:ascii="Arial" w:hAnsi="Arial" w:cs="Arial"/>
                <w:sz w:val="22"/>
              </w:rPr>
            </w:pPr>
          </w:p>
        </w:tc>
      </w:tr>
      <w:tr w:rsidR="007554AA" w:rsidRPr="00C60308" w14:paraId="6A37709B" w14:textId="752570C8" w:rsidTr="00334C7D">
        <w:trPr>
          <w:trHeight w:val="375"/>
        </w:trPr>
        <w:tc>
          <w:tcPr>
            <w:tcW w:w="2864" w:type="dxa"/>
          </w:tcPr>
          <w:p w14:paraId="042B0A31" w14:textId="77777777" w:rsidR="007554AA" w:rsidRPr="00957D84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t>E1.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02329980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38649886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715FB59E" w14:textId="063C2DDE" w:rsidTr="00334C7D">
        <w:trPr>
          <w:trHeight w:val="375"/>
        </w:trPr>
        <w:tc>
          <w:tcPr>
            <w:tcW w:w="2864" w:type="dxa"/>
            <w:tcBorders>
              <w:bottom w:val="single" w:sz="4" w:space="0" w:color="auto"/>
            </w:tcBorders>
          </w:tcPr>
          <w:p w14:paraId="6BE7D17C" w14:textId="77777777" w:rsidR="007554AA" w:rsidRPr="00957D84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lastRenderedPageBreak/>
              <w:t xml:space="preserve">E2.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5C7776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DB84150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F22967" w:rsidRPr="00C60308" w14:paraId="3C1B4FD5" w14:textId="30AE8596" w:rsidTr="0006020D">
        <w:trPr>
          <w:trHeight w:val="375"/>
        </w:trPr>
        <w:tc>
          <w:tcPr>
            <w:tcW w:w="4565" w:type="dxa"/>
            <w:gridSpan w:val="2"/>
            <w:shd w:val="clear" w:color="auto" w:fill="D9D9D9" w:themeFill="background1" w:themeFillShade="D9"/>
          </w:tcPr>
          <w:p w14:paraId="1ED713B2" w14:textId="6145AFA6" w:rsidR="00F22967" w:rsidRDefault="00F22967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F. Reference/Information </w:t>
            </w:r>
            <w:r w:rsidRPr="00957D84">
              <w:rPr>
                <w:rFonts w:ascii="Arial" w:hAnsi="Arial" w:cs="Arial"/>
                <w:i w:val="0"/>
                <w:sz w:val="22"/>
                <w:lang w:eastAsia="zh-CN"/>
              </w:rPr>
              <w:t>dissemination</w:t>
            </w: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2479812" w14:textId="77777777" w:rsidR="00F22967" w:rsidRDefault="00F22967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238A16E7" w14:textId="7FA1B670" w:rsidTr="00334C7D">
        <w:trPr>
          <w:trHeight w:val="375"/>
        </w:trPr>
        <w:tc>
          <w:tcPr>
            <w:tcW w:w="2864" w:type="dxa"/>
          </w:tcPr>
          <w:p w14:paraId="7ED272BF" w14:textId="77777777" w:rsidR="007554AA" w:rsidRPr="00957D84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t>F1.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6A88F774" w14:textId="77777777" w:rsidR="007554AA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79E0E6F6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22B19CE2" w14:textId="44096A5F" w:rsidTr="00334C7D">
        <w:trPr>
          <w:trHeight w:val="375"/>
        </w:trPr>
        <w:tc>
          <w:tcPr>
            <w:tcW w:w="2864" w:type="dxa"/>
            <w:tcBorders>
              <w:bottom w:val="single" w:sz="4" w:space="0" w:color="auto"/>
            </w:tcBorders>
          </w:tcPr>
          <w:p w14:paraId="039D55C4" w14:textId="77777777" w:rsidR="007554AA" w:rsidRPr="00957D84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F2.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EFFC5F" w14:textId="77777777" w:rsidR="007554AA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84293DB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61E6D88E" w14:textId="6D2F0E20" w:rsidTr="00334C7D">
        <w:trPr>
          <w:trHeight w:val="375"/>
        </w:trPr>
        <w:tc>
          <w:tcPr>
            <w:tcW w:w="2864" w:type="dxa"/>
            <w:shd w:val="clear" w:color="auto" w:fill="D9D9D9" w:themeFill="background1" w:themeFillShade="D9"/>
          </w:tcPr>
          <w:p w14:paraId="12DC51D0" w14:textId="77777777" w:rsidR="007554AA" w:rsidRPr="007638C5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7638C5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G. Labor cost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93B4585" w14:textId="77777777" w:rsidR="007554AA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413DCC19" w14:textId="77777777" w:rsidR="007554AA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5AEC37D5" w14:textId="7ACBB943" w:rsidTr="00334C7D">
        <w:trPr>
          <w:trHeight w:val="375"/>
        </w:trPr>
        <w:tc>
          <w:tcPr>
            <w:tcW w:w="2864" w:type="dxa"/>
          </w:tcPr>
          <w:p w14:paraId="700EA63C" w14:textId="77777777" w:rsidR="007554AA" w:rsidRPr="007638C5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7638C5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G1.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7D0C4627" w14:textId="77777777" w:rsidR="007554AA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748F4BE7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16837603" w14:textId="385FD3D4" w:rsidTr="00334C7D">
        <w:trPr>
          <w:trHeight w:val="375"/>
        </w:trPr>
        <w:tc>
          <w:tcPr>
            <w:tcW w:w="2864" w:type="dxa"/>
            <w:tcBorders>
              <w:bottom w:val="single" w:sz="4" w:space="0" w:color="auto"/>
            </w:tcBorders>
          </w:tcPr>
          <w:p w14:paraId="3326D559" w14:textId="77777777" w:rsidR="007554AA" w:rsidRPr="007638C5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7638C5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G2.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D3918B" w14:textId="77777777" w:rsidR="007554AA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F4E500B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3A61265B" w14:textId="0A61A2A5" w:rsidTr="00334C7D">
        <w:trPr>
          <w:trHeight w:val="375"/>
        </w:trPr>
        <w:tc>
          <w:tcPr>
            <w:tcW w:w="286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5315F3" w14:textId="015599BC" w:rsidR="007554AA" w:rsidRPr="00B30236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highlight w:val="yellow"/>
                <w:lang w:eastAsia="zh-CN"/>
              </w:rPr>
            </w:pPr>
            <w:r w:rsidRPr="00A40EAF">
              <w:rPr>
                <w:rFonts w:ascii="Arial" w:hAnsi="Arial" w:cs="Arial"/>
                <w:i w:val="0"/>
                <w:sz w:val="22"/>
                <w:lang w:eastAsia="zh-CN"/>
              </w:rPr>
              <w:t>H. Expert Consulting Cost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A7DE258" w14:textId="77777777" w:rsidR="007554AA" w:rsidRPr="00B30236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highlight w:val="yellow"/>
                <w:lang w:eastAsia="zh-CN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A955F4" w14:textId="77777777" w:rsidR="007554AA" w:rsidRPr="00B30236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highlight w:val="yellow"/>
                <w:lang w:eastAsia="zh-CN"/>
              </w:rPr>
            </w:pPr>
          </w:p>
        </w:tc>
      </w:tr>
      <w:tr w:rsidR="007554AA" w:rsidRPr="00C60308" w14:paraId="05CC4D8B" w14:textId="21534C75" w:rsidTr="00334C7D">
        <w:trPr>
          <w:trHeight w:val="375"/>
        </w:trPr>
        <w:tc>
          <w:tcPr>
            <w:tcW w:w="2864" w:type="dxa"/>
            <w:tcBorders>
              <w:bottom w:val="single" w:sz="4" w:space="0" w:color="auto"/>
            </w:tcBorders>
          </w:tcPr>
          <w:p w14:paraId="3C094979" w14:textId="77777777" w:rsidR="007554AA" w:rsidRPr="00A40EAF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A40EAF">
              <w:rPr>
                <w:rFonts w:ascii="Arial" w:hAnsi="Arial" w:cs="Arial"/>
                <w:i w:val="0"/>
                <w:sz w:val="22"/>
                <w:lang w:eastAsia="zh-CN"/>
              </w:rPr>
              <w:t>H1.</w:t>
            </w:r>
            <w:r w:rsidRPr="00A40EAF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0EAF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A40EAF">
              <w:rPr>
                <w:rFonts w:ascii="Arial" w:hAnsi="Arial" w:cs="Arial"/>
                <w:i w:val="0"/>
                <w:sz w:val="22"/>
              </w:rPr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548DAF" w14:textId="77777777" w:rsidR="007554AA" w:rsidRPr="00A40EAF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A40EAF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0EAF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A40EAF">
              <w:rPr>
                <w:rFonts w:ascii="Arial" w:hAnsi="Arial" w:cs="Arial"/>
                <w:i w:val="0"/>
                <w:sz w:val="22"/>
              </w:rPr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3A8DDAD" w14:textId="77777777" w:rsidR="007554AA" w:rsidRPr="00A40EAF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33B43CB7" w14:textId="504D0007" w:rsidTr="00334C7D">
        <w:trPr>
          <w:trHeight w:val="375"/>
        </w:trPr>
        <w:tc>
          <w:tcPr>
            <w:tcW w:w="2864" w:type="dxa"/>
            <w:tcBorders>
              <w:bottom w:val="single" w:sz="4" w:space="0" w:color="auto"/>
            </w:tcBorders>
          </w:tcPr>
          <w:p w14:paraId="09C76E3E" w14:textId="77777777" w:rsidR="007554AA" w:rsidRPr="00A40EAF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A40EAF">
              <w:rPr>
                <w:rFonts w:ascii="Arial" w:hAnsi="Arial" w:cs="Arial"/>
                <w:i w:val="0"/>
                <w:sz w:val="22"/>
                <w:lang w:eastAsia="zh-CN"/>
              </w:rPr>
              <w:t>H2.</w:t>
            </w:r>
            <w:r w:rsidRPr="00A40EAF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0EAF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A40EAF">
              <w:rPr>
                <w:rFonts w:ascii="Arial" w:hAnsi="Arial" w:cs="Arial"/>
                <w:i w:val="0"/>
                <w:sz w:val="22"/>
              </w:rPr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DD0276" w14:textId="77777777" w:rsidR="007554AA" w:rsidRPr="00A40EAF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A40EAF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0EAF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A40EAF">
              <w:rPr>
                <w:rFonts w:ascii="Arial" w:hAnsi="Arial" w:cs="Arial"/>
                <w:i w:val="0"/>
                <w:sz w:val="22"/>
              </w:rPr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506DFA4" w14:textId="77777777" w:rsidR="007554AA" w:rsidRPr="00A40EAF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1C25E0EB" w14:textId="63BE5AE9" w:rsidTr="00334C7D">
        <w:trPr>
          <w:trHeight w:val="375"/>
        </w:trPr>
        <w:tc>
          <w:tcPr>
            <w:tcW w:w="2864" w:type="dxa"/>
            <w:shd w:val="clear" w:color="auto" w:fill="D9D9D9" w:themeFill="background1" w:themeFillShade="D9"/>
          </w:tcPr>
          <w:p w14:paraId="2489F5C6" w14:textId="77777777" w:rsidR="007554AA" w:rsidRPr="007638C5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>I</w:t>
            </w:r>
            <w:r w:rsidRPr="007638C5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. </w:t>
            </w:r>
            <w:r w:rsidRPr="007638C5">
              <w:rPr>
                <w:rFonts w:ascii="Arial" w:hAnsi="Arial" w:cs="Arial"/>
                <w:i w:val="0"/>
                <w:sz w:val="22"/>
                <w:lang w:eastAsia="zh-CN"/>
              </w:rPr>
              <w:t>Miscellaneous</w:t>
            </w:r>
            <w:r w:rsidRPr="007638C5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BA676BC" w14:textId="77777777" w:rsidR="007554AA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18B28FAA" w14:textId="77777777" w:rsidR="007554AA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1C2D8FB8" w14:textId="153E1945" w:rsidTr="00334C7D">
        <w:trPr>
          <w:trHeight w:val="375"/>
        </w:trPr>
        <w:tc>
          <w:tcPr>
            <w:tcW w:w="2864" w:type="dxa"/>
          </w:tcPr>
          <w:p w14:paraId="743249F2" w14:textId="77777777" w:rsidR="007554AA" w:rsidRPr="007638C5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>I</w:t>
            </w:r>
            <w:r w:rsidRPr="007638C5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1.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484BBA0E" w14:textId="77777777" w:rsidR="007554AA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0A5C1B80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792E196D" w14:textId="0A97B028" w:rsidTr="00334C7D">
        <w:trPr>
          <w:trHeight w:val="375"/>
        </w:trPr>
        <w:tc>
          <w:tcPr>
            <w:tcW w:w="2864" w:type="dxa"/>
          </w:tcPr>
          <w:p w14:paraId="1AEF3726" w14:textId="77777777" w:rsidR="007554AA" w:rsidRPr="007638C5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I2.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66237436" w14:textId="77777777" w:rsidR="007554AA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784D99E9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0F158995" w14:textId="5416865D" w:rsidTr="00334C7D">
        <w:trPr>
          <w:trHeight w:val="405"/>
        </w:trPr>
        <w:tc>
          <w:tcPr>
            <w:tcW w:w="2864" w:type="dxa"/>
          </w:tcPr>
          <w:p w14:paraId="78925451" w14:textId="77777777" w:rsidR="007554AA" w:rsidRDefault="007554AA" w:rsidP="00EA5E07">
            <w:pPr>
              <w:pStyle w:val="Notes"/>
              <w:ind w:right="110"/>
              <w:jc w:val="right"/>
              <w:rPr>
                <w:rFonts w:ascii="Arial" w:hAnsi="Arial" w:cs="Arial"/>
                <w:b/>
                <w:i w:val="0"/>
                <w:sz w:val="22"/>
                <w:lang w:eastAsia="zh-CN"/>
              </w:rPr>
            </w:pPr>
            <w:r w:rsidRPr="00621FE3">
              <w:rPr>
                <w:rFonts w:ascii="Arial" w:hAnsi="Arial" w:cs="Arial"/>
                <w:b/>
                <w:i w:val="0"/>
                <w:sz w:val="22"/>
                <w:lang w:eastAsia="zh-CN"/>
              </w:rPr>
              <w:t>Total amount:</w:t>
            </w:r>
          </w:p>
        </w:tc>
        <w:tc>
          <w:tcPr>
            <w:tcW w:w="1701" w:type="dxa"/>
          </w:tcPr>
          <w:p w14:paraId="20B9B305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7F2D8E66" w14:textId="77777777" w:rsidR="007554AA" w:rsidRPr="002809B1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</w:p>
        </w:tc>
      </w:tr>
    </w:tbl>
    <w:p w14:paraId="3A9A8CC7" w14:textId="77777777" w:rsidR="00A949F1" w:rsidRDefault="00A949F1" w:rsidP="00127B01">
      <w:pPr>
        <w:pStyle w:val="Notes"/>
        <w:jc w:val="both"/>
        <w:rPr>
          <w:rFonts w:ascii="Arial" w:hAnsi="Arial" w:cs="Arial"/>
          <w:b/>
          <w:i w:val="0"/>
          <w:sz w:val="22"/>
          <w:u w:val="single"/>
          <w:lang w:eastAsia="zh-CN"/>
        </w:rPr>
      </w:pPr>
    </w:p>
    <w:p w14:paraId="62CD5D96" w14:textId="68EDBC07" w:rsidR="005D2279" w:rsidRPr="00317F17" w:rsidRDefault="005D2279" w:rsidP="00115CC9">
      <w:pPr>
        <w:pStyle w:val="Notes"/>
        <w:ind w:right="810"/>
        <w:rPr>
          <w:rFonts w:ascii="Arial" w:hAnsi="Arial" w:cs="Arial"/>
          <w:i w:val="0"/>
          <w:strike/>
          <w:sz w:val="18"/>
          <w:lang w:eastAsia="zh-CN"/>
        </w:rPr>
      </w:pPr>
    </w:p>
    <w:tbl>
      <w:tblPr>
        <w:tblW w:w="9072" w:type="dxa"/>
        <w:tblBorders>
          <w:top w:val="single" w:sz="8" w:space="0" w:color="E36C0A" w:themeColor="accent6" w:themeShade="BF"/>
        </w:tblBorders>
        <w:tblLook w:val="0000" w:firstRow="0" w:lastRow="0" w:firstColumn="0" w:lastColumn="0" w:noHBand="0" w:noVBand="0"/>
      </w:tblPr>
      <w:tblGrid>
        <w:gridCol w:w="9072"/>
      </w:tblGrid>
      <w:tr w:rsidR="00FC6F05" w:rsidRPr="002809B1" w14:paraId="05686416" w14:textId="77777777" w:rsidTr="00FC6F05">
        <w:trPr>
          <w:trHeight w:val="100"/>
        </w:trPr>
        <w:tc>
          <w:tcPr>
            <w:tcW w:w="9072" w:type="dxa"/>
          </w:tcPr>
          <w:p w14:paraId="05686415" w14:textId="77777777" w:rsidR="00FC6F05" w:rsidRPr="002809B1" w:rsidRDefault="00FC6F05" w:rsidP="00FC6F05">
            <w:pPr>
              <w:rPr>
                <w:rFonts w:ascii="Arial" w:hAnsi="Arial" w:cs="Arial"/>
                <w:sz w:val="22"/>
              </w:rPr>
            </w:pPr>
          </w:p>
        </w:tc>
      </w:tr>
      <w:tr w:rsidR="00FC6F05" w:rsidRPr="002809B1" w14:paraId="0568641A" w14:textId="77777777" w:rsidTr="00FC6F05">
        <w:tblPrEx>
          <w:tblBorders>
            <w:top w:val="single" w:sz="8" w:space="0" w:color="000000"/>
            <w:bottom w:val="single" w:sz="8" w:space="0" w:color="000000"/>
          </w:tblBorders>
          <w:tblLook w:val="0420" w:firstRow="1" w:lastRow="0" w:firstColumn="0" w:lastColumn="0" w:noHBand="0" w:noVBand="1"/>
        </w:tblPrEx>
        <w:trPr>
          <w:trHeight w:hRule="exact" w:val="736"/>
        </w:trPr>
        <w:tc>
          <w:tcPr>
            <w:tcW w:w="907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9C3" w:themeFill="background2" w:themeFillShade="E6"/>
          </w:tcPr>
          <w:p w14:paraId="05686417" w14:textId="73E4C57B" w:rsidR="00FC6F05" w:rsidRPr="0079016C" w:rsidRDefault="000819C8" w:rsidP="00FC6F05">
            <w:pPr>
              <w:pStyle w:val="Label"/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>10</w:t>
            </w:r>
            <w:r w:rsidR="00FC6F05" w:rsidRPr="0079016C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>. References</w:t>
            </w:r>
          </w:p>
          <w:p w14:paraId="05686419" w14:textId="4BF77E4A" w:rsidR="00FC6F05" w:rsidRPr="002809B1" w:rsidRDefault="00EA5E07" w:rsidP="00FC6F05">
            <w:pPr>
              <w:pStyle w:val="Label"/>
              <w:rPr>
                <w:rFonts w:ascii="Arial" w:hAnsi="Arial" w:cs="Arial"/>
                <w:bCs/>
                <w:sz w:val="22"/>
                <w:lang w:eastAsia="zh-CN"/>
              </w:rPr>
            </w:pPr>
            <w:r w:rsidRPr="00EA5E07">
              <w:rPr>
                <w:rFonts w:ascii="Arial" w:hAnsi="Arial" w:cs="Arial"/>
                <w:b w:val="0"/>
                <w:color w:val="auto"/>
                <w:kern w:val="2"/>
                <w:lang w:eastAsia="zh-CN"/>
              </w:rPr>
              <w:t xml:space="preserve">References cited in this proposal </w:t>
            </w:r>
            <w:r w:rsidR="00334C7D">
              <w:rPr>
                <w:rFonts w:ascii="Arial" w:hAnsi="Arial" w:cs="Arial"/>
                <w:b w:val="0"/>
                <w:color w:val="auto"/>
                <w:kern w:val="2"/>
                <w:lang w:eastAsia="zh-CN"/>
              </w:rPr>
              <w:t>must</w:t>
            </w:r>
            <w:r w:rsidR="00334C7D" w:rsidRPr="00EA5E07">
              <w:rPr>
                <w:rFonts w:ascii="Arial" w:hAnsi="Arial" w:cs="Arial"/>
                <w:b w:val="0"/>
                <w:color w:val="auto"/>
                <w:kern w:val="2"/>
                <w:lang w:eastAsia="zh-CN"/>
              </w:rPr>
              <w:t xml:space="preserve"> </w:t>
            </w:r>
            <w:r w:rsidRPr="00EA5E07">
              <w:rPr>
                <w:rFonts w:ascii="Arial" w:hAnsi="Arial" w:cs="Arial"/>
                <w:b w:val="0"/>
                <w:color w:val="auto"/>
                <w:kern w:val="2"/>
                <w:lang w:eastAsia="zh-CN"/>
              </w:rPr>
              <w:t xml:space="preserve">be listed in full here. </w:t>
            </w:r>
          </w:p>
        </w:tc>
      </w:tr>
    </w:tbl>
    <w:p w14:paraId="7E4EE1ED" w14:textId="70789C43" w:rsidR="00E906AA" w:rsidRDefault="00E906AA" w:rsidP="009660E1">
      <w:pPr>
        <w:widowControl/>
        <w:jc w:val="left"/>
        <w:rPr>
          <w:rFonts w:ascii="Arial" w:hAnsi="Arial" w:cs="Arial"/>
          <w:b/>
          <w:sz w:val="22"/>
        </w:rPr>
      </w:pPr>
    </w:p>
    <w:p w14:paraId="5E0FB08C" w14:textId="4123CE38" w:rsidR="004915B5" w:rsidRDefault="004915B5" w:rsidP="009660E1">
      <w:pPr>
        <w:widowControl/>
        <w:jc w:val="left"/>
        <w:rPr>
          <w:rFonts w:ascii="Arial" w:hAnsi="Arial" w:cs="Arial"/>
          <w:b/>
          <w:sz w:val="22"/>
        </w:rPr>
      </w:pPr>
    </w:p>
    <w:p w14:paraId="15AB087F" w14:textId="4B7AD497" w:rsidR="004915B5" w:rsidRDefault="004915B5" w:rsidP="009660E1">
      <w:pPr>
        <w:widowControl/>
        <w:jc w:val="left"/>
        <w:rPr>
          <w:rFonts w:ascii="Arial" w:hAnsi="Arial" w:cs="Arial"/>
          <w:b/>
          <w:sz w:val="22"/>
        </w:rPr>
      </w:pPr>
    </w:p>
    <w:p w14:paraId="06A03FA1" w14:textId="1445A0E0" w:rsidR="004915B5" w:rsidRDefault="004915B5" w:rsidP="009660E1">
      <w:pPr>
        <w:widowControl/>
        <w:jc w:val="left"/>
        <w:rPr>
          <w:rFonts w:ascii="Arial" w:hAnsi="Arial" w:cs="Arial"/>
          <w:b/>
          <w:sz w:val="22"/>
        </w:rPr>
      </w:pPr>
    </w:p>
    <w:p w14:paraId="031254E0" w14:textId="3202BE06" w:rsidR="004915B5" w:rsidRDefault="004915B5" w:rsidP="009660E1">
      <w:pPr>
        <w:widowControl/>
        <w:jc w:val="left"/>
        <w:rPr>
          <w:rFonts w:ascii="Arial" w:hAnsi="Arial" w:cs="Arial"/>
          <w:b/>
          <w:sz w:val="22"/>
        </w:rPr>
      </w:pPr>
    </w:p>
    <w:p w14:paraId="32891456" w14:textId="43AD41DA" w:rsidR="004915B5" w:rsidRPr="004915B5" w:rsidRDefault="004915B5" w:rsidP="009660E1">
      <w:pPr>
        <w:widowControl/>
        <w:jc w:val="left"/>
        <w:rPr>
          <w:rFonts w:ascii="Arial" w:hAnsi="Arial" w:cs="Arial"/>
          <w:i/>
          <w:sz w:val="22"/>
        </w:rPr>
      </w:pPr>
      <w:r w:rsidRPr="00E97E82">
        <w:rPr>
          <w:rFonts w:ascii="Arial" w:hAnsi="Arial" w:cs="Arial"/>
          <w:i/>
          <w:sz w:val="22"/>
        </w:rPr>
        <w:t>A</w:t>
      </w:r>
      <w:r w:rsidRPr="00E97E82">
        <w:rPr>
          <w:rFonts w:ascii="Arial" w:hAnsi="Arial" w:cs="Arial" w:hint="eastAsia"/>
          <w:i/>
          <w:sz w:val="22"/>
        </w:rPr>
        <w:t>pp</w:t>
      </w:r>
      <w:r w:rsidRPr="00E97E82">
        <w:rPr>
          <w:rFonts w:ascii="Arial" w:hAnsi="Arial" w:cs="Arial"/>
          <w:i/>
          <w:sz w:val="22"/>
        </w:rPr>
        <w:t>lications should be made on the S</w:t>
      </w:r>
      <w:r w:rsidR="00F9215C">
        <w:rPr>
          <w:rFonts w:ascii="Arial" w:hAnsi="Arial" w:cs="Arial" w:hint="eastAsia"/>
          <w:i/>
          <w:sz w:val="22"/>
        </w:rPr>
        <w:t>T</w:t>
      </w:r>
      <w:r w:rsidRPr="00E97E82">
        <w:rPr>
          <w:rFonts w:ascii="Arial" w:hAnsi="Arial" w:cs="Arial"/>
          <w:i/>
          <w:sz w:val="22"/>
        </w:rPr>
        <w:t xml:space="preserve">G application form and composed as a single PDF file, and sent to School Administration Office via </w:t>
      </w:r>
      <w:hyperlink r:id="rId11" w:history="1">
        <w:r w:rsidR="006C33E9" w:rsidRPr="00832826">
          <w:rPr>
            <w:rStyle w:val="a7"/>
            <w:rFonts w:ascii="Arial" w:hAnsi="Arial" w:cs="Arial"/>
            <w:i/>
            <w:sz w:val="22"/>
          </w:rPr>
          <w:t>MS@xjtlu.edu.cn</w:t>
        </w:r>
      </w:hyperlink>
      <w:r w:rsidRPr="00E97E82">
        <w:rPr>
          <w:rFonts w:ascii="Arial" w:hAnsi="Arial" w:cs="Arial"/>
          <w:i/>
          <w:sz w:val="22"/>
        </w:rPr>
        <w:t>.</w:t>
      </w:r>
    </w:p>
    <w:sectPr w:rsidR="004915B5" w:rsidRPr="004915B5" w:rsidSect="005D2279">
      <w:headerReference w:type="default" r:id="rId12"/>
      <w:footerReference w:type="default" r:id="rId13"/>
      <w:headerReference w:type="first" r:id="rId14"/>
      <w:pgSz w:w="11906" w:h="16838" w:code="9"/>
      <w:pgMar w:top="1440" w:right="1440" w:bottom="1440" w:left="1440" w:header="720" w:footer="72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05B1D" w14:textId="77777777" w:rsidR="00BE0735" w:rsidRDefault="00BE0735">
      <w:r>
        <w:separator/>
      </w:r>
    </w:p>
  </w:endnote>
  <w:endnote w:type="continuationSeparator" w:id="0">
    <w:p w14:paraId="5FA17952" w14:textId="77777777" w:rsidR="00BE0735" w:rsidRDefault="00BE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53802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1BD73A51" w14:textId="77777777" w:rsidR="008B6BE5" w:rsidRDefault="008B6BE5" w:rsidP="00BF0E2B">
        <w:pPr>
          <w:pStyle w:val="a4"/>
        </w:pPr>
      </w:p>
      <w:p w14:paraId="0568643F" w14:textId="0F435CDB" w:rsidR="008B6BE5" w:rsidRPr="002B7CE7" w:rsidRDefault="008B6BE5" w:rsidP="00596F86">
        <w:pPr>
          <w:pStyle w:val="a4"/>
          <w:rPr>
            <w:rFonts w:ascii="Arial" w:hAnsi="Arial" w:cs="Arial"/>
            <w:sz w:val="20"/>
          </w:rPr>
        </w:pPr>
        <w:r w:rsidRPr="00BF0E2B">
          <w:rPr>
            <w:rFonts w:ascii="Times New Roman" w:hAnsi="Times New Roman"/>
            <w:sz w:val="20"/>
          </w:rPr>
          <w:t xml:space="preserve">Page </w:t>
        </w:r>
        <w:r w:rsidRPr="00BF0E2B">
          <w:rPr>
            <w:rFonts w:ascii="Times New Roman" w:hAnsi="Times New Roman"/>
            <w:sz w:val="20"/>
          </w:rPr>
          <w:fldChar w:fldCharType="begin"/>
        </w:r>
        <w:r w:rsidRPr="00BF0E2B">
          <w:rPr>
            <w:rFonts w:ascii="Times New Roman" w:hAnsi="Times New Roman"/>
            <w:sz w:val="20"/>
          </w:rPr>
          <w:instrText xml:space="preserve"> PAGE </w:instrText>
        </w:r>
        <w:r w:rsidRPr="00BF0E2B">
          <w:rPr>
            <w:rFonts w:ascii="Times New Roman" w:hAnsi="Times New Roman"/>
            <w:sz w:val="20"/>
          </w:rPr>
          <w:fldChar w:fldCharType="separate"/>
        </w:r>
        <w:r w:rsidR="00B45F11">
          <w:rPr>
            <w:rFonts w:ascii="Times New Roman" w:hAnsi="Times New Roman"/>
            <w:noProof/>
            <w:sz w:val="20"/>
          </w:rPr>
          <w:t>6</w:t>
        </w:r>
        <w:r w:rsidRPr="00BF0E2B">
          <w:rPr>
            <w:rFonts w:ascii="Times New Roman" w:hAnsi="Times New Roman"/>
            <w:sz w:val="20"/>
          </w:rPr>
          <w:fldChar w:fldCharType="end"/>
        </w:r>
        <w:r w:rsidRPr="00BF0E2B">
          <w:rPr>
            <w:rFonts w:ascii="Times New Roman" w:hAnsi="Times New Roman"/>
            <w:sz w:val="20"/>
          </w:rPr>
          <w:t xml:space="preserve"> of </w:t>
        </w:r>
        <w:r w:rsidRPr="00BF0E2B">
          <w:rPr>
            <w:rFonts w:ascii="Times New Roman" w:hAnsi="Times New Roman"/>
            <w:sz w:val="20"/>
          </w:rPr>
          <w:fldChar w:fldCharType="begin"/>
        </w:r>
        <w:r w:rsidRPr="00BF0E2B">
          <w:rPr>
            <w:rFonts w:ascii="Times New Roman" w:hAnsi="Times New Roman"/>
            <w:sz w:val="20"/>
          </w:rPr>
          <w:instrText xml:space="preserve"> NUMPAGES </w:instrText>
        </w:r>
        <w:r w:rsidRPr="00BF0E2B">
          <w:rPr>
            <w:rFonts w:ascii="Times New Roman" w:hAnsi="Times New Roman"/>
            <w:sz w:val="20"/>
          </w:rPr>
          <w:fldChar w:fldCharType="separate"/>
        </w:r>
        <w:r w:rsidR="00B45F11">
          <w:rPr>
            <w:rFonts w:ascii="Times New Roman" w:hAnsi="Times New Roman"/>
            <w:noProof/>
            <w:sz w:val="20"/>
          </w:rPr>
          <w:t>6</w:t>
        </w:r>
        <w:r w:rsidRPr="00BF0E2B">
          <w:rPr>
            <w:rFonts w:ascii="Times New Roman" w:hAnsi="Times New Roman"/>
            <w:sz w:val="20"/>
          </w:rPr>
          <w:fldChar w:fldCharType="end"/>
        </w:r>
      </w:p>
    </w:sdtContent>
  </w:sdt>
  <w:p w14:paraId="05686440" w14:textId="77777777" w:rsidR="008B6BE5" w:rsidRPr="005F796C" w:rsidRDefault="008B6BE5" w:rsidP="0022322A">
    <w:pPr>
      <w:pStyle w:val="a4"/>
      <w:tabs>
        <w:tab w:val="right" w:pos="10080"/>
      </w:tabs>
      <w:ind w:rightChars="-844" w:right="-1772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849E" w14:textId="77777777" w:rsidR="00BE0735" w:rsidRDefault="00BE0735">
      <w:r>
        <w:separator/>
      </w:r>
    </w:p>
  </w:footnote>
  <w:footnote w:type="continuationSeparator" w:id="0">
    <w:p w14:paraId="6019AE16" w14:textId="77777777" w:rsidR="00BE0735" w:rsidRDefault="00BE0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643D" w14:textId="24380174" w:rsidR="008B6BE5" w:rsidRDefault="008B6BE5" w:rsidP="006733F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6441" w14:textId="2E6C7EE4" w:rsidR="008B6BE5" w:rsidRDefault="008B6BE5" w:rsidP="006733FC">
    <w:pPr>
      <w:pStyle w:val="af5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6813CB39" wp14:editId="57BC3C8A">
          <wp:simplePos x="0" y="0"/>
          <wp:positionH relativeFrom="page">
            <wp:posOffset>2358189</wp:posOffset>
          </wp:positionH>
          <wp:positionV relativeFrom="page">
            <wp:posOffset>319696</wp:posOffset>
          </wp:positionV>
          <wp:extent cx="3454400" cy="35052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5440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686442" w14:textId="77777777" w:rsidR="008B6BE5" w:rsidRDefault="00BE0735" w:rsidP="006733FC">
    <w:pPr>
      <w:pStyle w:val="a3"/>
      <w:pBdr>
        <w:bottom w:val="none" w:sz="0" w:space="0" w:color="auto"/>
      </w:pBdr>
    </w:pPr>
    <w:r>
      <w:rPr>
        <w:noProof/>
      </w:rPr>
      <w:pict w14:anchorId="29418C94">
        <v:rect id="_x0000_i1026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7" style="width:9.4pt;height:9.4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1A391FDD"/>
    <w:multiLevelType w:val="hybridMultilevel"/>
    <w:tmpl w:val="489C0B7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E3F0BB2"/>
    <w:multiLevelType w:val="hybridMultilevel"/>
    <w:tmpl w:val="D446FE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0EE9"/>
    <w:multiLevelType w:val="hybridMultilevel"/>
    <w:tmpl w:val="26FE3B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2339E"/>
    <w:multiLevelType w:val="hybridMultilevel"/>
    <w:tmpl w:val="A176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4F99"/>
    <w:multiLevelType w:val="hybridMultilevel"/>
    <w:tmpl w:val="A6E649C2"/>
    <w:lvl w:ilvl="0" w:tplc="7E7010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3B5811"/>
    <w:multiLevelType w:val="hybridMultilevel"/>
    <w:tmpl w:val="2334CF88"/>
    <w:lvl w:ilvl="0" w:tplc="0FA0D0D6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EB46C7C"/>
    <w:multiLevelType w:val="hybridMultilevel"/>
    <w:tmpl w:val="CA84C2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A2A17"/>
    <w:multiLevelType w:val="hybridMultilevel"/>
    <w:tmpl w:val="E4343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27ADB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047F3"/>
    <w:multiLevelType w:val="multilevel"/>
    <w:tmpl w:val="153E4C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8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9" w15:restartNumberingAfterBreak="0">
    <w:nsid w:val="3E6C06C8"/>
    <w:multiLevelType w:val="hybridMultilevel"/>
    <w:tmpl w:val="B78614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E2CA5"/>
    <w:multiLevelType w:val="hybridMultilevel"/>
    <w:tmpl w:val="F5AEA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80D97"/>
    <w:multiLevelType w:val="hybridMultilevel"/>
    <w:tmpl w:val="63C26972"/>
    <w:lvl w:ilvl="0" w:tplc="C1D24D70">
      <w:start w:val="4"/>
      <w:numFmt w:val="decimal"/>
      <w:lvlText w:val="%1."/>
      <w:lvlJc w:val="left"/>
      <w:pPr>
        <w:ind w:left="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4E0330">
      <w:start w:val="1"/>
      <w:numFmt w:val="bullet"/>
      <w:lvlText w:val="•"/>
      <w:lvlPicBulletId w:val="0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68DBB8">
      <w:start w:val="1"/>
      <w:numFmt w:val="bullet"/>
      <w:lvlText w:val="▪"/>
      <w:lvlJc w:val="left"/>
      <w:pPr>
        <w:ind w:left="1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A71E4">
      <w:start w:val="1"/>
      <w:numFmt w:val="bullet"/>
      <w:lvlText w:val="•"/>
      <w:lvlJc w:val="left"/>
      <w:pPr>
        <w:ind w:left="2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4CADA2">
      <w:start w:val="1"/>
      <w:numFmt w:val="bullet"/>
      <w:lvlText w:val="o"/>
      <w:lvlJc w:val="left"/>
      <w:pPr>
        <w:ind w:left="3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8C38A">
      <w:start w:val="1"/>
      <w:numFmt w:val="bullet"/>
      <w:lvlText w:val="▪"/>
      <w:lvlJc w:val="left"/>
      <w:pPr>
        <w:ind w:left="3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0F7B4">
      <w:start w:val="1"/>
      <w:numFmt w:val="bullet"/>
      <w:lvlText w:val="•"/>
      <w:lvlJc w:val="left"/>
      <w:pPr>
        <w:ind w:left="4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EE8E94">
      <w:start w:val="1"/>
      <w:numFmt w:val="bullet"/>
      <w:lvlText w:val="o"/>
      <w:lvlJc w:val="left"/>
      <w:pPr>
        <w:ind w:left="5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8783E">
      <w:start w:val="1"/>
      <w:numFmt w:val="bullet"/>
      <w:lvlText w:val="▪"/>
      <w:lvlJc w:val="left"/>
      <w:pPr>
        <w:ind w:left="6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2531AD"/>
    <w:multiLevelType w:val="hybridMultilevel"/>
    <w:tmpl w:val="48AC55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882589"/>
    <w:multiLevelType w:val="hybridMultilevel"/>
    <w:tmpl w:val="7D70D2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1275B"/>
    <w:multiLevelType w:val="hybridMultilevel"/>
    <w:tmpl w:val="01D80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D2E7C"/>
    <w:multiLevelType w:val="hybridMultilevel"/>
    <w:tmpl w:val="1952B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6618A"/>
    <w:multiLevelType w:val="hybridMultilevel"/>
    <w:tmpl w:val="BD32DFAC"/>
    <w:lvl w:ilvl="0" w:tplc="86502F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3882"/>
    <w:multiLevelType w:val="hybridMultilevel"/>
    <w:tmpl w:val="12E2D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126E1"/>
    <w:multiLevelType w:val="hybridMultilevel"/>
    <w:tmpl w:val="3FA27D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1373E"/>
    <w:multiLevelType w:val="hybridMultilevel"/>
    <w:tmpl w:val="589E3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36163"/>
    <w:multiLevelType w:val="hybridMultilevel"/>
    <w:tmpl w:val="97A2966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27ADB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074763">
    <w:abstractNumId w:val="3"/>
  </w:num>
  <w:num w:numId="2" w16cid:durableId="798499946">
    <w:abstractNumId w:val="9"/>
  </w:num>
  <w:num w:numId="3" w16cid:durableId="1514029440">
    <w:abstractNumId w:val="18"/>
  </w:num>
  <w:num w:numId="4" w16cid:durableId="1197934782">
    <w:abstractNumId w:val="0"/>
  </w:num>
  <w:num w:numId="5" w16cid:durableId="995255976">
    <w:abstractNumId w:val="13"/>
  </w:num>
  <w:num w:numId="6" w16cid:durableId="1260680605">
    <w:abstractNumId w:val="10"/>
  </w:num>
  <w:num w:numId="7" w16cid:durableId="1074935154">
    <w:abstractNumId w:val="14"/>
  </w:num>
  <w:num w:numId="8" w16cid:durableId="811748795">
    <w:abstractNumId w:val="15"/>
  </w:num>
  <w:num w:numId="9" w16cid:durableId="442072331">
    <w:abstractNumId w:val="17"/>
  </w:num>
  <w:num w:numId="10" w16cid:durableId="1601260560">
    <w:abstractNumId w:val="19"/>
  </w:num>
  <w:num w:numId="11" w16cid:durableId="1068645980">
    <w:abstractNumId w:val="6"/>
  </w:num>
  <w:num w:numId="12" w16cid:durableId="1015690509">
    <w:abstractNumId w:val="7"/>
  </w:num>
  <w:num w:numId="13" w16cid:durableId="2048485249">
    <w:abstractNumId w:val="4"/>
  </w:num>
  <w:num w:numId="14" w16cid:durableId="99838170">
    <w:abstractNumId w:val="20"/>
  </w:num>
  <w:num w:numId="15" w16cid:durableId="922497470">
    <w:abstractNumId w:val="1"/>
  </w:num>
  <w:num w:numId="16" w16cid:durableId="251011450">
    <w:abstractNumId w:val="2"/>
  </w:num>
  <w:num w:numId="17" w16cid:durableId="2075464246">
    <w:abstractNumId w:val="5"/>
  </w:num>
  <w:num w:numId="18" w16cid:durableId="1376732472">
    <w:abstractNumId w:val="16"/>
  </w:num>
  <w:num w:numId="19" w16cid:durableId="2025204955">
    <w:abstractNumId w:val="12"/>
  </w:num>
  <w:num w:numId="20" w16cid:durableId="361562606">
    <w:abstractNumId w:val="8"/>
  </w:num>
  <w:num w:numId="21" w16cid:durableId="1760520852">
    <w:abstractNumId w:val="11"/>
  </w:num>
  <w:num w:numId="22" w16cid:durableId="1360812445">
    <w:abstractNumId w:val="1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8B"/>
    <w:rsid w:val="00002653"/>
    <w:rsid w:val="0000298D"/>
    <w:rsid w:val="000029DE"/>
    <w:rsid w:val="00004A3F"/>
    <w:rsid w:val="000060E0"/>
    <w:rsid w:val="00012387"/>
    <w:rsid w:val="00024684"/>
    <w:rsid w:val="000255F7"/>
    <w:rsid w:val="0003034B"/>
    <w:rsid w:val="0003542A"/>
    <w:rsid w:val="0003585A"/>
    <w:rsid w:val="00040D90"/>
    <w:rsid w:val="00041209"/>
    <w:rsid w:val="000421F6"/>
    <w:rsid w:val="00047365"/>
    <w:rsid w:val="00047548"/>
    <w:rsid w:val="00051329"/>
    <w:rsid w:val="000516E4"/>
    <w:rsid w:val="00052B24"/>
    <w:rsid w:val="00057F4C"/>
    <w:rsid w:val="0006391C"/>
    <w:rsid w:val="00064336"/>
    <w:rsid w:val="0006493B"/>
    <w:rsid w:val="00067B83"/>
    <w:rsid w:val="00073DD6"/>
    <w:rsid w:val="000750FD"/>
    <w:rsid w:val="000819C8"/>
    <w:rsid w:val="00083F7D"/>
    <w:rsid w:val="00084143"/>
    <w:rsid w:val="0008685C"/>
    <w:rsid w:val="00094A31"/>
    <w:rsid w:val="00097DBE"/>
    <w:rsid w:val="000A028F"/>
    <w:rsid w:val="000A1F02"/>
    <w:rsid w:val="000A4746"/>
    <w:rsid w:val="000B0C47"/>
    <w:rsid w:val="000B11B7"/>
    <w:rsid w:val="000B35F7"/>
    <w:rsid w:val="000B4699"/>
    <w:rsid w:val="000B6BA9"/>
    <w:rsid w:val="000C0A4B"/>
    <w:rsid w:val="000C7A0D"/>
    <w:rsid w:val="000D2B54"/>
    <w:rsid w:val="000D601E"/>
    <w:rsid w:val="000E427A"/>
    <w:rsid w:val="000E6C33"/>
    <w:rsid w:val="000F1AFB"/>
    <w:rsid w:val="000F23CF"/>
    <w:rsid w:val="000F2E3C"/>
    <w:rsid w:val="000F380A"/>
    <w:rsid w:val="000F4872"/>
    <w:rsid w:val="000F552A"/>
    <w:rsid w:val="000F6F91"/>
    <w:rsid w:val="000F7B38"/>
    <w:rsid w:val="0010285A"/>
    <w:rsid w:val="00103EF1"/>
    <w:rsid w:val="00103F8D"/>
    <w:rsid w:val="0010706E"/>
    <w:rsid w:val="00112B02"/>
    <w:rsid w:val="00115CC9"/>
    <w:rsid w:val="00116384"/>
    <w:rsid w:val="00117848"/>
    <w:rsid w:val="0012198D"/>
    <w:rsid w:val="00122054"/>
    <w:rsid w:val="00122EA3"/>
    <w:rsid w:val="001237C1"/>
    <w:rsid w:val="00127B01"/>
    <w:rsid w:val="00127B1E"/>
    <w:rsid w:val="00130BDB"/>
    <w:rsid w:val="00133D14"/>
    <w:rsid w:val="00133D2E"/>
    <w:rsid w:val="00133DA7"/>
    <w:rsid w:val="0014168B"/>
    <w:rsid w:val="001425C7"/>
    <w:rsid w:val="00143B95"/>
    <w:rsid w:val="0014553F"/>
    <w:rsid w:val="0014615F"/>
    <w:rsid w:val="001472AB"/>
    <w:rsid w:val="001500DB"/>
    <w:rsid w:val="00151383"/>
    <w:rsid w:val="001513F1"/>
    <w:rsid w:val="00151BBC"/>
    <w:rsid w:val="001619BD"/>
    <w:rsid w:val="00164765"/>
    <w:rsid w:val="00165F1C"/>
    <w:rsid w:val="00166B68"/>
    <w:rsid w:val="00171C52"/>
    <w:rsid w:val="00172060"/>
    <w:rsid w:val="001750DB"/>
    <w:rsid w:val="001758A8"/>
    <w:rsid w:val="00177A4B"/>
    <w:rsid w:val="00177D9F"/>
    <w:rsid w:val="001860DC"/>
    <w:rsid w:val="00186D1A"/>
    <w:rsid w:val="001872D3"/>
    <w:rsid w:val="00187874"/>
    <w:rsid w:val="00190FE9"/>
    <w:rsid w:val="00191495"/>
    <w:rsid w:val="00192BEE"/>
    <w:rsid w:val="001A23F6"/>
    <w:rsid w:val="001A3195"/>
    <w:rsid w:val="001A3464"/>
    <w:rsid w:val="001A4BD0"/>
    <w:rsid w:val="001A51A9"/>
    <w:rsid w:val="001A51B1"/>
    <w:rsid w:val="001A5894"/>
    <w:rsid w:val="001B79BA"/>
    <w:rsid w:val="001C299E"/>
    <w:rsid w:val="001C2D80"/>
    <w:rsid w:val="001C3290"/>
    <w:rsid w:val="001C57DD"/>
    <w:rsid w:val="001D4141"/>
    <w:rsid w:val="001D4D73"/>
    <w:rsid w:val="001E033B"/>
    <w:rsid w:val="001E4938"/>
    <w:rsid w:val="001F0B2B"/>
    <w:rsid w:val="001F0C79"/>
    <w:rsid w:val="001F7EF3"/>
    <w:rsid w:val="00204CBE"/>
    <w:rsid w:val="002064D1"/>
    <w:rsid w:val="00207418"/>
    <w:rsid w:val="002110BF"/>
    <w:rsid w:val="00214B26"/>
    <w:rsid w:val="00215B6E"/>
    <w:rsid w:val="00221C30"/>
    <w:rsid w:val="0022322A"/>
    <w:rsid w:val="00225465"/>
    <w:rsid w:val="00226B48"/>
    <w:rsid w:val="0022758D"/>
    <w:rsid w:val="00227654"/>
    <w:rsid w:val="002278BD"/>
    <w:rsid w:val="00241E81"/>
    <w:rsid w:val="00242012"/>
    <w:rsid w:val="00243C38"/>
    <w:rsid w:val="00245D9F"/>
    <w:rsid w:val="0024716A"/>
    <w:rsid w:val="002477D5"/>
    <w:rsid w:val="00254B9D"/>
    <w:rsid w:val="00256454"/>
    <w:rsid w:val="0025752A"/>
    <w:rsid w:val="00265367"/>
    <w:rsid w:val="002702F4"/>
    <w:rsid w:val="002708FF"/>
    <w:rsid w:val="00270DC1"/>
    <w:rsid w:val="00270F8A"/>
    <w:rsid w:val="00271157"/>
    <w:rsid w:val="002742EC"/>
    <w:rsid w:val="0027567A"/>
    <w:rsid w:val="002805E8"/>
    <w:rsid w:val="002809B1"/>
    <w:rsid w:val="00281675"/>
    <w:rsid w:val="00281B91"/>
    <w:rsid w:val="00284D3A"/>
    <w:rsid w:val="00285CB1"/>
    <w:rsid w:val="00287361"/>
    <w:rsid w:val="00291E1B"/>
    <w:rsid w:val="00293D19"/>
    <w:rsid w:val="00296638"/>
    <w:rsid w:val="002A357E"/>
    <w:rsid w:val="002A41D7"/>
    <w:rsid w:val="002A46BA"/>
    <w:rsid w:val="002A4B0B"/>
    <w:rsid w:val="002B536B"/>
    <w:rsid w:val="002B7CE7"/>
    <w:rsid w:val="002C0E17"/>
    <w:rsid w:val="002C4C69"/>
    <w:rsid w:val="002C4F85"/>
    <w:rsid w:val="002D02B7"/>
    <w:rsid w:val="002E0073"/>
    <w:rsid w:val="002E1A53"/>
    <w:rsid w:val="002E5F8D"/>
    <w:rsid w:val="002E6889"/>
    <w:rsid w:val="002E6C92"/>
    <w:rsid w:val="002E77DF"/>
    <w:rsid w:val="002F0AAC"/>
    <w:rsid w:val="002F1B5A"/>
    <w:rsid w:val="002F2A19"/>
    <w:rsid w:val="002F32CB"/>
    <w:rsid w:val="002F3329"/>
    <w:rsid w:val="002F5951"/>
    <w:rsid w:val="002F5D23"/>
    <w:rsid w:val="00304120"/>
    <w:rsid w:val="003052EE"/>
    <w:rsid w:val="0030624F"/>
    <w:rsid w:val="00312102"/>
    <w:rsid w:val="00313670"/>
    <w:rsid w:val="0031487F"/>
    <w:rsid w:val="00315E60"/>
    <w:rsid w:val="00317B63"/>
    <w:rsid w:val="00317F17"/>
    <w:rsid w:val="00324152"/>
    <w:rsid w:val="00326FBC"/>
    <w:rsid w:val="00327416"/>
    <w:rsid w:val="00330F2C"/>
    <w:rsid w:val="00334C7D"/>
    <w:rsid w:val="0033558C"/>
    <w:rsid w:val="00336F17"/>
    <w:rsid w:val="003401F7"/>
    <w:rsid w:val="0034417C"/>
    <w:rsid w:val="003454C6"/>
    <w:rsid w:val="00350403"/>
    <w:rsid w:val="00354000"/>
    <w:rsid w:val="0035442E"/>
    <w:rsid w:val="00354DA1"/>
    <w:rsid w:val="00355A7B"/>
    <w:rsid w:val="003560AF"/>
    <w:rsid w:val="00361D8E"/>
    <w:rsid w:val="00361F62"/>
    <w:rsid w:val="00365277"/>
    <w:rsid w:val="00365ECA"/>
    <w:rsid w:val="0037102C"/>
    <w:rsid w:val="0038212C"/>
    <w:rsid w:val="00383FB6"/>
    <w:rsid w:val="00386C1E"/>
    <w:rsid w:val="00387B49"/>
    <w:rsid w:val="00392435"/>
    <w:rsid w:val="00392619"/>
    <w:rsid w:val="0039287B"/>
    <w:rsid w:val="0039735B"/>
    <w:rsid w:val="003A4E3A"/>
    <w:rsid w:val="003B0D44"/>
    <w:rsid w:val="003B246B"/>
    <w:rsid w:val="003B3273"/>
    <w:rsid w:val="003B449B"/>
    <w:rsid w:val="003B4AE0"/>
    <w:rsid w:val="003C48B1"/>
    <w:rsid w:val="003D4254"/>
    <w:rsid w:val="003E0843"/>
    <w:rsid w:val="003E1807"/>
    <w:rsid w:val="003E259C"/>
    <w:rsid w:val="003E5F8E"/>
    <w:rsid w:val="003F1129"/>
    <w:rsid w:val="003F2856"/>
    <w:rsid w:val="003F28E4"/>
    <w:rsid w:val="003F39D0"/>
    <w:rsid w:val="003F50F7"/>
    <w:rsid w:val="003F55A3"/>
    <w:rsid w:val="00401590"/>
    <w:rsid w:val="00401C69"/>
    <w:rsid w:val="00405E59"/>
    <w:rsid w:val="0041207E"/>
    <w:rsid w:val="00415160"/>
    <w:rsid w:val="00420B9D"/>
    <w:rsid w:val="00420F30"/>
    <w:rsid w:val="004276F2"/>
    <w:rsid w:val="00430F3D"/>
    <w:rsid w:val="004311C3"/>
    <w:rsid w:val="00434D7E"/>
    <w:rsid w:val="004354F5"/>
    <w:rsid w:val="00436A07"/>
    <w:rsid w:val="00443F43"/>
    <w:rsid w:val="00444134"/>
    <w:rsid w:val="00452ECD"/>
    <w:rsid w:val="00453886"/>
    <w:rsid w:val="00454600"/>
    <w:rsid w:val="0045536E"/>
    <w:rsid w:val="00470867"/>
    <w:rsid w:val="00470A88"/>
    <w:rsid w:val="00471C56"/>
    <w:rsid w:val="004721AE"/>
    <w:rsid w:val="00475EF9"/>
    <w:rsid w:val="0047624B"/>
    <w:rsid w:val="00476CCC"/>
    <w:rsid w:val="00481950"/>
    <w:rsid w:val="004915B5"/>
    <w:rsid w:val="00491ACE"/>
    <w:rsid w:val="00491D8D"/>
    <w:rsid w:val="00492F87"/>
    <w:rsid w:val="00494D8D"/>
    <w:rsid w:val="0049700C"/>
    <w:rsid w:val="00497B04"/>
    <w:rsid w:val="004A3663"/>
    <w:rsid w:val="004A7AB0"/>
    <w:rsid w:val="004B18C8"/>
    <w:rsid w:val="004B6C19"/>
    <w:rsid w:val="004C1137"/>
    <w:rsid w:val="004C23BF"/>
    <w:rsid w:val="004C300D"/>
    <w:rsid w:val="004C60DD"/>
    <w:rsid w:val="004D34C2"/>
    <w:rsid w:val="004D370C"/>
    <w:rsid w:val="004D3EE9"/>
    <w:rsid w:val="004D4DF9"/>
    <w:rsid w:val="004D6FE0"/>
    <w:rsid w:val="004D7A32"/>
    <w:rsid w:val="004E04D1"/>
    <w:rsid w:val="004E5777"/>
    <w:rsid w:val="004F061C"/>
    <w:rsid w:val="004F517F"/>
    <w:rsid w:val="004F7924"/>
    <w:rsid w:val="00500488"/>
    <w:rsid w:val="00501831"/>
    <w:rsid w:val="005019AD"/>
    <w:rsid w:val="005105A4"/>
    <w:rsid w:val="00510D29"/>
    <w:rsid w:val="00514889"/>
    <w:rsid w:val="00515B5E"/>
    <w:rsid w:val="00515EA4"/>
    <w:rsid w:val="00520142"/>
    <w:rsid w:val="00522A3F"/>
    <w:rsid w:val="005231B3"/>
    <w:rsid w:val="0052482B"/>
    <w:rsid w:val="00526E07"/>
    <w:rsid w:val="00531822"/>
    <w:rsid w:val="00532A24"/>
    <w:rsid w:val="00541710"/>
    <w:rsid w:val="005419AF"/>
    <w:rsid w:val="00543154"/>
    <w:rsid w:val="00543D32"/>
    <w:rsid w:val="00545292"/>
    <w:rsid w:val="0055060C"/>
    <w:rsid w:val="005544BD"/>
    <w:rsid w:val="00554A1B"/>
    <w:rsid w:val="00554F2E"/>
    <w:rsid w:val="00555C38"/>
    <w:rsid w:val="0055605C"/>
    <w:rsid w:val="00560FAF"/>
    <w:rsid w:val="0056433E"/>
    <w:rsid w:val="00572AEA"/>
    <w:rsid w:val="0057503A"/>
    <w:rsid w:val="00583496"/>
    <w:rsid w:val="005870F2"/>
    <w:rsid w:val="005919E4"/>
    <w:rsid w:val="00592F3E"/>
    <w:rsid w:val="00593120"/>
    <w:rsid w:val="00596F86"/>
    <w:rsid w:val="00597A21"/>
    <w:rsid w:val="005A312C"/>
    <w:rsid w:val="005A48C2"/>
    <w:rsid w:val="005A5DF5"/>
    <w:rsid w:val="005A6A54"/>
    <w:rsid w:val="005C09C8"/>
    <w:rsid w:val="005C1730"/>
    <w:rsid w:val="005C376D"/>
    <w:rsid w:val="005C75D3"/>
    <w:rsid w:val="005D14BF"/>
    <w:rsid w:val="005D2279"/>
    <w:rsid w:val="005D2EFE"/>
    <w:rsid w:val="005E30D5"/>
    <w:rsid w:val="005F108B"/>
    <w:rsid w:val="005F14B3"/>
    <w:rsid w:val="005F34BD"/>
    <w:rsid w:val="005F796C"/>
    <w:rsid w:val="00602C03"/>
    <w:rsid w:val="006100B6"/>
    <w:rsid w:val="00621E35"/>
    <w:rsid w:val="00621FE3"/>
    <w:rsid w:val="006250C9"/>
    <w:rsid w:val="0062544B"/>
    <w:rsid w:val="00627D3E"/>
    <w:rsid w:val="00641005"/>
    <w:rsid w:val="00641D46"/>
    <w:rsid w:val="00643367"/>
    <w:rsid w:val="0064442D"/>
    <w:rsid w:val="0064670D"/>
    <w:rsid w:val="00646A74"/>
    <w:rsid w:val="00647875"/>
    <w:rsid w:val="006533FE"/>
    <w:rsid w:val="0065674A"/>
    <w:rsid w:val="00661A16"/>
    <w:rsid w:val="00661F8A"/>
    <w:rsid w:val="00664BBB"/>
    <w:rsid w:val="00667517"/>
    <w:rsid w:val="006733FC"/>
    <w:rsid w:val="0067550F"/>
    <w:rsid w:val="00676C54"/>
    <w:rsid w:val="0067723B"/>
    <w:rsid w:val="006775EB"/>
    <w:rsid w:val="006858D9"/>
    <w:rsid w:val="00690DE7"/>
    <w:rsid w:val="00696185"/>
    <w:rsid w:val="006A0024"/>
    <w:rsid w:val="006A1121"/>
    <w:rsid w:val="006A15DC"/>
    <w:rsid w:val="006A241E"/>
    <w:rsid w:val="006A2583"/>
    <w:rsid w:val="006A2771"/>
    <w:rsid w:val="006A6C34"/>
    <w:rsid w:val="006B149C"/>
    <w:rsid w:val="006B2D42"/>
    <w:rsid w:val="006B52B5"/>
    <w:rsid w:val="006C0B0D"/>
    <w:rsid w:val="006C30B9"/>
    <w:rsid w:val="006C33E9"/>
    <w:rsid w:val="006C5A4B"/>
    <w:rsid w:val="006D28B6"/>
    <w:rsid w:val="006D2B15"/>
    <w:rsid w:val="006D3EC8"/>
    <w:rsid w:val="006D70E6"/>
    <w:rsid w:val="006E3494"/>
    <w:rsid w:val="006E4F74"/>
    <w:rsid w:val="006F18E4"/>
    <w:rsid w:val="006F251B"/>
    <w:rsid w:val="006F67ED"/>
    <w:rsid w:val="006F789A"/>
    <w:rsid w:val="006F7EC6"/>
    <w:rsid w:val="00704555"/>
    <w:rsid w:val="007050FF"/>
    <w:rsid w:val="00705383"/>
    <w:rsid w:val="00710284"/>
    <w:rsid w:val="007102D0"/>
    <w:rsid w:val="00713ECE"/>
    <w:rsid w:val="00716524"/>
    <w:rsid w:val="007175CB"/>
    <w:rsid w:val="00717FD9"/>
    <w:rsid w:val="00720234"/>
    <w:rsid w:val="007223E0"/>
    <w:rsid w:val="00725B90"/>
    <w:rsid w:val="00730084"/>
    <w:rsid w:val="007316C7"/>
    <w:rsid w:val="00734852"/>
    <w:rsid w:val="00735398"/>
    <w:rsid w:val="0074165C"/>
    <w:rsid w:val="00750E12"/>
    <w:rsid w:val="00752683"/>
    <w:rsid w:val="00752AC5"/>
    <w:rsid w:val="007554AA"/>
    <w:rsid w:val="00757185"/>
    <w:rsid w:val="007610CD"/>
    <w:rsid w:val="00762EAB"/>
    <w:rsid w:val="007632B3"/>
    <w:rsid w:val="0076388A"/>
    <w:rsid w:val="00764082"/>
    <w:rsid w:val="007647C8"/>
    <w:rsid w:val="00764E99"/>
    <w:rsid w:val="00765A16"/>
    <w:rsid w:val="0076623D"/>
    <w:rsid w:val="00766543"/>
    <w:rsid w:val="00780993"/>
    <w:rsid w:val="00780E6E"/>
    <w:rsid w:val="00781F60"/>
    <w:rsid w:val="007836B6"/>
    <w:rsid w:val="00783F9A"/>
    <w:rsid w:val="0079016C"/>
    <w:rsid w:val="00791D1C"/>
    <w:rsid w:val="00792F51"/>
    <w:rsid w:val="00795929"/>
    <w:rsid w:val="00796B62"/>
    <w:rsid w:val="007A3693"/>
    <w:rsid w:val="007A37BE"/>
    <w:rsid w:val="007A3B18"/>
    <w:rsid w:val="007A7A6C"/>
    <w:rsid w:val="007A7D94"/>
    <w:rsid w:val="007B1F3F"/>
    <w:rsid w:val="007B30B2"/>
    <w:rsid w:val="007B4E2D"/>
    <w:rsid w:val="007C06E8"/>
    <w:rsid w:val="007C0EED"/>
    <w:rsid w:val="007C3F0A"/>
    <w:rsid w:val="007D0416"/>
    <w:rsid w:val="007D548C"/>
    <w:rsid w:val="007D56F0"/>
    <w:rsid w:val="007D6F7B"/>
    <w:rsid w:val="007E0670"/>
    <w:rsid w:val="007E13D2"/>
    <w:rsid w:val="007E3E78"/>
    <w:rsid w:val="007E470E"/>
    <w:rsid w:val="007F0CA6"/>
    <w:rsid w:val="007F0F1F"/>
    <w:rsid w:val="008038F6"/>
    <w:rsid w:val="0080530D"/>
    <w:rsid w:val="00806615"/>
    <w:rsid w:val="0081057E"/>
    <w:rsid w:val="0081659D"/>
    <w:rsid w:val="00816B77"/>
    <w:rsid w:val="00820CCE"/>
    <w:rsid w:val="0082717E"/>
    <w:rsid w:val="0084015D"/>
    <w:rsid w:val="00844F4A"/>
    <w:rsid w:val="00850860"/>
    <w:rsid w:val="00851947"/>
    <w:rsid w:val="008526A8"/>
    <w:rsid w:val="0085362A"/>
    <w:rsid w:val="00854E2F"/>
    <w:rsid w:val="008631DA"/>
    <w:rsid w:val="008657D8"/>
    <w:rsid w:val="0086739D"/>
    <w:rsid w:val="008678EA"/>
    <w:rsid w:val="00872EF3"/>
    <w:rsid w:val="008763DE"/>
    <w:rsid w:val="00880AE7"/>
    <w:rsid w:val="00884584"/>
    <w:rsid w:val="008847F4"/>
    <w:rsid w:val="00892A35"/>
    <w:rsid w:val="00894441"/>
    <w:rsid w:val="008962F9"/>
    <w:rsid w:val="008A1FF8"/>
    <w:rsid w:val="008A257A"/>
    <w:rsid w:val="008A25E9"/>
    <w:rsid w:val="008A67E0"/>
    <w:rsid w:val="008B6BE5"/>
    <w:rsid w:val="008C459D"/>
    <w:rsid w:val="008C55BA"/>
    <w:rsid w:val="008D1694"/>
    <w:rsid w:val="008D18DE"/>
    <w:rsid w:val="008D50DD"/>
    <w:rsid w:val="008F7524"/>
    <w:rsid w:val="008F7579"/>
    <w:rsid w:val="00900C44"/>
    <w:rsid w:val="009052EA"/>
    <w:rsid w:val="0090545C"/>
    <w:rsid w:val="009149BC"/>
    <w:rsid w:val="009162F4"/>
    <w:rsid w:val="009206FB"/>
    <w:rsid w:val="00920954"/>
    <w:rsid w:val="00920B3C"/>
    <w:rsid w:val="009218EF"/>
    <w:rsid w:val="0092504C"/>
    <w:rsid w:val="00926DED"/>
    <w:rsid w:val="00927C00"/>
    <w:rsid w:val="00927C3D"/>
    <w:rsid w:val="009311D4"/>
    <w:rsid w:val="009313BC"/>
    <w:rsid w:val="00931972"/>
    <w:rsid w:val="009326F5"/>
    <w:rsid w:val="0093566A"/>
    <w:rsid w:val="0093610C"/>
    <w:rsid w:val="00936B64"/>
    <w:rsid w:val="00944EA0"/>
    <w:rsid w:val="00945A44"/>
    <w:rsid w:val="00945CB9"/>
    <w:rsid w:val="009476D7"/>
    <w:rsid w:val="00950D9C"/>
    <w:rsid w:val="0095606E"/>
    <w:rsid w:val="009561B0"/>
    <w:rsid w:val="00960224"/>
    <w:rsid w:val="009605FF"/>
    <w:rsid w:val="00962844"/>
    <w:rsid w:val="009660E1"/>
    <w:rsid w:val="00967F8F"/>
    <w:rsid w:val="009702A2"/>
    <w:rsid w:val="00971FAD"/>
    <w:rsid w:val="00990B4E"/>
    <w:rsid w:val="009910FB"/>
    <w:rsid w:val="00993C42"/>
    <w:rsid w:val="009A316E"/>
    <w:rsid w:val="009A5A53"/>
    <w:rsid w:val="009B1146"/>
    <w:rsid w:val="009B5950"/>
    <w:rsid w:val="009B72CF"/>
    <w:rsid w:val="009C4FBF"/>
    <w:rsid w:val="009D3259"/>
    <w:rsid w:val="009D3EE5"/>
    <w:rsid w:val="009D70A2"/>
    <w:rsid w:val="009D74EC"/>
    <w:rsid w:val="009E0AED"/>
    <w:rsid w:val="009E6276"/>
    <w:rsid w:val="009E7EF8"/>
    <w:rsid w:val="009F0D1D"/>
    <w:rsid w:val="009F1BD1"/>
    <w:rsid w:val="009F4E7A"/>
    <w:rsid w:val="009F675B"/>
    <w:rsid w:val="009F750E"/>
    <w:rsid w:val="009F7EE8"/>
    <w:rsid w:val="00A0041C"/>
    <w:rsid w:val="00A0318D"/>
    <w:rsid w:val="00A064E3"/>
    <w:rsid w:val="00A077E2"/>
    <w:rsid w:val="00A1188F"/>
    <w:rsid w:val="00A16682"/>
    <w:rsid w:val="00A20020"/>
    <w:rsid w:val="00A222F0"/>
    <w:rsid w:val="00A22E28"/>
    <w:rsid w:val="00A232A0"/>
    <w:rsid w:val="00A24CF6"/>
    <w:rsid w:val="00A25737"/>
    <w:rsid w:val="00A26CE3"/>
    <w:rsid w:val="00A30B4F"/>
    <w:rsid w:val="00A31CCE"/>
    <w:rsid w:val="00A31FEF"/>
    <w:rsid w:val="00A331BD"/>
    <w:rsid w:val="00A3421C"/>
    <w:rsid w:val="00A35783"/>
    <w:rsid w:val="00A35EEB"/>
    <w:rsid w:val="00A43F1C"/>
    <w:rsid w:val="00A51C82"/>
    <w:rsid w:val="00A521F3"/>
    <w:rsid w:val="00A54A61"/>
    <w:rsid w:val="00A558BC"/>
    <w:rsid w:val="00A55C50"/>
    <w:rsid w:val="00A55EFC"/>
    <w:rsid w:val="00A56594"/>
    <w:rsid w:val="00A60CDE"/>
    <w:rsid w:val="00A62D06"/>
    <w:rsid w:val="00A66221"/>
    <w:rsid w:val="00A677A9"/>
    <w:rsid w:val="00A711E8"/>
    <w:rsid w:val="00A72674"/>
    <w:rsid w:val="00A748BA"/>
    <w:rsid w:val="00A74CEF"/>
    <w:rsid w:val="00A75D99"/>
    <w:rsid w:val="00A769BF"/>
    <w:rsid w:val="00A860FB"/>
    <w:rsid w:val="00A93708"/>
    <w:rsid w:val="00A94990"/>
    <w:rsid w:val="00A949F1"/>
    <w:rsid w:val="00A979AD"/>
    <w:rsid w:val="00AA0C28"/>
    <w:rsid w:val="00AA2A11"/>
    <w:rsid w:val="00AB3447"/>
    <w:rsid w:val="00AB3B2A"/>
    <w:rsid w:val="00AB4472"/>
    <w:rsid w:val="00AB659E"/>
    <w:rsid w:val="00AB7919"/>
    <w:rsid w:val="00AC498C"/>
    <w:rsid w:val="00AC5B60"/>
    <w:rsid w:val="00AC6117"/>
    <w:rsid w:val="00AC79E4"/>
    <w:rsid w:val="00AD1C6A"/>
    <w:rsid w:val="00AD3E7C"/>
    <w:rsid w:val="00AD4F3F"/>
    <w:rsid w:val="00AD58DB"/>
    <w:rsid w:val="00AD5AE4"/>
    <w:rsid w:val="00AE13DF"/>
    <w:rsid w:val="00AE48EF"/>
    <w:rsid w:val="00AF6749"/>
    <w:rsid w:val="00AF7AC5"/>
    <w:rsid w:val="00B002C7"/>
    <w:rsid w:val="00B06BFC"/>
    <w:rsid w:val="00B07F05"/>
    <w:rsid w:val="00B11A40"/>
    <w:rsid w:val="00B206C3"/>
    <w:rsid w:val="00B226E8"/>
    <w:rsid w:val="00B243B2"/>
    <w:rsid w:val="00B30BF0"/>
    <w:rsid w:val="00B33355"/>
    <w:rsid w:val="00B33583"/>
    <w:rsid w:val="00B34BA2"/>
    <w:rsid w:val="00B36191"/>
    <w:rsid w:val="00B37588"/>
    <w:rsid w:val="00B410C8"/>
    <w:rsid w:val="00B44D5E"/>
    <w:rsid w:val="00B45F11"/>
    <w:rsid w:val="00B467B4"/>
    <w:rsid w:val="00B54781"/>
    <w:rsid w:val="00B56E54"/>
    <w:rsid w:val="00B57543"/>
    <w:rsid w:val="00B617CC"/>
    <w:rsid w:val="00B6476A"/>
    <w:rsid w:val="00B650C0"/>
    <w:rsid w:val="00B6756A"/>
    <w:rsid w:val="00B702CD"/>
    <w:rsid w:val="00B70FD1"/>
    <w:rsid w:val="00B72296"/>
    <w:rsid w:val="00B731FE"/>
    <w:rsid w:val="00B84DC4"/>
    <w:rsid w:val="00B84F80"/>
    <w:rsid w:val="00B85A9A"/>
    <w:rsid w:val="00B871E9"/>
    <w:rsid w:val="00B87DA3"/>
    <w:rsid w:val="00B94933"/>
    <w:rsid w:val="00B95ACA"/>
    <w:rsid w:val="00B95ACD"/>
    <w:rsid w:val="00B9705F"/>
    <w:rsid w:val="00B97DD1"/>
    <w:rsid w:val="00BA0D1E"/>
    <w:rsid w:val="00BA1419"/>
    <w:rsid w:val="00BA18DD"/>
    <w:rsid w:val="00BA7252"/>
    <w:rsid w:val="00BB0850"/>
    <w:rsid w:val="00BB4CAD"/>
    <w:rsid w:val="00BC2026"/>
    <w:rsid w:val="00BC6C8C"/>
    <w:rsid w:val="00BD4C6C"/>
    <w:rsid w:val="00BD5646"/>
    <w:rsid w:val="00BD5B19"/>
    <w:rsid w:val="00BD70B7"/>
    <w:rsid w:val="00BE06D2"/>
    <w:rsid w:val="00BE0735"/>
    <w:rsid w:val="00BF0E2B"/>
    <w:rsid w:val="00BF1CBA"/>
    <w:rsid w:val="00BF35F4"/>
    <w:rsid w:val="00BF51CF"/>
    <w:rsid w:val="00BF620A"/>
    <w:rsid w:val="00C00614"/>
    <w:rsid w:val="00C01745"/>
    <w:rsid w:val="00C05446"/>
    <w:rsid w:val="00C054AF"/>
    <w:rsid w:val="00C06CD9"/>
    <w:rsid w:val="00C10CF8"/>
    <w:rsid w:val="00C11D7D"/>
    <w:rsid w:val="00C13931"/>
    <w:rsid w:val="00C15D07"/>
    <w:rsid w:val="00C25F0B"/>
    <w:rsid w:val="00C27D56"/>
    <w:rsid w:val="00C3063B"/>
    <w:rsid w:val="00C30B56"/>
    <w:rsid w:val="00C32A23"/>
    <w:rsid w:val="00C337C3"/>
    <w:rsid w:val="00C3459A"/>
    <w:rsid w:val="00C3655B"/>
    <w:rsid w:val="00C3728F"/>
    <w:rsid w:val="00C40361"/>
    <w:rsid w:val="00C41072"/>
    <w:rsid w:val="00C431CE"/>
    <w:rsid w:val="00C44DCD"/>
    <w:rsid w:val="00C50563"/>
    <w:rsid w:val="00C55CA0"/>
    <w:rsid w:val="00C60308"/>
    <w:rsid w:val="00C608F8"/>
    <w:rsid w:val="00C60B57"/>
    <w:rsid w:val="00C63ACE"/>
    <w:rsid w:val="00C654DD"/>
    <w:rsid w:val="00C65722"/>
    <w:rsid w:val="00C668BD"/>
    <w:rsid w:val="00C6760F"/>
    <w:rsid w:val="00C74ACA"/>
    <w:rsid w:val="00C807D0"/>
    <w:rsid w:val="00C834CA"/>
    <w:rsid w:val="00C86BA0"/>
    <w:rsid w:val="00C86D37"/>
    <w:rsid w:val="00C9083F"/>
    <w:rsid w:val="00C92C08"/>
    <w:rsid w:val="00C94D11"/>
    <w:rsid w:val="00C9657E"/>
    <w:rsid w:val="00C967AA"/>
    <w:rsid w:val="00CA388E"/>
    <w:rsid w:val="00CA737C"/>
    <w:rsid w:val="00CB034D"/>
    <w:rsid w:val="00CB2148"/>
    <w:rsid w:val="00CB21FA"/>
    <w:rsid w:val="00CB48EB"/>
    <w:rsid w:val="00CB5D9C"/>
    <w:rsid w:val="00CB7E40"/>
    <w:rsid w:val="00CB7E4D"/>
    <w:rsid w:val="00CC11B4"/>
    <w:rsid w:val="00CC3B62"/>
    <w:rsid w:val="00CC3E4D"/>
    <w:rsid w:val="00CC4ECA"/>
    <w:rsid w:val="00CC5CA9"/>
    <w:rsid w:val="00CD262C"/>
    <w:rsid w:val="00CD5B6C"/>
    <w:rsid w:val="00CE3329"/>
    <w:rsid w:val="00CE63CC"/>
    <w:rsid w:val="00CE73C6"/>
    <w:rsid w:val="00CE75EC"/>
    <w:rsid w:val="00CF754F"/>
    <w:rsid w:val="00D011AF"/>
    <w:rsid w:val="00D04C66"/>
    <w:rsid w:val="00D05135"/>
    <w:rsid w:val="00D059FB"/>
    <w:rsid w:val="00D0639B"/>
    <w:rsid w:val="00D06715"/>
    <w:rsid w:val="00D07532"/>
    <w:rsid w:val="00D1431B"/>
    <w:rsid w:val="00D160BD"/>
    <w:rsid w:val="00D16191"/>
    <w:rsid w:val="00D22BC3"/>
    <w:rsid w:val="00D24A1B"/>
    <w:rsid w:val="00D33236"/>
    <w:rsid w:val="00D33561"/>
    <w:rsid w:val="00D35364"/>
    <w:rsid w:val="00D3618B"/>
    <w:rsid w:val="00D450F5"/>
    <w:rsid w:val="00D455AA"/>
    <w:rsid w:val="00D4661E"/>
    <w:rsid w:val="00D46861"/>
    <w:rsid w:val="00D50333"/>
    <w:rsid w:val="00D50861"/>
    <w:rsid w:val="00D52EB6"/>
    <w:rsid w:val="00D52F89"/>
    <w:rsid w:val="00D60035"/>
    <w:rsid w:val="00D61CD0"/>
    <w:rsid w:val="00D661CD"/>
    <w:rsid w:val="00D75430"/>
    <w:rsid w:val="00D754FC"/>
    <w:rsid w:val="00D807B8"/>
    <w:rsid w:val="00D8504A"/>
    <w:rsid w:val="00D8656A"/>
    <w:rsid w:val="00D90189"/>
    <w:rsid w:val="00D905D6"/>
    <w:rsid w:val="00D918EC"/>
    <w:rsid w:val="00D94795"/>
    <w:rsid w:val="00D95CA2"/>
    <w:rsid w:val="00DB202E"/>
    <w:rsid w:val="00DB3383"/>
    <w:rsid w:val="00DB3E78"/>
    <w:rsid w:val="00DC0272"/>
    <w:rsid w:val="00DC0A80"/>
    <w:rsid w:val="00DC1275"/>
    <w:rsid w:val="00DC1EB8"/>
    <w:rsid w:val="00DC4A87"/>
    <w:rsid w:val="00DD08C5"/>
    <w:rsid w:val="00DD1FB6"/>
    <w:rsid w:val="00DD27C1"/>
    <w:rsid w:val="00DD48C9"/>
    <w:rsid w:val="00DD4ED9"/>
    <w:rsid w:val="00DE52B3"/>
    <w:rsid w:val="00DE5762"/>
    <w:rsid w:val="00DE5F31"/>
    <w:rsid w:val="00DF2818"/>
    <w:rsid w:val="00DF3740"/>
    <w:rsid w:val="00DF3BFB"/>
    <w:rsid w:val="00DF64EF"/>
    <w:rsid w:val="00DF69EC"/>
    <w:rsid w:val="00E0070A"/>
    <w:rsid w:val="00E0245A"/>
    <w:rsid w:val="00E02848"/>
    <w:rsid w:val="00E05E8E"/>
    <w:rsid w:val="00E10F3C"/>
    <w:rsid w:val="00E1111C"/>
    <w:rsid w:val="00E14B90"/>
    <w:rsid w:val="00E154F0"/>
    <w:rsid w:val="00E15DAF"/>
    <w:rsid w:val="00E23A86"/>
    <w:rsid w:val="00E308CA"/>
    <w:rsid w:val="00E357E7"/>
    <w:rsid w:val="00E37DBD"/>
    <w:rsid w:val="00E41164"/>
    <w:rsid w:val="00E41EE8"/>
    <w:rsid w:val="00E430C3"/>
    <w:rsid w:val="00E45C35"/>
    <w:rsid w:val="00E50CBA"/>
    <w:rsid w:val="00E56250"/>
    <w:rsid w:val="00E56B5E"/>
    <w:rsid w:val="00E57878"/>
    <w:rsid w:val="00E612CE"/>
    <w:rsid w:val="00E62CFF"/>
    <w:rsid w:val="00E6579E"/>
    <w:rsid w:val="00E65CE0"/>
    <w:rsid w:val="00E72FF3"/>
    <w:rsid w:val="00E73072"/>
    <w:rsid w:val="00E807DA"/>
    <w:rsid w:val="00E81D50"/>
    <w:rsid w:val="00E853DC"/>
    <w:rsid w:val="00E85CED"/>
    <w:rsid w:val="00E906AA"/>
    <w:rsid w:val="00E912BB"/>
    <w:rsid w:val="00E96E6C"/>
    <w:rsid w:val="00E97E82"/>
    <w:rsid w:val="00EA0307"/>
    <w:rsid w:val="00EA0C58"/>
    <w:rsid w:val="00EA122A"/>
    <w:rsid w:val="00EA3A2B"/>
    <w:rsid w:val="00EA5E07"/>
    <w:rsid w:val="00EB3B2D"/>
    <w:rsid w:val="00EB47D5"/>
    <w:rsid w:val="00EB6902"/>
    <w:rsid w:val="00EC2434"/>
    <w:rsid w:val="00EC6FFE"/>
    <w:rsid w:val="00ED1EF7"/>
    <w:rsid w:val="00ED24C6"/>
    <w:rsid w:val="00ED55FA"/>
    <w:rsid w:val="00EE2A8C"/>
    <w:rsid w:val="00EE2F7B"/>
    <w:rsid w:val="00EE5E28"/>
    <w:rsid w:val="00EF2FAE"/>
    <w:rsid w:val="00EF3264"/>
    <w:rsid w:val="00EF4CF9"/>
    <w:rsid w:val="00EF4E08"/>
    <w:rsid w:val="00EF5F19"/>
    <w:rsid w:val="00EF6481"/>
    <w:rsid w:val="00EF6FB6"/>
    <w:rsid w:val="00EF73A4"/>
    <w:rsid w:val="00F02030"/>
    <w:rsid w:val="00F0545F"/>
    <w:rsid w:val="00F07979"/>
    <w:rsid w:val="00F10A5E"/>
    <w:rsid w:val="00F14951"/>
    <w:rsid w:val="00F17417"/>
    <w:rsid w:val="00F20BC8"/>
    <w:rsid w:val="00F22967"/>
    <w:rsid w:val="00F23924"/>
    <w:rsid w:val="00F2437F"/>
    <w:rsid w:val="00F2562C"/>
    <w:rsid w:val="00F27F01"/>
    <w:rsid w:val="00F34AEF"/>
    <w:rsid w:val="00F3787F"/>
    <w:rsid w:val="00F458A3"/>
    <w:rsid w:val="00F4644D"/>
    <w:rsid w:val="00F50F99"/>
    <w:rsid w:val="00F519A8"/>
    <w:rsid w:val="00F51A0C"/>
    <w:rsid w:val="00F51CC7"/>
    <w:rsid w:val="00F51F59"/>
    <w:rsid w:val="00F62FB7"/>
    <w:rsid w:val="00F65A1A"/>
    <w:rsid w:val="00F65BA8"/>
    <w:rsid w:val="00F67AF5"/>
    <w:rsid w:val="00F7179B"/>
    <w:rsid w:val="00F74974"/>
    <w:rsid w:val="00F77283"/>
    <w:rsid w:val="00F9033B"/>
    <w:rsid w:val="00F91BC3"/>
    <w:rsid w:val="00F9215C"/>
    <w:rsid w:val="00F93DEF"/>
    <w:rsid w:val="00F94062"/>
    <w:rsid w:val="00F94380"/>
    <w:rsid w:val="00F96C11"/>
    <w:rsid w:val="00F97329"/>
    <w:rsid w:val="00FA0706"/>
    <w:rsid w:val="00FA0F1D"/>
    <w:rsid w:val="00FA61B4"/>
    <w:rsid w:val="00FB010E"/>
    <w:rsid w:val="00FB0640"/>
    <w:rsid w:val="00FB5906"/>
    <w:rsid w:val="00FC1231"/>
    <w:rsid w:val="00FC5F94"/>
    <w:rsid w:val="00FC6F05"/>
    <w:rsid w:val="00FC79AA"/>
    <w:rsid w:val="00FD2427"/>
    <w:rsid w:val="00FD3356"/>
    <w:rsid w:val="00FD33CF"/>
    <w:rsid w:val="00FD62E5"/>
    <w:rsid w:val="00FD6A27"/>
    <w:rsid w:val="00FD6C81"/>
    <w:rsid w:val="00FE1B30"/>
    <w:rsid w:val="00FE4035"/>
    <w:rsid w:val="00FE72BD"/>
    <w:rsid w:val="00FE74EC"/>
    <w:rsid w:val="00FF0604"/>
    <w:rsid w:val="00FF33FD"/>
    <w:rsid w:val="00FF3DCE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862CC"/>
  <w15:docId w15:val="{3A86162C-B58B-496E-AB0A-A808EC47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524"/>
    <w:pPr>
      <w:widowControl w:val="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1">
    <w:name w:val="heading 1"/>
    <w:basedOn w:val="a"/>
    <w:next w:val="a"/>
    <w:qFormat/>
    <w:rsid w:val="0025752A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9D70A2"/>
    <w:pPr>
      <w:keepNext/>
      <w:suppressAutoHyphens/>
      <w:outlineLvl w:val="2"/>
    </w:pPr>
    <w:rPr>
      <w:b/>
      <w:spacing w:val="-2"/>
      <w:sz w:val="22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rsid w:val="000B6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F34BD"/>
    <w:rPr>
      <w:color w:val="0000FF"/>
      <w:u w:val="single"/>
    </w:rPr>
  </w:style>
  <w:style w:type="character" w:styleId="a8">
    <w:name w:val="Strong"/>
    <w:uiPriority w:val="22"/>
    <w:qFormat/>
    <w:rsid w:val="00661F8A"/>
    <w:rPr>
      <w:b/>
      <w:bCs/>
    </w:rPr>
  </w:style>
  <w:style w:type="paragraph" w:styleId="a9">
    <w:name w:val="Balloon Text"/>
    <w:basedOn w:val="a"/>
    <w:semiHidden/>
    <w:rsid w:val="002A4B0B"/>
    <w:rPr>
      <w:sz w:val="16"/>
      <w:szCs w:val="16"/>
    </w:rPr>
  </w:style>
  <w:style w:type="paragraph" w:styleId="2">
    <w:name w:val="Body Text 2"/>
    <w:basedOn w:val="a"/>
    <w:rsid w:val="009D70A2"/>
    <w:pPr>
      <w:suppressAutoHyphens/>
    </w:pPr>
    <w:rPr>
      <w:sz w:val="22"/>
      <w:szCs w:val="20"/>
      <w:lang w:eastAsia="en-US"/>
    </w:rPr>
  </w:style>
  <w:style w:type="paragraph" w:styleId="30">
    <w:name w:val="Body Text 3"/>
    <w:basedOn w:val="a"/>
    <w:rsid w:val="009D70A2"/>
    <w:pPr>
      <w:spacing w:after="120"/>
    </w:pPr>
    <w:rPr>
      <w:sz w:val="16"/>
      <w:szCs w:val="16"/>
    </w:rPr>
  </w:style>
  <w:style w:type="paragraph" w:customStyle="1" w:styleId="aa">
    <w:name w:val="列出段落"/>
    <w:basedOn w:val="a"/>
    <w:qFormat/>
    <w:rsid w:val="008F7524"/>
    <w:pPr>
      <w:ind w:firstLineChars="200" w:firstLine="420"/>
    </w:pPr>
  </w:style>
  <w:style w:type="character" w:customStyle="1" w:styleId="wordother">
    <w:name w:val="word_other"/>
    <w:basedOn w:val="a0"/>
    <w:rsid w:val="008F7524"/>
  </w:style>
  <w:style w:type="paragraph" w:styleId="ab">
    <w:name w:val="Title"/>
    <w:basedOn w:val="a"/>
    <w:qFormat/>
    <w:rsid w:val="008F7524"/>
    <w:pPr>
      <w:jc w:val="center"/>
    </w:pPr>
    <w:rPr>
      <w:rFonts w:ascii="Arial" w:hAnsi="Arial" w:cs="Arial"/>
      <w:b/>
      <w:sz w:val="28"/>
      <w:szCs w:val="24"/>
    </w:rPr>
  </w:style>
  <w:style w:type="character" w:styleId="ac">
    <w:name w:val="page number"/>
    <w:basedOn w:val="a0"/>
    <w:rsid w:val="0025752A"/>
  </w:style>
  <w:style w:type="paragraph" w:styleId="ad">
    <w:name w:val="Normal (Web)"/>
    <w:basedOn w:val="a"/>
    <w:rsid w:val="00CB7E4D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e">
    <w:name w:val="Date"/>
    <w:basedOn w:val="a"/>
    <w:next w:val="a"/>
    <w:rsid w:val="009561B0"/>
  </w:style>
  <w:style w:type="paragraph" w:styleId="af">
    <w:name w:val="List Paragraph"/>
    <w:basedOn w:val="a"/>
    <w:uiPriority w:val="34"/>
    <w:qFormat/>
    <w:rsid w:val="00C86D37"/>
    <w:pPr>
      <w:ind w:left="720"/>
      <w:contextualSpacing/>
    </w:pPr>
  </w:style>
  <w:style w:type="character" w:styleId="af0">
    <w:name w:val="annotation reference"/>
    <w:basedOn w:val="a0"/>
    <w:rsid w:val="00E45C35"/>
    <w:rPr>
      <w:sz w:val="16"/>
      <w:szCs w:val="16"/>
    </w:rPr>
  </w:style>
  <w:style w:type="paragraph" w:styleId="af1">
    <w:name w:val="annotation text"/>
    <w:basedOn w:val="a"/>
    <w:link w:val="af2"/>
    <w:rsid w:val="00E45C35"/>
    <w:rPr>
      <w:sz w:val="20"/>
      <w:szCs w:val="20"/>
    </w:rPr>
  </w:style>
  <w:style w:type="character" w:customStyle="1" w:styleId="af2">
    <w:name w:val="批注文字 字符"/>
    <w:basedOn w:val="a0"/>
    <w:link w:val="af1"/>
    <w:rsid w:val="00E45C35"/>
    <w:rPr>
      <w:rFonts w:ascii="Calibri" w:hAnsi="Calibri"/>
      <w:kern w:val="2"/>
      <w:lang w:val="en-US"/>
    </w:rPr>
  </w:style>
  <w:style w:type="paragraph" w:styleId="af3">
    <w:name w:val="annotation subject"/>
    <w:basedOn w:val="af1"/>
    <w:next w:val="af1"/>
    <w:link w:val="af4"/>
    <w:rsid w:val="00E45C35"/>
    <w:rPr>
      <w:b/>
      <w:bCs/>
    </w:rPr>
  </w:style>
  <w:style w:type="character" w:customStyle="1" w:styleId="af4">
    <w:name w:val="批注主题 字符"/>
    <w:basedOn w:val="af2"/>
    <w:link w:val="af3"/>
    <w:rsid w:val="00E45C35"/>
    <w:rPr>
      <w:rFonts w:ascii="Calibri" w:hAnsi="Calibri"/>
      <w:b/>
      <w:bCs/>
      <w:kern w:val="2"/>
      <w:lang w:val="en-US"/>
    </w:rPr>
  </w:style>
  <w:style w:type="paragraph" w:styleId="af5">
    <w:name w:val="No Spacing"/>
    <w:uiPriority w:val="1"/>
    <w:qFormat/>
    <w:rsid w:val="0003034B"/>
    <w:pPr>
      <w:widowControl w:val="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a5">
    <w:name w:val="页脚 字符"/>
    <w:basedOn w:val="a0"/>
    <w:link w:val="a4"/>
    <w:uiPriority w:val="99"/>
    <w:rsid w:val="00B6756A"/>
    <w:rPr>
      <w:rFonts w:ascii="Calibri" w:hAnsi="Calibri"/>
      <w:kern w:val="2"/>
      <w:sz w:val="18"/>
      <w:szCs w:val="18"/>
      <w:lang w:val="en-US"/>
    </w:rPr>
  </w:style>
  <w:style w:type="paragraph" w:styleId="af6">
    <w:name w:val="Revision"/>
    <w:hidden/>
    <w:uiPriority w:val="99"/>
    <w:semiHidden/>
    <w:rsid w:val="005C1730"/>
    <w:rPr>
      <w:rFonts w:ascii="Calibri" w:hAnsi="Calibri"/>
      <w:kern w:val="2"/>
      <w:sz w:val="21"/>
      <w:szCs w:val="22"/>
      <w:lang w:val="en-US"/>
    </w:rPr>
  </w:style>
  <w:style w:type="paragraph" w:customStyle="1" w:styleId="Notes">
    <w:name w:val="Notes"/>
    <w:basedOn w:val="a"/>
    <w:link w:val="NotesChar"/>
    <w:qFormat/>
    <w:rsid w:val="00D450F5"/>
    <w:pPr>
      <w:widowControl/>
      <w:spacing w:before="60" w:after="20"/>
      <w:jc w:val="left"/>
    </w:pPr>
    <w:rPr>
      <w:i/>
      <w:color w:val="262626"/>
      <w:kern w:val="0"/>
      <w:sz w:val="20"/>
      <w:lang w:eastAsia="en-US"/>
    </w:rPr>
  </w:style>
  <w:style w:type="character" w:customStyle="1" w:styleId="NotesChar">
    <w:name w:val="Notes Char"/>
    <w:link w:val="Notes"/>
    <w:rsid w:val="00D450F5"/>
    <w:rPr>
      <w:rFonts w:ascii="Calibri" w:hAnsi="Calibri"/>
      <w:i/>
      <w:color w:val="262626"/>
      <w:szCs w:val="22"/>
      <w:lang w:val="en-US" w:eastAsia="en-US"/>
    </w:rPr>
  </w:style>
  <w:style w:type="paragraph" w:customStyle="1" w:styleId="Label">
    <w:name w:val="Label"/>
    <w:basedOn w:val="a"/>
    <w:link w:val="LabelChar"/>
    <w:qFormat/>
    <w:rsid w:val="00D450F5"/>
    <w:pPr>
      <w:widowControl/>
      <w:spacing w:before="40" w:after="20"/>
      <w:jc w:val="left"/>
    </w:pPr>
    <w:rPr>
      <w:b/>
      <w:color w:val="262626"/>
      <w:kern w:val="0"/>
      <w:sz w:val="20"/>
      <w:lang w:eastAsia="en-US"/>
    </w:rPr>
  </w:style>
  <w:style w:type="character" w:customStyle="1" w:styleId="LabelChar">
    <w:name w:val="Label Char"/>
    <w:link w:val="Label"/>
    <w:rsid w:val="00D450F5"/>
    <w:rPr>
      <w:rFonts w:ascii="Calibri" w:hAnsi="Calibri"/>
      <w:b/>
      <w:color w:val="262626"/>
      <w:szCs w:val="22"/>
      <w:lang w:val="en-US" w:eastAsia="en-US"/>
    </w:rPr>
  </w:style>
  <w:style w:type="paragraph" w:customStyle="1" w:styleId="538552DCBB0F4C4BB087ED922D6A6322">
    <w:name w:val="538552DCBB0F4C4BB087ED922D6A6322"/>
    <w:rsid w:val="00D450F5"/>
    <w:pPr>
      <w:spacing w:after="200" w:line="276" w:lineRule="auto"/>
    </w:pPr>
    <w:rPr>
      <w:rFonts w:ascii="Calibri" w:hAnsi="Calibri" w:cs="Arial"/>
      <w:sz w:val="22"/>
      <w:szCs w:val="22"/>
      <w:lang w:val="en-US" w:eastAsia="ja-JP"/>
    </w:rPr>
  </w:style>
  <w:style w:type="paragraph" w:customStyle="1" w:styleId="Default">
    <w:name w:val="Default"/>
    <w:rsid w:val="00D450F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ps">
    <w:name w:val="hps"/>
    <w:rsid w:val="00CB48EB"/>
  </w:style>
  <w:style w:type="paragraph" w:styleId="af7">
    <w:name w:val="footnote text"/>
    <w:basedOn w:val="a"/>
    <w:link w:val="af8"/>
    <w:rsid w:val="009206FB"/>
    <w:rPr>
      <w:sz w:val="20"/>
      <w:szCs w:val="20"/>
    </w:rPr>
  </w:style>
  <w:style w:type="character" w:customStyle="1" w:styleId="af8">
    <w:name w:val="脚注文本 字符"/>
    <w:basedOn w:val="a0"/>
    <w:link w:val="af7"/>
    <w:rsid w:val="009206FB"/>
    <w:rPr>
      <w:rFonts w:ascii="Calibri" w:hAnsi="Calibri"/>
      <w:kern w:val="2"/>
      <w:lang w:val="en-US"/>
    </w:rPr>
  </w:style>
  <w:style w:type="character" w:styleId="af9">
    <w:name w:val="footnote reference"/>
    <w:basedOn w:val="a0"/>
    <w:rsid w:val="009206FB"/>
    <w:rPr>
      <w:vertAlign w:val="superscript"/>
    </w:rPr>
  </w:style>
  <w:style w:type="character" w:styleId="afa">
    <w:name w:val="FollowedHyperlink"/>
    <w:basedOn w:val="a0"/>
    <w:rsid w:val="009206FB"/>
    <w:rPr>
      <w:color w:val="800080" w:themeColor="followedHyperlink"/>
      <w:u w:val="single"/>
    </w:rPr>
  </w:style>
  <w:style w:type="table" w:styleId="-1">
    <w:name w:val="Light Shading Accent 1"/>
    <w:basedOn w:val="a1"/>
    <w:uiPriority w:val="60"/>
    <w:rsid w:val="00765A16"/>
    <w:pPr>
      <w:jc w:val="both"/>
    </w:pPr>
    <w:rPr>
      <w:rFonts w:eastAsia="方正仿宋_GBK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10">
    <w:name w:val="未处理的提及1"/>
    <w:basedOn w:val="a0"/>
    <w:uiPriority w:val="99"/>
    <w:semiHidden/>
    <w:unhideWhenUsed/>
    <w:rsid w:val="006C3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920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S@xjtlu.edu.c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ngcai%20Wu\Local%20Settings\Temporary%20Internet%20Files\OLKB3\&#35199;&#20132;&#21033;&#29289;&#28006;&#22823;&#23398;&#20449;&#3154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hc6d7eca65f9478abad7d03f5cf64e0f xmlns="$ListId:Shared Documents;"><Terms xmlns="http://schemas.microsoft.com/office/infopath/2007/PartnerControls"></Terms></hc6d7eca65f9478abad7d03f5cf64e0f><TaxCatchAll xmlns="e8331262-de25-436d-8f05-154a071bbe3b"/></documentManagement>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<ct:contentTypeSchema ct:_="" ma:_="" ma:contentTypeName="Document" ma:contentTypeID="0x01010073A809BB4476D244937C53F59ACBCED1" ma:contentTypeVersion="" ma:contentTypeDescription="Create a new document." ma:contentTypeScope="" ma:versionID="c9524892957126246148a345c90af318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4bfa5c08a118f9895c95cdfb01b477a7" ns2:_="" ns3:_="" xmlns:xsd="http://www.w3.org/2001/XMLSchema" xmlns:xs="http://www.w3.org/2001/XMLSchema" xmlns:p="http://schemas.microsoft.com/office/2006/metadata/properties" xmlns:ns2="$ListId:Shared Documents;" xmlns:ns3="e8331262-de25-436d-8f05-154a071bbe3b">
<xsd:import namespace="$ListId:Shared Documents;"/>
<xsd:import namespace="e8331262-de25-436d-8f05-154a071bbe3b"/>
<xsd:element name="properties">
<xsd:complexType>
<xsd:sequence>
<xsd:element name="documentManagement">
<xsd:complexType>
<xsd:all>
<xsd:element ref="ns2:hc6d7eca65f9478abad7d03f5cf64e0f" minOccurs="0"/>
<xsd:element ref="ns3:TaxCatchAll" minOccurs="0"/>
</xsd:all>
</xsd:complexType>
</xsd:element>
</xsd:sequence>
</xsd:complexType>
</xsd:element>
</xsd:schema>
<xsd:schema targetNamespace="$ListId:Shared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hc6d7eca65f9478abad7d03f5cf64e0f" ma:index="9" nillable="true" ma:taxonomy="true" ma:internalName="hc6d7eca65f9478abad7d03f5cf64e0f" ma:taxonomyFieldName="Category" ma:displayName="Category" ma:default="" ma:fieldId="{1c6d7eca-65f9-478a-bad7-d03f5cf64e0f}" ma:sspId="415ee74b-2602-4e7a-8fdc-0d76d9df16f1" ma:termSetId="c9e38beb-e60a-46ec-a1a3-d119e6b2538e" ma:anchorId="00000000-0000-0000-0000-000000000000" ma:open="false" ma:isKeyword="false">
<xsd:complexType>
<xsd:sequence>
<xsd:element ref="pc:Terms" minOccurs="0" maxOccurs="1"></xsd:element>
</xsd:sequence>
</xsd:complexType>
</xsd:element>
</xsd:schema>
<xsd:schema targetNamespace="e8331262-de25-436d-8f05-154a071bbe3b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TaxCatchAll" ma:index="10" nillable="true" ma:displayName="Taxonomy Catch All Column" ma:hidden="true" ma:list="{C1B7F93D-0D41-406A-9CBD-14AF3CCF5039}" ma:internalName="TaxCatchAll" ma:showField="CatchAllData" ma:web="{d2baf0e7-722f-4402-8526-26fc11840216}">
<xsd:complexType>
<xsd:complexContent>
<xsd:extension base="dms:MultiChoiceLookup">
<xsd:sequence>
<xsd:element name="Value" type="dms:Lookup" maxOccurs="unbounded" minOccurs="0" nillable="true"/>
</xsd:sequence>
</xsd:extension>
</xsd:complexContent>
</xsd:complex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Props1.xml><?xml version="1.0" encoding="utf-8"?>
<ds:datastoreItem xmlns:ds="http://schemas.openxmlformats.org/officeDocument/2006/customXml" ds:itemID="{32FF3799-FA7F-43F1-AC76-96D41E632F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70A64F-21AB-4823-B0B0-D364A58574CE}">
  <ds:schemaRefs>
    <ds:schemaRef ds:uri="http://schemas.microsoft.com/office/2006/metadata/properties"/>
    <ds:schemaRef ds:uri="http://schemas.microsoft.com/office/infopath/2007/PartnerControls"/>
    <ds:schemaRef ds:uri="$ListId:Shared Documents;"/>
    <ds:schemaRef ds:uri="e8331262-de25-436d-8f05-154a071bbe3b"/>
  </ds:schemaRefs>
</ds:datastoreItem>
</file>

<file path=customXml/itemProps3.xml><?xml version="1.0" encoding="utf-8"?>
<ds:datastoreItem xmlns:ds="http://schemas.openxmlformats.org/officeDocument/2006/customXml" ds:itemID="{46FC12A7-E9E7-4283-9606-825E0606DF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5EB8BA-8C36-4EED-82DC-B8BE2822F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Shared Documents;"/>
    <ds:schemaRef ds:uri="e8331262-de25-436d-8f05-154a071bb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西交利物浦大学信笺</Template>
  <TotalTime>72</TotalTime>
  <Pages>6</Pages>
  <Words>818</Words>
  <Characters>4374</Characters>
  <Application>Microsoft Office Word</Application>
  <DocSecurity>0</DocSecurity>
  <Lines>397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jujumao</Company>
  <LinksUpToDate>false</LinksUpToDate>
  <CharactersWithSpaces>4945</CharactersWithSpaces>
  <SharedDoc>false</SharedDoc>
  <HLinks>
    <vt:vector size="6" baseType="variant">
      <vt:variant>
        <vt:i4>6357105</vt:i4>
      </vt:variant>
      <vt:variant>
        <vt:i4>0</vt:i4>
      </vt:variant>
      <vt:variant>
        <vt:i4>0</vt:i4>
      </vt:variant>
      <vt:variant>
        <vt:i4>5</vt:i4>
      </vt:variant>
      <vt:variant>
        <vt:lpwstr>http://hr.xjtlu.edu.cn/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Hongcai Wu</dc:creator>
  <cp:lastModifiedBy>ruonan zhang</cp:lastModifiedBy>
  <cp:revision>46</cp:revision>
  <cp:lastPrinted>2022-11-21T03:12:00Z</cp:lastPrinted>
  <dcterms:created xsi:type="dcterms:W3CDTF">2022-11-18T01:06:00Z</dcterms:created>
  <dcterms:modified xsi:type="dcterms:W3CDTF">2025-11-30T12:13:00Z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0x01010073A809BB4476D244937C53F59ACBCED1</vt:lpwstr>
  </property>
  <property fmtid="{D5CDD505-2E9C-101B-9397-08002B2CF9AE}" pid="3" name="Category">
    <vt:lpwstr/>
  </property>
</Properties>
</file>