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5FE6" w14:textId="77777777" w:rsidR="00D450F5" w:rsidRPr="002809B1" w:rsidRDefault="00D450F5" w:rsidP="00245D9F">
      <w:pPr>
        <w:pStyle w:val="af5"/>
        <w:rPr>
          <w:rFonts w:ascii="Arial" w:hAnsi="Arial" w:cs="Arial"/>
          <w:b/>
          <w:sz w:val="22"/>
          <w:lang w:val="en-GB"/>
        </w:rPr>
      </w:pPr>
    </w:p>
    <w:p w14:paraId="188F5FE7" w14:textId="2530CB06" w:rsidR="009667F6" w:rsidRDefault="009667F6" w:rsidP="00D450F5">
      <w:pPr>
        <w:pStyle w:val="af5"/>
        <w:jc w:val="center"/>
        <w:rPr>
          <w:rFonts w:ascii="Arial" w:hAnsi="Arial" w:cs="Arial"/>
          <w:b/>
          <w:sz w:val="22"/>
          <w:szCs w:val="26"/>
          <w:lang w:val="en-GB"/>
        </w:rPr>
      </w:pPr>
      <w:r w:rsidRPr="00C86902">
        <w:rPr>
          <w:rFonts w:ascii="Arial" w:hAnsi="Arial" w:cs="Arial"/>
          <w:b/>
          <w:sz w:val="22"/>
          <w:szCs w:val="26"/>
          <w:lang w:val="en-GB"/>
        </w:rPr>
        <w:t xml:space="preserve">Appendix </w:t>
      </w:r>
      <w:r w:rsidR="00B71183">
        <w:rPr>
          <w:rFonts w:ascii="Arial" w:hAnsi="Arial" w:cs="Arial"/>
          <w:b/>
          <w:sz w:val="22"/>
          <w:szCs w:val="26"/>
          <w:lang w:val="en-GB"/>
        </w:rPr>
        <w:t>C</w:t>
      </w:r>
      <w:r w:rsidR="00090F29">
        <w:rPr>
          <w:rFonts w:ascii="Arial" w:hAnsi="Arial" w:cs="Arial" w:hint="eastAsia"/>
          <w:b/>
          <w:sz w:val="22"/>
          <w:szCs w:val="26"/>
          <w:lang w:val="en-GB"/>
        </w:rPr>
        <w:t xml:space="preserve"> </w:t>
      </w:r>
    </w:p>
    <w:p w14:paraId="551E7F83" w14:textId="77777777" w:rsidR="00240751" w:rsidRPr="00C86902" w:rsidRDefault="00240751" w:rsidP="00D450F5">
      <w:pPr>
        <w:pStyle w:val="af5"/>
        <w:jc w:val="center"/>
        <w:rPr>
          <w:rFonts w:ascii="Arial" w:hAnsi="Arial" w:cs="Arial"/>
          <w:b/>
          <w:sz w:val="22"/>
          <w:szCs w:val="26"/>
          <w:lang w:val="en-GB"/>
        </w:rPr>
      </w:pPr>
    </w:p>
    <w:p w14:paraId="188F5FE8" w14:textId="631C21D8" w:rsidR="00A11525" w:rsidRDefault="00B0004D" w:rsidP="00CB48EB">
      <w:pPr>
        <w:pStyle w:val="af5"/>
        <w:jc w:val="center"/>
        <w:rPr>
          <w:rFonts w:ascii="Arial" w:hAnsi="Arial" w:cs="Arial"/>
          <w:b/>
          <w:sz w:val="24"/>
          <w:szCs w:val="26"/>
          <w:lang w:val="en-GB"/>
        </w:rPr>
      </w:pPr>
      <w:r>
        <w:rPr>
          <w:rFonts w:ascii="Arial" w:hAnsi="Arial" w:cs="Arial"/>
          <w:b/>
          <w:sz w:val="24"/>
          <w:szCs w:val="26"/>
          <w:lang w:val="en-GB"/>
        </w:rPr>
        <w:t xml:space="preserve">SCHOOL </w:t>
      </w:r>
      <w:r w:rsidR="00D145AC">
        <w:rPr>
          <w:rFonts w:ascii="Arial" w:hAnsi="Arial" w:cs="Arial" w:hint="eastAsia"/>
          <w:b/>
          <w:sz w:val="24"/>
          <w:szCs w:val="26"/>
          <w:lang w:val="en-GB"/>
        </w:rPr>
        <w:t>TEACHING</w:t>
      </w:r>
      <w:r>
        <w:rPr>
          <w:rFonts w:ascii="Arial" w:hAnsi="Arial" w:cs="Arial"/>
          <w:b/>
          <w:sz w:val="24"/>
          <w:szCs w:val="26"/>
          <w:lang w:val="en-GB"/>
        </w:rPr>
        <w:t xml:space="preserve"> GRANT </w:t>
      </w:r>
    </w:p>
    <w:p w14:paraId="188F5FEA" w14:textId="77777777" w:rsidR="0079016C" w:rsidRDefault="0079016C" w:rsidP="00CB48EB">
      <w:pPr>
        <w:pStyle w:val="af5"/>
        <w:jc w:val="center"/>
        <w:rPr>
          <w:rFonts w:ascii="Arial" w:hAnsi="Arial" w:cs="Arial"/>
          <w:b/>
          <w:sz w:val="24"/>
          <w:szCs w:val="26"/>
        </w:rPr>
      </w:pPr>
    </w:p>
    <w:p w14:paraId="41520DC1" w14:textId="0DE0C437" w:rsidR="00240751" w:rsidRDefault="00B71183" w:rsidP="00CB48EB">
      <w:pPr>
        <w:pStyle w:val="af5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</w:t>
      </w:r>
      <w:r w:rsidR="00D145AC">
        <w:rPr>
          <w:rFonts w:ascii="Arial" w:hAnsi="Arial" w:cs="Arial" w:hint="eastAsia"/>
          <w:b/>
          <w:sz w:val="22"/>
        </w:rPr>
        <w:t>T</w:t>
      </w:r>
      <w:r>
        <w:rPr>
          <w:rFonts w:ascii="Arial" w:hAnsi="Arial" w:cs="Arial"/>
          <w:b/>
          <w:sz w:val="22"/>
        </w:rPr>
        <w:t>G Funded Project: Budget and Expected Outcomes</w:t>
      </w:r>
    </w:p>
    <w:p w14:paraId="2D06F049" w14:textId="77777777" w:rsidR="00240751" w:rsidRPr="002809B1" w:rsidRDefault="00240751" w:rsidP="00CB48EB">
      <w:pPr>
        <w:pStyle w:val="af5"/>
        <w:jc w:val="center"/>
        <w:rPr>
          <w:rFonts w:ascii="Arial" w:hAnsi="Arial" w:cs="Arial"/>
          <w:b/>
          <w:sz w:val="22"/>
        </w:rPr>
      </w:pPr>
    </w:p>
    <w:p w14:paraId="5EA201D9" w14:textId="77777777" w:rsidR="001224DA" w:rsidRDefault="001224DA" w:rsidP="0079016C">
      <w:pPr>
        <w:pStyle w:val="af5"/>
        <w:rPr>
          <w:rFonts w:ascii="Arial" w:hAnsi="Arial" w:cs="Arial"/>
          <w:sz w:val="20"/>
          <w:szCs w:val="20"/>
        </w:rPr>
      </w:pPr>
    </w:p>
    <w:p w14:paraId="1FA77E0A" w14:textId="0023207D" w:rsidR="00B71183" w:rsidRPr="002A748D" w:rsidRDefault="00CB48EB" w:rsidP="0079016C">
      <w:pPr>
        <w:pStyle w:val="af5"/>
        <w:rPr>
          <w:rFonts w:ascii="Arial" w:hAnsi="Arial" w:cs="Arial"/>
          <w:sz w:val="20"/>
          <w:szCs w:val="20"/>
        </w:rPr>
      </w:pPr>
      <w:r w:rsidRPr="002A748D">
        <w:rPr>
          <w:rFonts w:ascii="Arial" w:hAnsi="Arial" w:cs="Arial"/>
          <w:sz w:val="20"/>
          <w:szCs w:val="20"/>
        </w:rPr>
        <w:t>This form is to be completed by the Principal Investigator (PI)</w:t>
      </w:r>
      <w:r w:rsidR="00B71183" w:rsidRPr="002A748D">
        <w:rPr>
          <w:rFonts w:ascii="Arial" w:hAnsi="Arial" w:cs="Arial"/>
          <w:sz w:val="20"/>
          <w:szCs w:val="20"/>
        </w:rPr>
        <w:t xml:space="preserve"> after the award has been approved by the School of Mathematics and Physics Senior Management Team. Please present your APPROVED BUDGET and your EXPECTED OUTCOMES in this form.</w:t>
      </w:r>
    </w:p>
    <w:p w14:paraId="188F5FEC" w14:textId="77777777" w:rsidR="003F55A3" w:rsidRPr="002809B1" w:rsidRDefault="003F55A3" w:rsidP="00CB48EB">
      <w:pPr>
        <w:pStyle w:val="af5"/>
        <w:jc w:val="left"/>
        <w:rPr>
          <w:rFonts w:ascii="Arial" w:hAnsi="Arial" w:cs="Arial"/>
          <w:sz w:val="22"/>
        </w:rPr>
      </w:pPr>
    </w:p>
    <w:p w14:paraId="188F5FED" w14:textId="230384C5" w:rsidR="00CB48EB" w:rsidRPr="002809B1" w:rsidRDefault="00B0004D" w:rsidP="00CB48EB">
      <w:pPr>
        <w:pStyle w:val="Notes"/>
        <w:jc w:val="both"/>
        <w:rPr>
          <w:rFonts w:ascii="Arial" w:hAnsi="Arial" w:cs="Arial"/>
          <w:i w:val="0"/>
          <w:sz w:val="22"/>
        </w:rPr>
      </w:pPr>
      <w:r>
        <w:rPr>
          <w:rFonts w:ascii="Arial" w:hAnsi="Arial" w:cs="Arial"/>
          <w:i w:val="0"/>
          <w:sz w:val="22"/>
        </w:rPr>
        <w:t>S</w:t>
      </w:r>
      <w:r w:rsidR="00D145AC">
        <w:rPr>
          <w:rFonts w:ascii="Arial" w:hAnsi="Arial" w:cs="Arial" w:hint="eastAsia"/>
          <w:i w:val="0"/>
          <w:sz w:val="22"/>
          <w:lang w:eastAsia="zh-CN"/>
        </w:rPr>
        <w:t>T</w:t>
      </w:r>
      <w:r>
        <w:rPr>
          <w:rFonts w:ascii="Arial" w:hAnsi="Arial" w:cs="Arial"/>
          <w:i w:val="0"/>
          <w:sz w:val="22"/>
        </w:rPr>
        <w:t>G</w:t>
      </w:r>
      <w:r w:rsidR="00CB48EB" w:rsidRPr="002809B1">
        <w:rPr>
          <w:rFonts w:ascii="Arial" w:hAnsi="Arial" w:cs="Arial"/>
          <w:i w:val="0"/>
          <w:sz w:val="22"/>
        </w:rPr>
        <w:t xml:space="preserve"> Ref No.: </w:t>
      </w:r>
      <w:r w:rsidR="00CB48EB" w:rsidRPr="002809B1">
        <w:rPr>
          <w:rFonts w:ascii="Arial" w:hAnsi="Arial" w:cs="Arial"/>
          <w:i w:val="0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B48EB" w:rsidRPr="002809B1">
        <w:rPr>
          <w:rFonts w:ascii="Arial" w:hAnsi="Arial" w:cs="Arial"/>
          <w:i w:val="0"/>
          <w:sz w:val="22"/>
        </w:rPr>
        <w:instrText xml:space="preserve"> FORMTEXT </w:instrText>
      </w:r>
      <w:r w:rsidR="00CB48EB" w:rsidRPr="002809B1">
        <w:rPr>
          <w:rFonts w:ascii="Arial" w:hAnsi="Arial" w:cs="Arial"/>
          <w:i w:val="0"/>
          <w:sz w:val="22"/>
        </w:rPr>
      </w:r>
      <w:r w:rsidR="00CB48EB" w:rsidRPr="002809B1">
        <w:rPr>
          <w:rFonts w:ascii="Arial" w:hAnsi="Arial" w:cs="Arial"/>
          <w:i w:val="0"/>
          <w:sz w:val="22"/>
        </w:rPr>
        <w:fldChar w:fldCharType="separate"/>
      </w:r>
      <w:r w:rsidR="00CB48EB" w:rsidRPr="002809B1">
        <w:rPr>
          <w:rFonts w:ascii="Arial" w:hAnsi="Arial" w:cs="Arial"/>
          <w:i w:val="0"/>
          <w:noProof/>
          <w:sz w:val="22"/>
        </w:rPr>
        <w:t> </w:t>
      </w:r>
      <w:r w:rsidR="00CB48EB" w:rsidRPr="002809B1">
        <w:rPr>
          <w:rFonts w:ascii="Arial" w:hAnsi="Arial" w:cs="Arial"/>
          <w:i w:val="0"/>
          <w:noProof/>
          <w:sz w:val="22"/>
        </w:rPr>
        <w:t> </w:t>
      </w:r>
      <w:r w:rsidR="00CB48EB" w:rsidRPr="002809B1">
        <w:rPr>
          <w:rFonts w:ascii="Arial" w:hAnsi="Arial" w:cs="Arial"/>
          <w:i w:val="0"/>
          <w:noProof/>
          <w:sz w:val="22"/>
        </w:rPr>
        <w:t> </w:t>
      </w:r>
      <w:r w:rsidR="00CB48EB" w:rsidRPr="002809B1">
        <w:rPr>
          <w:rFonts w:ascii="Arial" w:hAnsi="Arial" w:cs="Arial"/>
          <w:i w:val="0"/>
          <w:noProof/>
          <w:sz w:val="22"/>
        </w:rPr>
        <w:t> </w:t>
      </w:r>
      <w:r w:rsidR="00CB48EB" w:rsidRPr="002809B1">
        <w:rPr>
          <w:rFonts w:ascii="Arial" w:hAnsi="Arial" w:cs="Arial"/>
          <w:i w:val="0"/>
          <w:noProof/>
          <w:sz w:val="22"/>
        </w:rPr>
        <w:t> </w:t>
      </w:r>
      <w:r w:rsidR="00CB48EB" w:rsidRPr="002809B1">
        <w:rPr>
          <w:rFonts w:ascii="Arial" w:hAnsi="Arial" w:cs="Arial"/>
          <w:i w:val="0"/>
          <w:sz w:val="22"/>
        </w:rPr>
        <w:fldChar w:fldCharType="end"/>
      </w:r>
    </w:p>
    <w:p w14:paraId="188F5FEE" w14:textId="77777777" w:rsidR="003F55A3" w:rsidRPr="002809B1" w:rsidRDefault="003F55A3" w:rsidP="00CB48EB">
      <w:pPr>
        <w:pStyle w:val="Notes"/>
        <w:jc w:val="both"/>
        <w:rPr>
          <w:rFonts w:ascii="Arial" w:hAnsi="Arial" w:cs="Arial"/>
          <w:i w:val="0"/>
          <w:sz w:val="22"/>
        </w:rPr>
      </w:pPr>
    </w:p>
    <w:tbl>
      <w:tblPr>
        <w:tblW w:w="918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2547"/>
        <w:gridCol w:w="6633"/>
      </w:tblGrid>
      <w:tr w:rsidR="008F6078" w:rsidRPr="002809B1" w14:paraId="0AE31535" w14:textId="77777777" w:rsidTr="00670190">
        <w:trPr>
          <w:trHeight w:val="454"/>
        </w:trPr>
        <w:tc>
          <w:tcPr>
            <w:tcW w:w="9180" w:type="dxa"/>
            <w:gridSpan w:val="2"/>
            <w:shd w:val="clear" w:color="auto" w:fill="E5DFEC"/>
            <w:vAlign w:val="center"/>
          </w:tcPr>
          <w:p w14:paraId="1FFEBE9B" w14:textId="77777777" w:rsidR="008F6078" w:rsidRPr="006858D9" w:rsidRDefault="008F6078" w:rsidP="00670190">
            <w:pPr>
              <w:rPr>
                <w:rFonts w:ascii="Arial" w:hAnsi="Arial" w:cs="Arial"/>
                <w:b/>
                <w:color w:val="4D4D4D"/>
                <w:sz w:val="26"/>
                <w:szCs w:val="26"/>
              </w:rPr>
            </w:pPr>
            <w:r w:rsidRPr="009667F6">
              <w:rPr>
                <w:rFonts w:ascii="Arial" w:hAnsi="Arial" w:cs="Arial"/>
                <w:b/>
                <w:sz w:val="22"/>
                <w:szCs w:val="26"/>
              </w:rPr>
              <w:t>Principal Investigator</w:t>
            </w:r>
          </w:p>
        </w:tc>
      </w:tr>
      <w:tr w:rsidR="008F6078" w:rsidRPr="000F5DC1" w14:paraId="74AFC0F5" w14:textId="77777777" w:rsidTr="003C6B5E">
        <w:trPr>
          <w:trHeight w:val="397"/>
        </w:trPr>
        <w:tc>
          <w:tcPr>
            <w:tcW w:w="2547" w:type="dxa"/>
            <w:vAlign w:val="center"/>
          </w:tcPr>
          <w:p w14:paraId="44B13E03" w14:textId="092D8CBC" w:rsidR="008F6078" w:rsidRPr="005C5C14" w:rsidRDefault="008F6078" w:rsidP="00670190">
            <w:pPr>
              <w:pStyle w:val="Notes"/>
              <w:jc w:val="both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5C5C14">
              <w:rPr>
                <w:rFonts w:ascii="Arial" w:hAnsi="Arial" w:cs="Arial"/>
                <w:i w:val="0"/>
                <w:sz w:val="22"/>
              </w:rPr>
              <w:t>Name</w:t>
            </w:r>
          </w:p>
        </w:tc>
        <w:tc>
          <w:tcPr>
            <w:tcW w:w="6633" w:type="dxa"/>
            <w:vAlign w:val="center"/>
          </w:tcPr>
          <w:p w14:paraId="5EA4D5ED" w14:textId="77777777" w:rsidR="008F6078" w:rsidRPr="005C5C14" w:rsidRDefault="008F6078" w:rsidP="00670190">
            <w:pPr>
              <w:rPr>
                <w:rFonts w:ascii="Arial" w:hAnsi="Arial" w:cs="Arial"/>
                <w:sz w:val="22"/>
              </w:rPr>
            </w:pPr>
            <w:r w:rsidRPr="005C5C14">
              <w:rPr>
                <w:rFonts w:ascii="Arial" w:hAnsi="Arial" w:cs="Arial"/>
                <w:i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5C14">
              <w:rPr>
                <w:rFonts w:ascii="Arial" w:hAnsi="Arial" w:cs="Arial"/>
                <w:sz w:val="22"/>
              </w:rPr>
              <w:instrText xml:space="preserve"> FORMTEXT </w:instrText>
            </w:r>
            <w:r w:rsidRPr="005C5C14">
              <w:rPr>
                <w:rFonts w:ascii="Arial" w:hAnsi="Arial" w:cs="Arial"/>
                <w:i/>
                <w:sz w:val="22"/>
              </w:rPr>
            </w:r>
            <w:r w:rsidRPr="005C5C14">
              <w:rPr>
                <w:rFonts w:ascii="Arial" w:hAnsi="Arial" w:cs="Arial"/>
                <w:i/>
                <w:sz w:val="22"/>
              </w:rPr>
              <w:fldChar w:fldCharType="separate"/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/>
                <w:sz w:val="22"/>
              </w:rPr>
              <w:fldChar w:fldCharType="end"/>
            </w:r>
          </w:p>
        </w:tc>
      </w:tr>
      <w:tr w:rsidR="00944306" w:rsidRPr="000F5DC1" w14:paraId="50A0C939" w14:textId="77777777" w:rsidTr="003C6B5E">
        <w:trPr>
          <w:trHeight w:val="397"/>
        </w:trPr>
        <w:tc>
          <w:tcPr>
            <w:tcW w:w="2547" w:type="dxa"/>
            <w:vAlign w:val="center"/>
          </w:tcPr>
          <w:p w14:paraId="10DEE17E" w14:textId="50B5A9B3" w:rsidR="00944306" w:rsidRPr="005C5C14" w:rsidRDefault="00944306" w:rsidP="00944306">
            <w:pPr>
              <w:rPr>
                <w:rFonts w:ascii="Arial" w:hAnsi="Arial" w:cs="Arial"/>
                <w:sz w:val="22"/>
              </w:rPr>
            </w:pPr>
            <w:r w:rsidRPr="005C5C14">
              <w:rPr>
                <w:rFonts w:ascii="Arial" w:hAnsi="Arial" w:cs="Arial"/>
                <w:sz w:val="22"/>
              </w:rPr>
              <w:t>Department</w:t>
            </w:r>
          </w:p>
        </w:tc>
        <w:tc>
          <w:tcPr>
            <w:tcW w:w="6633" w:type="dxa"/>
            <w:vAlign w:val="center"/>
          </w:tcPr>
          <w:p w14:paraId="517D57DE" w14:textId="5AEF384C" w:rsidR="00944306" w:rsidRPr="005C5C14" w:rsidRDefault="00944306" w:rsidP="00944306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5C5C14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5C14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5C5C14">
              <w:rPr>
                <w:rFonts w:ascii="Arial" w:hAnsi="Arial" w:cs="Arial"/>
                <w:i w:val="0"/>
                <w:sz w:val="22"/>
              </w:rPr>
            </w:r>
            <w:r w:rsidRPr="005C5C14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5C5C14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</w:tbl>
    <w:p w14:paraId="435466EC" w14:textId="4FDDC298" w:rsidR="008F6078" w:rsidRDefault="008F6078" w:rsidP="008F6078">
      <w:pPr>
        <w:pStyle w:val="Notes"/>
        <w:jc w:val="both"/>
        <w:rPr>
          <w:rFonts w:ascii="Arial" w:hAnsi="Arial" w:cs="Arial"/>
          <w:b/>
          <w:i w:val="0"/>
          <w:color w:val="auto"/>
          <w:kern w:val="2"/>
          <w:sz w:val="22"/>
          <w:szCs w:val="26"/>
          <w:lang w:eastAsia="zh-CN"/>
        </w:rPr>
      </w:pPr>
    </w:p>
    <w:tbl>
      <w:tblPr>
        <w:tblW w:w="918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2547"/>
        <w:gridCol w:w="1814"/>
        <w:gridCol w:w="2268"/>
        <w:gridCol w:w="2551"/>
      </w:tblGrid>
      <w:tr w:rsidR="00B71183" w:rsidRPr="000F5DC1" w14:paraId="07064634" w14:textId="77777777" w:rsidTr="001D4E62">
        <w:trPr>
          <w:trHeight w:val="454"/>
        </w:trPr>
        <w:tc>
          <w:tcPr>
            <w:tcW w:w="9180" w:type="dxa"/>
            <w:gridSpan w:val="4"/>
            <w:shd w:val="clear" w:color="auto" w:fill="E5DFEC"/>
            <w:vAlign w:val="center"/>
          </w:tcPr>
          <w:p w14:paraId="6CE7787D" w14:textId="77777777" w:rsidR="00B71183" w:rsidRPr="000F5DC1" w:rsidRDefault="00B71183" w:rsidP="001D4E62">
            <w:pPr>
              <w:jc w:val="left"/>
              <w:rPr>
                <w:rFonts w:ascii="Arial" w:hAnsi="Arial" w:cs="Arial"/>
                <w:b/>
                <w:color w:val="4D4D4D"/>
                <w:sz w:val="22"/>
              </w:rPr>
            </w:pPr>
            <w:r w:rsidRPr="000F5DC1">
              <w:rPr>
                <w:rFonts w:ascii="Arial" w:hAnsi="Arial" w:cs="Arial"/>
                <w:b/>
                <w:sz w:val="22"/>
                <w:szCs w:val="26"/>
              </w:rPr>
              <w:t>Project Information</w:t>
            </w:r>
          </w:p>
        </w:tc>
      </w:tr>
      <w:tr w:rsidR="00B71183" w:rsidRPr="000F5DC1" w14:paraId="62AA715F" w14:textId="77777777" w:rsidTr="00B71183">
        <w:trPr>
          <w:trHeight w:val="397"/>
        </w:trPr>
        <w:tc>
          <w:tcPr>
            <w:tcW w:w="2547" w:type="dxa"/>
            <w:vAlign w:val="center"/>
          </w:tcPr>
          <w:p w14:paraId="16BFF6DC" w14:textId="77777777" w:rsidR="00B71183" w:rsidRPr="000F5DC1" w:rsidRDefault="00B71183" w:rsidP="00B71183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0F5DC1">
              <w:rPr>
                <w:rFonts w:ascii="Arial" w:hAnsi="Arial" w:cs="Arial"/>
                <w:i w:val="0"/>
                <w:sz w:val="22"/>
              </w:rPr>
              <w:t>Project Title</w:t>
            </w:r>
          </w:p>
        </w:tc>
        <w:tc>
          <w:tcPr>
            <w:tcW w:w="6633" w:type="dxa"/>
            <w:gridSpan w:val="3"/>
            <w:vAlign w:val="center"/>
          </w:tcPr>
          <w:p w14:paraId="5D6E11B7" w14:textId="77777777" w:rsidR="00B71183" w:rsidRPr="000F5DC1" w:rsidRDefault="00B71183" w:rsidP="001D4E62">
            <w:pPr>
              <w:rPr>
                <w:rFonts w:ascii="Arial" w:hAnsi="Arial" w:cs="Arial"/>
                <w:b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71183" w:rsidRPr="002809B1" w14:paraId="3B32246D" w14:textId="77777777" w:rsidTr="00B71183">
        <w:trPr>
          <w:trHeight w:val="397"/>
        </w:trPr>
        <w:tc>
          <w:tcPr>
            <w:tcW w:w="2547" w:type="dxa"/>
            <w:vAlign w:val="center"/>
          </w:tcPr>
          <w:p w14:paraId="3FCC25D3" w14:textId="77777777" w:rsidR="00B71183" w:rsidRPr="000F5DC1" w:rsidRDefault="00B71183" w:rsidP="00B71183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t>Start Date</w:t>
            </w:r>
          </w:p>
        </w:tc>
        <w:tc>
          <w:tcPr>
            <w:tcW w:w="1814" w:type="dxa"/>
            <w:vAlign w:val="center"/>
          </w:tcPr>
          <w:p w14:paraId="15D3E11A" w14:textId="77777777" w:rsidR="00B71183" w:rsidRPr="000F5DC1" w:rsidRDefault="00B71183" w:rsidP="001D4E62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i w:val="0"/>
                <w:sz w:val="22"/>
              </w:rPr>
            </w:r>
            <w:r>
              <w:rPr>
                <w:rFonts w:ascii="Arial" w:hAnsi="Arial" w:cs="Arial"/>
                <w:i w:val="0"/>
                <w:sz w:val="22"/>
              </w:rPr>
              <w:fldChar w:fldCharType="separate"/>
            </w:r>
            <w:r>
              <w:rPr>
                <w:rFonts w:ascii="Arial" w:hAnsi="Arial" w:cs="Arial"/>
                <w:i w:val="0"/>
                <w:noProof/>
                <w:sz w:val="22"/>
              </w:rPr>
              <w:t>DD/MM/YYYY</w:t>
            </w:r>
            <w:r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2268" w:type="dxa"/>
            <w:tcBorders>
              <w:right w:val="single" w:sz="4" w:space="0" w:color="4F81BD"/>
            </w:tcBorders>
            <w:vAlign w:val="center"/>
          </w:tcPr>
          <w:p w14:paraId="7C6F66ED" w14:textId="77777777" w:rsidR="00B71183" w:rsidRPr="000F5DC1" w:rsidRDefault="00B71183" w:rsidP="001D4E62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t>Complet</w:t>
            </w:r>
            <w:r>
              <w:rPr>
                <w:rFonts w:ascii="Arial" w:hAnsi="Arial" w:cs="Arial"/>
                <w:sz w:val="22"/>
              </w:rPr>
              <w:t>ion</w:t>
            </w:r>
            <w:r w:rsidRPr="000F5DC1">
              <w:rPr>
                <w:rFonts w:ascii="Arial" w:hAnsi="Arial" w:cs="Arial"/>
                <w:sz w:val="22"/>
              </w:rPr>
              <w:t xml:space="preserve"> Date</w:t>
            </w:r>
          </w:p>
        </w:tc>
        <w:tc>
          <w:tcPr>
            <w:tcW w:w="2551" w:type="dxa"/>
            <w:tcBorders>
              <w:left w:val="single" w:sz="4" w:space="0" w:color="4F81BD"/>
            </w:tcBorders>
            <w:vAlign w:val="center"/>
          </w:tcPr>
          <w:p w14:paraId="58CC930C" w14:textId="77777777" w:rsidR="00B71183" w:rsidRPr="002809B1" w:rsidRDefault="00B71183" w:rsidP="001D4E62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?YYYY"/>
                  </w:textInput>
                </w:ffData>
              </w:fldChar>
            </w:r>
            <w:r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i w:val="0"/>
                <w:sz w:val="22"/>
              </w:rPr>
            </w:r>
            <w:r>
              <w:rPr>
                <w:rFonts w:ascii="Arial" w:hAnsi="Arial" w:cs="Arial"/>
                <w:i w:val="0"/>
                <w:sz w:val="22"/>
              </w:rPr>
              <w:fldChar w:fldCharType="separate"/>
            </w:r>
            <w:r>
              <w:rPr>
                <w:rFonts w:ascii="Arial" w:hAnsi="Arial" w:cs="Arial"/>
                <w:i w:val="0"/>
                <w:noProof/>
                <w:sz w:val="22"/>
              </w:rPr>
              <w:t>DD/MM?YYYY</w:t>
            </w:r>
            <w:r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B71183" w:rsidRPr="002809B1" w14:paraId="4B156703" w14:textId="77777777" w:rsidTr="00B71183">
        <w:trPr>
          <w:trHeight w:val="397"/>
        </w:trPr>
        <w:tc>
          <w:tcPr>
            <w:tcW w:w="2547" w:type="dxa"/>
            <w:vAlign w:val="center"/>
          </w:tcPr>
          <w:p w14:paraId="39E61DAC" w14:textId="79ABAEFF" w:rsidR="00B71183" w:rsidRPr="000F5DC1" w:rsidRDefault="00B71183" w:rsidP="00B71183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Awarded Amount (RMB)</w:t>
            </w:r>
          </w:p>
        </w:tc>
        <w:tc>
          <w:tcPr>
            <w:tcW w:w="6633" w:type="dxa"/>
            <w:gridSpan w:val="3"/>
            <w:vAlign w:val="center"/>
          </w:tcPr>
          <w:p w14:paraId="6F487DF7" w14:textId="435EEC1B" w:rsidR="00B71183" w:rsidRDefault="00B71183" w:rsidP="001D4E62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097F1F7B" w14:textId="77777777" w:rsidR="00B71183" w:rsidRDefault="00B71183" w:rsidP="008F6078">
      <w:pPr>
        <w:pStyle w:val="Notes"/>
        <w:jc w:val="both"/>
        <w:rPr>
          <w:rFonts w:ascii="Arial" w:hAnsi="Arial" w:cs="Arial"/>
          <w:b/>
          <w:i w:val="0"/>
          <w:color w:val="auto"/>
          <w:kern w:val="2"/>
          <w:sz w:val="22"/>
          <w:szCs w:val="26"/>
          <w:lang w:eastAsia="zh-CN"/>
        </w:rPr>
      </w:pPr>
    </w:p>
    <w:tbl>
      <w:tblPr>
        <w:tblW w:w="918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2093"/>
        <w:gridCol w:w="2126"/>
        <w:gridCol w:w="4961"/>
      </w:tblGrid>
      <w:tr w:rsidR="002C6DA5" w:rsidRPr="002809B1" w14:paraId="52093A10" w14:textId="77777777" w:rsidTr="002C6DA5">
        <w:trPr>
          <w:trHeight w:hRule="exact" w:val="750"/>
        </w:trPr>
        <w:tc>
          <w:tcPr>
            <w:tcW w:w="9180" w:type="dxa"/>
            <w:gridSpan w:val="3"/>
            <w:shd w:val="clear" w:color="auto" w:fill="E5DFEC"/>
            <w:vAlign w:val="center"/>
          </w:tcPr>
          <w:p w14:paraId="7359C8B4" w14:textId="77777777" w:rsidR="002C6DA5" w:rsidRDefault="002C6DA5" w:rsidP="001D4E62">
            <w:pPr>
              <w:jc w:val="left"/>
              <w:rPr>
                <w:rFonts w:ascii="Arial" w:hAnsi="Arial" w:cs="Arial"/>
                <w:b/>
                <w:sz w:val="22"/>
                <w:szCs w:val="26"/>
              </w:rPr>
            </w:pPr>
            <w:r>
              <w:rPr>
                <w:rFonts w:ascii="Arial" w:hAnsi="Arial" w:cs="Arial"/>
                <w:b/>
                <w:sz w:val="22"/>
                <w:szCs w:val="26"/>
              </w:rPr>
              <w:t>Approved budget</w:t>
            </w:r>
          </w:p>
          <w:p w14:paraId="28E41BBF" w14:textId="5B2936DF" w:rsidR="002C6DA5" w:rsidRPr="002C6DA5" w:rsidRDefault="002C6DA5" w:rsidP="001D4E62">
            <w:pPr>
              <w:jc w:val="left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2C6DA5">
              <w:rPr>
                <w:rFonts w:ascii="Arial" w:hAnsi="Arial" w:cs="Arial"/>
                <w:sz w:val="20"/>
                <w:szCs w:val="20"/>
                <w:lang w:val="en-NZ"/>
              </w:rPr>
              <w:t>Copy-paste the approved budget of the project here.</w:t>
            </w:r>
          </w:p>
        </w:tc>
      </w:tr>
      <w:tr w:rsidR="002C6DA5" w:rsidRPr="002809B1" w14:paraId="7EEB0561" w14:textId="77777777" w:rsidTr="008B4745">
        <w:trPr>
          <w:trHeight w:val="413"/>
        </w:trPr>
        <w:tc>
          <w:tcPr>
            <w:tcW w:w="2093" w:type="dxa"/>
            <w:vAlign w:val="bottom"/>
          </w:tcPr>
          <w:p w14:paraId="4705632F" w14:textId="77777777" w:rsidR="002C6DA5" w:rsidRPr="002809B1" w:rsidRDefault="002C6DA5" w:rsidP="001D4E62">
            <w:pPr>
              <w:pStyle w:val="Notes"/>
              <w:jc w:val="center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Category</w:t>
            </w:r>
          </w:p>
        </w:tc>
        <w:tc>
          <w:tcPr>
            <w:tcW w:w="2126" w:type="dxa"/>
            <w:vAlign w:val="center"/>
          </w:tcPr>
          <w:p w14:paraId="34BAE714" w14:textId="12587295" w:rsidR="002C6DA5" w:rsidRPr="002809B1" w:rsidRDefault="002C6DA5" w:rsidP="001D4E62">
            <w:pPr>
              <w:pStyle w:val="Notes"/>
              <w:jc w:val="center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Amount (RMB)</w:t>
            </w:r>
          </w:p>
        </w:tc>
        <w:tc>
          <w:tcPr>
            <w:tcW w:w="4961" w:type="dxa"/>
            <w:vAlign w:val="center"/>
          </w:tcPr>
          <w:p w14:paraId="05789B50" w14:textId="11B773FD" w:rsidR="002C6DA5" w:rsidRPr="002809B1" w:rsidRDefault="002C6DA5" w:rsidP="001D4E62">
            <w:pPr>
              <w:pStyle w:val="Notes"/>
              <w:jc w:val="center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Justification</w:t>
            </w:r>
          </w:p>
        </w:tc>
      </w:tr>
      <w:bookmarkStart w:id="0" w:name="OLE_LINK13"/>
      <w:bookmarkStart w:id="1" w:name="OLE_LINK14"/>
      <w:tr w:rsidR="002C6DA5" w:rsidRPr="002809B1" w14:paraId="0B973136" w14:textId="77777777" w:rsidTr="00A413AC">
        <w:trPr>
          <w:trHeight w:val="309"/>
        </w:trPr>
        <w:tc>
          <w:tcPr>
            <w:tcW w:w="2093" w:type="dxa"/>
          </w:tcPr>
          <w:p w14:paraId="193A6437" w14:textId="77777777" w:rsidR="002C6DA5" w:rsidRPr="002809B1" w:rsidRDefault="002C6DA5" w:rsidP="001D4E62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  <w:bookmarkEnd w:id="0"/>
            <w:bookmarkEnd w:id="1"/>
          </w:p>
        </w:tc>
        <w:tc>
          <w:tcPr>
            <w:tcW w:w="2126" w:type="dxa"/>
          </w:tcPr>
          <w:p w14:paraId="702363E0" w14:textId="77777777" w:rsidR="002C6DA5" w:rsidRPr="002809B1" w:rsidRDefault="002C6DA5" w:rsidP="001D4E62">
            <w:pPr>
              <w:rPr>
                <w:rFonts w:ascii="Arial" w:hAnsi="Arial" w:cs="Arial"/>
                <w:sz w:val="22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961" w:type="dxa"/>
          </w:tcPr>
          <w:p w14:paraId="6AC46658" w14:textId="71145449" w:rsidR="002C6DA5" w:rsidRPr="002809B1" w:rsidRDefault="002C6DA5" w:rsidP="002C6DA5">
            <w:pPr>
              <w:pStyle w:val="Notes"/>
              <w:ind w:firstLine="44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C6DA5" w:rsidRPr="002809B1" w14:paraId="2AD59CED" w14:textId="77777777" w:rsidTr="00E43A59">
        <w:trPr>
          <w:trHeight w:val="309"/>
        </w:trPr>
        <w:tc>
          <w:tcPr>
            <w:tcW w:w="2093" w:type="dxa"/>
          </w:tcPr>
          <w:p w14:paraId="4247A608" w14:textId="77777777" w:rsidR="002C6DA5" w:rsidRPr="002809B1" w:rsidRDefault="002C6DA5" w:rsidP="001D4E62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2126" w:type="dxa"/>
          </w:tcPr>
          <w:p w14:paraId="51B94A56" w14:textId="77777777" w:rsidR="002C6DA5" w:rsidRPr="002809B1" w:rsidRDefault="002C6DA5" w:rsidP="001D4E62">
            <w:pPr>
              <w:rPr>
                <w:rFonts w:ascii="Arial" w:hAnsi="Arial" w:cs="Arial"/>
                <w:sz w:val="22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961" w:type="dxa"/>
          </w:tcPr>
          <w:p w14:paraId="71A039C8" w14:textId="1B5F7978" w:rsidR="002C6DA5" w:rsidRPr="002809B1" w:rsidRDefault="002C6DA5" w:rsidP="001D4E62">
            <w:pPr>
              <w:pStyle w:val="Notes"/>
              <w:ind w:firstLine="44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C6DA5" w:rsidRPr="002809B1" w14:paraId="14BD4031" w14:textId="77777777" w:rsidTr="00CC468C">
        <w:trPr>
          <w:trHeight w:val="309"/>
        </w:trPr>
        <w:tc>
          <w:tcPr>
            <w:tcW w:w="2093" w:type="dxa"/>
          </w:tcPr>
          <w:p w14:paraId="5FF1FFE5" w14:textId="77777777" w:rsidR="002C6DA5" w:rsidRPr="002809B1" w:rsidRDefault="002C6DA5" w:rsidP="001D4E62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2126" w:type="dxa"/>
          </w:tcPr>
          <w:p w14:paraId="61F2DF30" w14:textId="77777777" w:rsidR="002C6DA5" w:rsidRPr="002809B1" w:rsidRDefault="002C6DA5" w:rsidP="001D4E62">
            <w:pPr>
              <w:rPr>
                <w:rFonts w:ascii="Arial" w:hAnsi="Arial" w:cs="Arial"/>
                <w:sz w:val="22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961" w:type="dxa"/>
          </w:tcPr>
          <w:p w14:paraId="0488F21F" w14:textId="242EB2F3" w:rsidR="002C6DA5" w:rsidRPr="002809B1" w:rsidRDefault="002C6DA5" w:rsidP="001D4E62">
            <w:pPr>
              <w:pStyle w:val="Notes"/>
              <w:ind w:firstLine="44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C6DA5" w:rsidRPr="002809B1" w14:paraId="4976A728" w14:textId="77777777" w:rsidTr="00CF08B9">
        <w:trPr>
          <w:trHeight w:val="309"/>
        </w:trPr>
        <w:tc>
          <w:tcPr>
            <w:tcW w:w="2093" w:type="dxa"/>
          </w:tcPr>
          <w:p w14:paraId="3B5462BB" w14:textId="77777777" w:rsidR="002C6DA5" w:rsidRPr="002809B1" w:rsidRDefault="002C6DA5" w:rsidP="001D4E62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2126" w:type="dxa"/>
          </w:tcPr>
          <w:p w14:paraId="2F5C6BFD" w14:textId="77777777" w:rsidR="002C6DA5" w:rsidRPr="002809B1" w:rsidRDefault="002C6DA5" w:rsidP="001D4E62">
            <w:pPr>
              <w:rPr>
                <w:rFonts w:ascii="Arial" w:hAnsi="Arial" w:cs="Arial"/>
                <w:sz w:val="22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961" w:type="dxa"/>
          </w:tcPr>
          <w:p w14:paraId="41753B74" w14:textId="2EA2C83F" w:rsidR="002C6DA5" w:rsidRPr="002809B1" w:rsidRDefault="002C6DA5" w:rsidP="001D4E62">
            <w:pPr>
              <w:pStyle w:val="Notes"/>
              <w:ind w:firstLine="44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C6DA5" w:rsidRPr="002809B1" w14:paraId="0B033F27" w14:textId="77777777" w:rsidTr="007F066D">
        <w:trPr>
          <w:trHeight w:val="309"/>
        </w:trPr>
        <w:tc>
          <w:tcPr>
            <w:tcW w:w="2093" w:type="dxa"/>
          </w:tcPr>
          <w:p w14:paraId="67F79773" w14:textId="1844D219" w:rsidR="002C6DA5" w:rsidRPr="002809B1" w:rsidRDefault="002C6DA5" w:rsidP="001D4E62">
            <w:pPr>
              <w:pStyle w:val="Notes"/>
              <w:ind w:firstLine="442"/>
              <w:rPr>
                <w:rFonts w:ascii="Arial" w:hAnsi="Arial" w:cs="Arial"/>
                <w:b/>
                <w:i w:val="0"/>
                <w:sz w:val="22"/>
              </w:rPr>
            </w:pPr>
            <w:r w:rsidRPr="002809B1">
              <w:rPr>
                <w:rFonts w:ascii="Arial" w:hAnsi="Arial" w:cs="Arial"/>
                <w:b/>
                <w:i w:val="0"/>
                <w:sz w:val="22"/>
              </w:rPr>
              <w:t>TOTAL</w:t>
            </w:r>
          </w:p>
        </w:tc>
        <w:tc>
          <w:tcPr>
            <w:tcW w:w="7087" w:type="dxa"/>
            <w:gridSpan w:val="2"/>
          </w:tcPr>
          <w:p w14:paraId="6BD5FACB" w14:textId="325EE5AA" w:rsidR="002C6DA5" w:rsidRPr="002C6DA5" w:rsidRDefault="002C6DA5" w:rsidP="002C6DA5">
            <w:pPr>
              <w:rPr>
                <w:rFonts w:ascii="Arial" w:hAnsi="Arial" w:cs="Arial"/>
                <w:sz w:val="22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17B27283" w14:textId="77777777" w:rsidR="001224DA" w:rsidRDefault="001224DA" w:rsidP="008F6078">
      <w:pPr>
        <w:pStyle w:val="Notes"/>
        <w:jc w:val="both"/>
        <w:rPr>
          <w:rFonts w:ascii="Arial" w:hAnsi="Arial" w:cs="Arial"/>
          <w:b/>
          <w:i w:val="0"/>
          <w:color w:val="auto"/>
          <w:kern w:val="2"/>
          <w:sz w:val="22"/>
          <w:szCs w:val="26"/>
          <w:lang w:eastAsia="zh-CN"/>
        </w:rPr>
      </w:pPr>
    </w:p>
    <w:p w14:paraId="28FB66C1" w14:textId="77777777" w:rsidR="00D145AC" w:rsidRDefault="00D145AC" w:rsidP="008F6078">
      <w:pPr>
        <w:pStyle w:val="Notes"/>
        <w:jc w:val="both"/>
        <w:rPr>
          <w:rFonts w:ascii="Arial" w:hAnsi="Arial" w:cs="Arial"/>
          <w:b/>
          <w:i w:val="0"/>
          <w:color w:val="auto"/>
          <w:kern w:val="2"/>
          <w:sz w:val="22"/>
          <w:szCs w:val="26"/>
          <w:lang w:eastAsia="zh-CN"/>
        </w:rPr>
      </w:pPr>
    </w:p>
    <w:p w14:paraId="0B3F2C7E" w14:textId="77777777" w:rsidR="00D145AC" w:rsidRDefault="00D145AC" w:rsidP="008F6078">
      <w:pPr>
        <w:pStyle w:val="Notes"/>
        <w:jc w:val="both"/>
        <w:rPr>
          <w:rFonts w:ascii="Arial" w:hAnsi="Arial" w:cs="Arial"/>
          <w:b/>
          <w:i w:val="0"/>
          <w:color w:val="auto"/>
          <w:kern w:val="2"/>
          <w:sz w:val="22"/>
          <w:szCs w:val="26"/>
          <w:lang w:eastAsia="zh-CN"/>
        </w:rPr>
      </w:pPr>
    </w:p>
    <w:p w14:paraId="72F3C836" w14:textId="77777777" w:rsidR="00D145AC" w:rsidRDefault="00D145AC" w:rsidP="008F6078">
      <w:pPr>
        <w:pStyle w:val="Notes"/>
        <w:jc w:val="both"/>
        <w:rPr>
          <w:rFonts w:ascii="Arial" w:hAnsi="Arial" w:cs="Arial"/>
          <w:b/>
          <w:i w:val="0"/>
          <w:color w:val="auto"/>
          <w:kern w:val="2"/>
          <w:sz w:val="22"/>
          <w:szCs w:val="26"/>
          <w:lang w:eastAsia="zh-CN"/>
        </w:rPr>
      </w:pPr>
    </w:p>
    <w:p w14:paraId="0505476C" w14:textId="77777777" w:rsidR="00D145AC" w:rsidRPr="000F5DC1" w:rsidRDefault="00D145AC" w:rsidP="008F6078">
      <w:pPr>
        <w:pStyle w:val="Notes"/>
        <w:jc w:val="both"/>
        <w:rPr>
          <w:rFonts w:ascii="Arial" w:hAnsi="Arial" w:cs="Arial" w:hint="eastAsia"/>
          <w:b/>
          <w:i w:val="0"/>
          <w:color w:val="auto"/>
          <w:kern w:val="2"/>
          <w:sz w:val="22"/>
          <w:szCs w:val="26"/>
          <w:lang w:eastAsia="zh-CN"/>
        </w:rPr>
      </w:pPr>
    </w:p>
    <w:tbl>
      <w:tblPr>
        <w:tblpPr w:leftFromText="180" w:rightFromText="180" w:vertAnchor="text" w:horzAnchor="margin" w:tblpY="76"/>
        <w:tblW w:w="4967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846"/>
        <w:gridCol w:w="1843"/>
        <w:gridCol w:w="6267"/>
      </w:tblGrid>
      <w:tr w:rsidR="002C6DA5" w:rsidRPr="002809B1" w14:paraId="748E2095" w14:textId="77777777" w:rsidTr="00D36F0C">
        <w:trPr>
          <w:trHeight w:hRule="exact" w:val="437"/>
        </w:trPr>
        <w:tc>
          <w:tcPr>
            <w:tcW w:w="8956" w:type="dxa"/>
            <w:gridSpan w:val="3"/>
            <w:shd w:val="clear" w:color="auto" w:fill="E5DFEC" w:themeFill="accent4" w:themeFillTint="33"/>
            <w:vAlign w:val="center"/>
          </w:tcPr>
          <w:p w14:paraId="745B7B17" w14:textId="36EB19D2" w:rsidR="002C6DA5" w:rsidRPr="002809B1" w:rsidRDefault="002C6DA5" w:rsidP="002C6DA5">
            <w:pPr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6"/>
              </w:rPr>
              <w:lastRenderedPageBreak/>
              <w:t>Timeline and Work Plan</w:t>
            </w:r>
          </w:p>
        </w:tc>
      </w:tr>
      <w:tr w:rsidR="002C6DA5" w:rsidRPr="002809B1" w14:paraId="2724A38D" w14:textId="77777777" w:rsidTr="001224DA">
        <w:trPr>
          <w:trHeight w:val="403"/>
        </w:trPr>
        <w:tc>
          <w:tcPr>
            <w:tcW w:w="846" w:type="dxa"/>
          </w:tcPr>
          <w:p w14:paraId="0B84DE75" w14:textId="3C27B719" w:rsidR="002C6DA5" w:rsidRPr="009667F6" w:rsidRDefault="002C6DA5" w:rsidP="002C6DA5">
            <w:pPr>
              <w:pStyle w:val="Notes"/>
              <w:rPr>
                <w:rFonts w:ascii="Arial" w:hAnsi="Arial" w:cs="Arial"/>
                <w:b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b/>
                <w:i w:val="0"/>
                <w:sz w:val="22"/>
                <w:lang w:eastAsia="zh-CN"/>
              </w:rPr>
              <w:t>No.</w:t>
            </w:r>
          </w:p>
        </w:tc>
        <w:tc>
          <w:tcPr>
            <w:tcW w:w="1843" w:type="dxa"/>
          </w:tcPr>
          <w:p w14:paraId="0356D865" w14:textId="54FA4110" w:rsidR="002C6DA5" w:rsidRPr="009667F6" w:rsidRDefault="002C6DA5" w:rsidP="002C6DA5">
            <w:pPr>
              <w:pStyle w:val="Notes"/>
              <w:rPr>
                <w:rFonts w:ascii="Arial" w:hAnsi="Arial" w:cs="Arial"/>
                <w:b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b/>
                <w:i w:val="0"/>
                <w:sz w:val="22"/>
                <w:lang w:eastAsia="zh-CN"/>
              </w:rPr>
              <w:t>Timeline</w:t>
            </w:r>
          </w:p>
        </w:tc>
        <w:tc>
          <w:tcPr>
            <w:tcW w:w="6267" w:type="dxa"/>
          </w:tcPr>
          <w:p w14:paraId="77F257F1" w14:textId="232C7B78" w:rsidR="002C6DA5" w:rsidRPr="009667F6" w:rsidRDefault="002C6DA5" w:rsidP="002C6DA5">
            <w:pPr>
              <w:pStyle w:val="Notes"/>
              <w:rPr>
                <w:rFonts w:ascii="Arial" w:hAnsi="Arial" w:cs="Arial"/>
                <w:b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b/>
                <w:i w:val="0"/>
                <w:sz w:val="22"/>
                <w:lang w:eastAsia="zh-CN"/>
              </w:rPr>
              <w:t>Work Plan</w:t>
            </w:r>
          </w:p>
        </w:tc>
      </w:tr>
      <w:tr w:rsidR="002C6DA5" w:rsidRPr="002809B1" w14:paraId="1876B5D7" w14:textId="77777777" w:rsidTr="001224DA">
        <w:trPr>
          <w:trHeight w:val="1416"/>
        </w:trPr>
        <w:tc>
          <w:tcPr>
            <w:tcW w:w="846" w:type="dxa"/>
          </w:tcPr>
          <w:p w14:paraId="43A31A62" w14:textId="77777777" w:rsidR="002C6DA5" w:rsidRPr="002809B1" w:rsidRDefault="002C6DA5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843" w:type="dxa"/>
          </w:tcPr>
          <w:p w14:paraId="63380A59" w14:textId="77777777" w:rsidR="002C6DA5" w:rsidRPr="002809B1" w:rsidRDefault="002C6DA5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Yes"/>
                    <w:listEntry w:val="No"/>
                    <w:listEntry w:val="Partly"/>
                  </w:ddList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FORMDROPDOWN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  <w:tc>
          <w:tcPr>
            <w:tcW w:w="6267" w:type="dxa"/>
          </w:tcPr>
          <w:p w14:paraId="77F1F5FC" w14:textId="77777777" w:rsidR="002C6DA5" w:rsidRPr="002809B1" w:rsidRDefault="002C6DA5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2C6DA5" w:rsidRPr="002809B1" w14:paraId="336CC505" w14:textId="77777777" w:rsidTr="001224DA">
        <w:trPr>
          <w:trHeight w:val="1548"/>
        </w:trPr>
        <w:tc>
          <w:tcPr>
            <w:tcW w:w="846" w:type="dxa"/>
          </w:tcPr>
          <w:p w14:paraId="1D2AC529" w14:textId="77777777" w:rsidR="002C6DA5" w:rsidRPr="002809B1" w:rsidRDefault="002C6DA5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843" w:type="dxa"/>
          </w:tcPr>
          <w:p w14:paraId="0CDA7763" w14:textId="77777777" w:rsidR="002C6DA5" w:rsidRPr="002809B1" w:rsidRDefault="002C6DA5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Yes"/>
                    <w:listEntry w:val="No"/>
                    <w:listEntry w:val="Partly"/>
                  </w:ddList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FORMDROPDOWN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  <w:tc>
          <w:tcPr>
            <w:tcW w:w="6267" w:type="dxa"/>
          </w:tcPr>
          <w:p w14:paraId="3422BB00" w14:textId="77777777" w:rsidR="002C6DA5" w:rsidRPr="002809B1" w:rsidRDefault="002C6DA5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2C6DA5" w:rsidRPr="002809B1" w14:paraId="3D4D9F26" w14:textId="77777777" w:rsidTr="001224DA">
        <w:trPr>
          <w:trHeight w:val="1400"/>
        </w:trPr>
        <w:tc>
          <w:tcPr>
            <w:tcW w:w="846" w:type="dxa"/>
          </w:tcPr>
          <w:p w14:paraId="6ECF185F" w14:textId="77777777" w:rsidR="002C6DA5" w:rsidRPr="002809B1" w:rsidRDefault="002C6DA5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843" w:type="dxa"/>
          </w:tcPr>
          <w:p w14:paraId="19E6E043" w14:textId="77777777" w:rsidR="002C6DA5" w:rsidRPr="002809B1" w:rsidRDefault="002C6DA5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Yes"/>
                    <w:listEntry w:val="No"/>
                    <w:listEntry w:val="Partly"/>
                  </w:ddList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FORMDROPDOWN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  <w:tc>
          <w:tcPr>
            <w:tcW w:w="6267" w:type="dxa"/>
          </w:tcPr>
          <w:p w14:paraId="4936259C" w14:textId="77777777" w:rsidR="002C6DA5" w:rsidRPr="002809B1" w:rsidRDefault="002C6DA5" w:rsidP="002C6DA5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</w:tbl>
    <w:p w14:paraId="188F607C" w14:textId="55E8CAB1" w:rsidR="0079016C" w:rsidRDefault="0079016C" w:rsidP="00CB48EB">
      <w:pPr>
        <w:pStyle w:val="af5"/>
        <w:jc w:val="lef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77"/>
        <w:tblOverlap w:val="never"/>
        <w:tblW w:w="8926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20" w:firstRow="1" w:lastRow="0" w:firstColumn="0" w:lastColumn="0" w:noHBand="0" w:noVBand="1"/>
      </w:tblPr>
      <w:tblGrid>
        <w:gridCol w:w="2265"/>
        <w:gridCol w:w="6661"/>
      </w:tblGrid>
      <w:tr w:rsidR="00D36F0C" w:rsidRPr="00F907D1" w14:paraId="497EEE8C" w14:textId="77777777" w:rsidTr="00D36F0C">
        <w:trPr>
          <w:trHeight w:val="416"/>
        </w:trPr>
        <w:tc>
          <w:tcPr>
            <w:tcW w:w="8926" w:type="dxa"/>
            <w:gridSpan w:val="2"/>
            <w:tcBorders>
              <w:bottom w:val="single" w:sz="4" w:space="0" w:color="4F81BD"/>
            </w:tcBorders>
            <w:shd w:val="clear" w:color="auto" w:fill="E5DFEC" w:themeFill="accent4" w:themeFillTint="33"/>
            <w:vAlign w:val="center"/>
          </w:tcPr>
          <w:p w14:paraId="58016B51" w14:textId="44C6BDCD" w:rsidR="00D36F0C" w:rsidRPr="00D36F0C" w:rsidRDefault="00D36F0C" w:rsidP="00D36F0C">
            <w:pPr>
              <w:jc w:val="lef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6F0C">
              <w:rPr>
                <w:rFonts w:ascii="Arial" w:hAnsi="Arial" w:cs="Arial"/>
                <w:b/>
                <w:sz w:val="20"/>
                <w:szCs w:val="20"/>
              </w:rPr>
              <w:t xml:space="preserve">Expected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D36F0C">
              <w:rPr>
                <w:rFonts w:ascii="Arial" w:hAnsi="Arial" w:cs="Arial"/>
                <w:b/>
                <w:sz w:val="20"/>
                <w:szCs w:val="20"/>
              </w:rPr>
              <w:t>utcomes</w:t>
            </w:r>
          </w:p>
        </w:tc>
      </w:tr>
      <w:tr w:rsidR="00D36F0C" w:rsidRPr="00F907D1" w14:paraId="6B56F0F3" w14:textId="77777777" w:rsidTr="00D36F0C">
        <w:trPr>
          <w:trHeight w:val="325"/>
        </w:trPr>
        <w:tc>
          <w:tcPr>
            <w:tcW w:w="2265" w:type="dxa"/>
            <w:vAlign w:val="center"/>
          </w:tcPr>
          <w:p w14:paraId="1F88C68B" w14:textId="06382750" w:rsidR="00D36F0C" w:rsidRPr="00D51EB9" w:rsidRDefault="00D145AC" w:rsidP="001D4E62">
            <w:pPr>
              <w:jc w:val="left"/>
              <w:rPr>
                <w:rFonts w:ascii="Arial" w:hAnsi="Arial" w:cs="Arial" w:hint="eastAsia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Expected outcomes:</w:t>
            </w:r>
          </w:p>
        </w:tc>
        <w:tc>
          <w:tcPr>
            <w:tcW w:w="6661" w:type="dxa"/>
            <w:vAlign w:val="center"/>
          </w:tcPr>
          <w:p w14:paraId="5D35930B" w14:textId="66284B0D" w:rsidR="00D36F0C" w:rsidRPr="00D51EB9" w:rsidRDefault="00FF2508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09B1">
              <w:rPr>
                <w:rFonts w:ascii="Arial" w:hAnsi="Arial" w:cs="Arial"/>
                <w:i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/>
                <w:sz w:val="22"/>
              </w:rPr>
            </w:r>
            <w:r w:rsidRPr="002809B1">
              <w:rPr>
                <w:rFonts w:ascii="Arial" w:hAnsi="Arial" w:cs="Arial"/>
                <w:i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/>
                <w:sz w:val="22"/>
              </w:rPr>
              <w:fldChar w:fldCharType="end"/>
            </w:r>
            <w:r w:rsidR="00D36F0C" w:rsidRPr="00493D78">
              <w:rPr>
                <w:rFonts w:ascii="Arial" w:hAnsi="Arial" w:cs="Arial"/>
                <w:sz w:val="20"/>
                <w:szCs w:val="20"/>
                <w:shd w:val="pct15" w:color="auto" w:fill="FFFFFF"/>
                <w:lang w:val="en-GB"/>
              </w:rPr>
              <w:t>.</w:t>
            </w:r>
          </w:p>
        </w:tc>
      </w:tr>
      <w:tr w:rsidR="00D36F0C" w:rsidRPr="00F907D1" w14:paraId="7BFEE593" w14:textId="77777777" w:rsidTr="00D36F0C">
        <w:trPr>
          <w:trHeight w:val="325"/>
        </w:trPr>
        <w:tc>
          <w:tcPr>
            <w:tcW w:w="2265" w:type="dxa"/>
            <w:tcBorders>
              <w:bottom w:val="single" w:sz="4" w:space="0" w:color="4F81BD"/>
            </w:tcBorders>
            <w:vAlign w:val="center"/>
          </w:tcPr>
          <w:p w14:paraId="01667FF6" w14:textId="77777777" w:rsidR="00D36F0C" w:rsidRPr="00D51EB9" w:rsidRDefault="00D36F0C" w:rsidP="001D4E62">
            <w:pPr>
              <w:pStyle w:val="Notes"/>
              <w:rPr>
                <w:rFonts w:ascii="Arial" w:hAnsi="Arial" w:cs="Arial"/>
                <w:i w:val="0"/>
                <w:color w:val="auto"/>
                <w:kern w:val="2"/>
                <w:szCs w:val="20"/>
                <w:lang w:val="en-GB" w:eastAsia="zh-CN"/>
              </w:rPr>
            </w:pPr>
            <w:r w:rsidRPr="00D51EB9">
              <w:rPr>
                <w:rFonts w:ascii="Arial" w:hAnsi="Arial" w:cs="Arial"/>
                <w:i w:val="0"/>
                <w:color w:val="auto"/>
                <w:kern w:val="2"/>
                <w:szCs w:val="20"/>
                <w:lang w:val="en-GB" w:eastAsia="zh-CN"/>
              </w:rPr>
              <w:t>What external funding will you seek?</w:t>
            </w:r>
          </w:p>
        </w:tc>
        <w:tc>
          <w:tcPr>
            <w:tcW w:w="6661" w:type="dxa"/>
            <w:tcBorders>
              <w:bottom w:val="single" w:sz="4" w:space="0" w:color="4F81BD"/>
            </w:tcBorders>
            <w:vAlign w:val="center"/>
          </w:tcPr>
          <w:p w14:paraId="5447A036" w14:textId="13688362" w:rsidR="00D36F0C" w:rsidRPr="002809B1" w:rsidRDefault="00FF2508" w:rsidP="001D4E62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5ADA1906" w14:textId="77777777" w:rsidR="00D36F0C" w:rsidRPr="00D51EB9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EB4C549" w14:textId="543B22BF" w:rsidR="00D36F0C" w:rsidRDefault="00D36F0C" w:rsidP="00CB48EB">
      <w:pPr>
        <w:pStyle w:val="af5"/>
        <w:jc w:val="lef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77"/>
        <w:tblOverlap w:val="never"/>
        <w:tblW w:w="8926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20" w:firstRow="1" w:lastRow="0" w:firstColumn="0" w:lastColumn="0" w:noHBand="0" w:noVBand="1"/>
      </w:tblPr>
      <w:tblGrid>
        <w:gridCol w:w="8926"/>
      </w:tblGrid>
      <w:tr w:rsidR="00D36F0C" w:rsidRPr="00F907D1" w14:paraId="3A2071A1" w14:textId="77777777" w:rsidTr="00D36F0C">
        <w:trPr>
          <w:trHeight w:val="990"/>
        </w:trPr>
        <w:tc>
          <w:tcPr>
            <w:tcW w:w="8926" w:type="dxa"/>
            <w:tcBorders>
              <w:bottom w:val="single" w:sz="4" w:space="0" w:color="4F81BD"/>
            </w:tcBorders>
            <w:shd w:val="clear" w:color="auto" w:fill="E5DFEC" w:themeFill="accent4" w:themeFillTint="33"/>
            <w:vAlign w:val="center"/>
          </w:tcPr>
          <w:p w14:paraId="3D466E6C" w14:textId="77777777" w:rsidR="00D36F0C" w:rsidRDefault="00D36F0C" w:rsidP="001D4E62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36F0C">
              <w:rPr>
                <w:rFonts w:ascii="Arial" w:hAnsi="Arial" w:cs="Arial"/>
                <w:b/>
                <w:sz w:val="20"/>
                <w:szCs w:val="20"/>
              </w:rPr>
              <w:t>Ethical Requirements of Research Projects involving Humans and Animals</w:t>
            </w:r>
          </w:p>
          <w:p w14:paraId="482E7A8E" w14:textId="0C252404" w:rsidR="00D36F0C" w:rsidRPr="00D36F0C" w:rsidRDefault="00D36F0C" w:rsidP="001D4E6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which involves humans (including human participations, survey respondents, human genetic resources, and personal data) or animals will always require formal ethical consideration.</w:t>
            </w:r>
          </w:p>
        </w:tc>
      </w:tr>
      <w:tr w:rsidR="00D36F0C" w:rsidRPr="00F41603" w14:paraId="5339582C" w14:textId="77777777" w:rsidTr="00F41603">
        <w:trPr>
          <w:trHeight w:val="1260"/>
        </w:trPr>
        <w:tc>
          <w:tcPr>
            <w:tcW w:w="8926" w:type="dxa"/>
            <w:tcBorders>
              <w:bottom w:val="single" w:sz="4" w:space="0" w:color="4F81BD"/>
            </w:tcBorders>
            <w:vAlign w:val="center"/>
          </w:tcPr>
          <w:p w14:paraId="5EF20BBD" w14:textId="7267E3D0" w:rsidR="00D36F0C" w:rsidRPr="00F41603" w:rsidRDefault="00F41603" w:rsidP="00D36F0C">
            <w:pPr>
              <w:pStyle w:val="Notes"/>
              <w:rPr>
                <w:rFonts w:ascii="Arial" w:hAnsi="Arial" w:cs="Arial"/>
                <w:i w:val="0"/>
                <w:szCs w:val="20"/>
                <w:lang w:val="en-GB"/>
              </w:rPr>
            </w:pPr>
            <w:r w:rsidRPr="00F41603">
              <w:rPr>
                <w:rFonts w:ascii="Arial" w:hAnsi="Arial" w:cs="Arial"/>
                <w:i w:val="0"/>
                <w:szCs w:val="20"/>
                <w:lang w:val="en-GB"/>
              </w:rPr>
              <w:t xml:space="preserve">Does this project </w:t>
            </w:r>
            <w:r w:rsidR="00EC1881">
              <w:rPr>
                <w:rFonts w:ascii="Arial" w:hAnsi="Arial" w:cs="Arial"/>
                <w:i w:val="0"/>
                <w:szCs w:val="20"/>
                <w:lang w:val="en-GB"/>
              </w:rPr>
              <w:t>require ethics approval</w:t>
            </w:r>
            <w:r w:rsidRPr="00F41603">
              <w:rPr>
                <w:rFonts w:ascii="Arial" w:hAnsi="Arial" w:cs="Arial"/>
                <w:i w:val="0"/>
                <w:szCs w:val="20"/>
                <w:lang w:val="en-GB"/>
              </w:rPr>
              <w:t>?</w:t>
            </w:r>
            <w:r w:rsidR="00D36F0C" w:rsidRPr="00F41603">
              <w:rPr>
                <w:rFonts w:ascii="Arial" w:hAnsi="Arial" w:cs="Arial"/>
                <w:i w:val="0"/>
                <w:szCs w:val="20"/>
                <w:lang w:val="en-GB"/>
              </w:rPr>
              <w:t xml:space="preserve"> </w:t>
            </w:r>
          </w:p>
          <w:p w14:paraId="1B5BB5BD" w14:textId="169B9D26" w:rsidR="00D36F0C" w:rsidRPr="00F41603" w:rsidRDefault="00D36F0C" w:rsidP="00D36F0C">
            <w:pPr>
              <w:pStyle w:val="Notes"/>
              <w:rPr>
                <w:rFonts w:ascii="Arial" w:hAnsi="Arial" w:cs="Arial"/>
                <w:i w:val="0"/>
                <w:szCs w:val="20"/>
                <w:lang w:val="en-GB"/>
              </w:rPr>
            </w:pPr>
            <w:r w:rsidRPr="00F41603">
              <w:rPr>
                <w:rFonts w:ascii="Arial" w:hAnsi="Arial" w:cs="Arial"/>
                <w:i w:val="0"/>
                <w:szCs w:val="20"/>
                <w:lang w:val="en-GB"/>
              </w:rPr>
              <w:t xml:space="preserve">    </w:t>
            </w:r>
            <w:r w:rsidRPr="00F41603">
              <w:rPr>
                <w:rFonts w:ascii="Cambria Math" w:hAnsi="Cambria Math" w:cs="Cambria Math"/>
                <w:i w:val="0"/>
                <w:szCs w:val="20"/>
                <w:lang w:val="en-GB"/>
              </w:rPr>
              <w:t>⃞</w:t>
            </w:r>
            <w:r w:rsidRPr="00F41603">
              <w:rPr>
                <w:rFonts w:ascii="Arial" w:hAnsi="Arial" w:cs="Arial"/>
                <w:i w:val="0"/>
                <w:szCs w:val="20"/>
                <w:lang w:val="en-GB"/>
              </w:rPr>
              <w:t xml:space="preserve"> Yes</w:t>
            </w:r>
          </w:p>
          <w:p w14:paraId="28C61C53" w14:textId="6AE87492" w:rsidR="00F41603" w:rsidRPr="00F41603" w:rsidRDefault="00D36F0C" w:rsidP="00F41603">
            <w:pPr>
              <w:pStyle w:val="Notes"/>
              <w:rPr>
                <w:rFonts w:ascii="Arial" w:hAnsi="Arial" w:cs="Arial"/>
                <w:i w:val="0"/>
                <w:szCs w:val="20"/>
                <w:lang w:val="en-GB"/>
              </w:rPr>
            </w:pPr>
            <w:r w:rsidRPr="00F41603">
              <w:rPr>
                <w:rFonts w:ascii="Arial" w:hAnsi="Arial" w:cs="Arial"/>
                <w:i w:val="0"/>
                <w:szCs w:val="20"/>
                <w:lang w:val="en-GB"/>
              </w:rPr>
              <w:t xml:space="preserve">    </w:t>
            </w:r>
            <w:r w:rsidRPr="00F41603">
              <w:rPr>
                <w:rFonts w:ascii="Cambria Math" w:hAnsi="Cambria Math" w:cs="Cambria Math"/>
                <w:i w:val="0"/>
                <w:szCs w:val="20"/>
                <w:lang w:val="en-GB"/>
              </w:rPr>
              <w:t>⃞</w:t>
            </w:r>
            <w:r w:rsidRPr="00F41603">
              <w:rPr>
                <w:rFonts w:ascii="Arial" w:hAnsi="Arial" w:cs="Arial"/>
                <w:i w:val="0"/>
                <w:szCs w:val="20"/>
                <w:lang w:val="en-GB"/>
              </w:rPr>
              <w:t xml:space="preserve"> No</w:t>
            </w:r>
          </w:p>
        </w:tc>
      </w:tr>
    </w:tbl>
    <w:p w14:paraId="7BB0C97B" w14:textId="77777777" w:rsidR="00D36F0C" w:rsidRPr="002809B1" w:rsidRDefault="00D36F0C" w:rsidP="00CB48EB">
      <w:pPr>
        <w:pStyle w:val="af5"/>
        <w:jc w:val="left"/>
        <w:rPr>
          <w:rFonts w:ascii="Arial" w:hAnsi="Arial" w:cs="Arial"/>
          <w:sz w:val="20"/>
          <w:szCs w:val="20"/>
        </w:rPr>
      </w:pPr>
    </w:p>
    <w:p w14:paraId="0E3D8B3B" w14:textId="77777777" w:rsidR="00D145AC" w:rsidRDefault="00D145AC" w:rsidP="002C6DA5">
      <w:pPr>
        <w:rPr>
          <w:b/>
        </w:rPr>
      </w:pPr>
    </w:p>
    <w:p w14:paraId="798F48DF" w14:textId="77777777" w:rsidR="00D145AC" w:rsidRDefault="00D145AC" w:rsidP="002C6DA5">
      <w:pPr>
        <w:rPr>
          <w:b/>
        </w:rPr>
      </w:pPr>
    </w:p>
    <w:p w14:paraId="4EACABA0" w14:textId="77777777" w:rsidR="00D145AC" w:rsidRDefault="00D145AC" w:rsidP="002C6DA5">
      <w:pPr>
        <w:rPr>
          <w:b/>
        </w:rPr>
      </w:pPr>
    </w:p>
    <w:p w14:paraId="41AD76CF" w14:textId="77777777" w:rsidR="00D145AC" w:rsidRDefault="00D145AC" w:rsidP="002C6DA5">
      <w:pPr>
        <w:rPr>
          <w:b/>
        </w:rPr>
      </w:pPr>
    </w:p>
    <w:p w14:paraId="2AE33DBA" w14:textId="77777777" w:rsidR="00D145AC" w:rsidRDefault="00D145AC" w:rsidP="002C6DA5">
      <w:pPr>
        <w:rPr>
          <w:b/>
        </w:rPr>
      </w:pPr>
    </w:p>
    <w:p w14:paraId="737EF99B" w14:textId="77777777" w:rsidR="00D145AC" w:rsidRDefault="00D145AC" w:rsidP="002C6DA5">
      <w:pPr>
        <w:rPr>
          <w:b/>
        </w:rPr>
      </w:pPr>
    </w:p>
    <w:p w14:paraId="07A91197" w14:textId="77777777" w:rsidR="00D145AC" w:rsidRDefault="00D145AC" w:rsidP="002C6DA5">
      <w:pPr>
        <w:rPr>
          <w:b/>
        </w:rPr>
      </w:pPr>
    </w:p>
    <w:p w14:paraId="398D0D3C" w14:textId="77777777" w:rsidR="00D145AC" w:rsidRDefault="00D145AC" w:rsidP="002C6DA5">
      <w:pPr>
        <w:rPr>
          <w:b/>
        </w:rPr>
      </w:pPr>
    </w:p>
    <w:p w14:paraId="31CFF77F" w14:textId="77777777" w:rsidR="00D145AC" w:rsidRDefault="00D145AC" w:rsidP="002C6DA5">
      <w:pPr>
        <w:rPr>
          <w:b/>
        </w:rPr>
      </w:pPr>
    </w:p>
    <w:p w14:paraId="1E33071E" w14:textId="77777777" w:rsidR="00D145AC" w:rsidRDefault="00D145AC" w:rsidP="002C6DA5">
      <w:pPr>
        <w:rPr>
          <w:b/>
        </w:rPr>
      </w:pPr>
    </w:p>
    <w:p w14:paraId="1BA27F4A" w14:textId="77777777" w:rsidR="00D145AC" w:rsidRDefault="00D145AC" w:rsidP="002C6DA5">
      <w:pPr>
        <w:rPr>
          <w:b/>
        </w:rPr>
      </w:pPr>
    </w:p>
    <w:p w14:paraId="65393DEC" w14:textId="77777777" w:rsidR="00D145AC" w:rsidRDefault="00D145AC" w:rsidP="002C6DA5">
      <w:pPr>
        <w:rPr>
          <w:b/>
        </w:rPr>
      </w:pPr>
    </w:p>
    <w:p w14:paraId="65A74068" w14:textId="43F9E7AA" w:rsidR="002C6DA5" w:rsidRDefault="002C6DA5" w:rsidP="002C6DA5">
      <w:r w:rsidRPr="002C6DA5">
        <w:rPr>
          <w:b/>
        </w:rPr>
        <w:lastRenderedPageBreak/>
        <w:t>Declaration</w:t>
      </w:r>
      <w:r>
        <w:t>:</w:t>
      </w:r>
    </w:p>
    <w:p w14:paraId="7816B134" w14:textId="77777777" w:rsidR="002C6DA5" w:rsidRDefault="002C6DA5" w:rsidP="002C6DA5"/>
    <w:p w14:paraId="3D07BF7E" w14:textId="680B24CB" w:rsidR="00D36F0C" w:rsidRDefault="002C6DA5" w:rsidP="002C6DA5">
      <w:r>
        <w:t xml:space="preserve">I accept the SMP School </w:t>
      </w:r>
      <w:r w:rsidR="00D145AC">
        <w:rPr>
          <w:rFonts w:hint="eastAsia"/>
        </w:rPr>
        <w:t>Teaching</w:t>
      </w:r>
      <w:r>
        <w:t xml:space="preserve"> </w:t>
      </w:r>
      <w:r w:rsidR="00D145AC">
        <w:rPr>
          <w:rFonts w:hint="eastAsia"/>
        </w:rPr>
        <w:t>Grant</w:t>
      </w:r>
      <w:r>
        <w:t xml:space="preserve"> (S</w:t>
      </w:r>
      <w:r w:rsidR="00D145AC">
        <w:rPr>
          <w:rFonts w:hint="eastAsia"/>
        </w:rPr>
        <w:t>T</w:t>
      </w:r>
      <w:r>
        <w:t>G) fund for my proposed research project.</w:t>
      </w:r>
      <w:r w:rsidR="00D36F0C">
        <w:t xml:space="preserve"> </w:t>
      </w:r>
    </w:p>
    <w:p w14:paraId="4ED306BA" w14:textId="77777777" w:rsidR="00D36F0C" w:rsidRDefault="00D36F0C" w:rsidP="002C6DA5"/>
    <w:p w14:paraId="3745BE0D" w14:textId="27C4EB1C" w:rsidR="002C6DA5" w:rsidRDefault="002C6DA5" w:rsidP="002C6DA5">
      <w:r>
        <w:t>By making use of the S</w:t>
      </w:r>
      <w:r w:rsidR="00D145AC">
        <w:rPr>
          <w:rFonts w:hint="eastAsia"/>
        </w:rPr>
        <w:t>T</w:t>
      </w:r>
      <w:r>
        <w:t xml:space="preserve">R, I will do my best </w:t>
      </w:r>
    </w:p>
    <w:p w14:paraId="64E60357" w14:textId="747DAB44" w:rsidR="002C6DA5" w:rsidRDefault="002C6DA5" w:rsidP="00232978">
      <w:pPr>
        <w:pStyle w:val="af"/>
        <w:numPr>
          <w:ilvl w:val="0"/>
          <w:numId w:val="20"/>
        </w:numPr>
      </w:pPr>
      <w:r>
        <w:t xml:space="preserve">to ensure that the research resources are used for the ultimate benefits of the school in enhancing my research profile and in generating maximum research outcome; </w:t>
      </w:r>
    </w:p>
    <w:p w14:paraId="7DACA6BE" w14:textId="64DE076E" w:rsidR="002C6DA5" w:rsidRDefault="002C6DA5" w:rsidP="00232978">
      <w:pPr>
        <w:pStyle w:val="af"/>
        <w:numPr>
          <w:ilvl w:val="0"/>
          <w:numId w:val="20"/>
        </w:numPr>
      </w:pPr>
      <w:r>
        <w:t xml:space="preserve">to conduct the </w:t>
      </w:r>
      <w:r w:rsidR="00D145AC">
        <w:rPr>
          <w:rFonts w:hint="eastAsia"/>
        </w:rPr>
        <w:t>teaching</w:t>
      </w:r>
      <w:r>
        <w:t xml:space="preserve"> in line with Good </w:t>
      </w:r>
      <w:r w:rsidR="00D145AC">
        <w:rPr>
          <w:rFonts w:hint="eastAsia"/>
        </w:rPr>
        <w:t>Teaching</w:t>
      </w:r>
      <w:r>
        <w:t xml:space="preserve"> Conduct and in Observance of Professional Guidance and standards, research ethics as well as the University related policies and procedures;</w:t>
      </w:r>
    </w:p>
    <w:p w14:paraId="05AA881C" w14:textId="788FA3FD" w:rsidR="002C6DA5" w:rsidRDefault="002C6DA5" w:rsidP="00232978">
      <w:pPr>
        <w:pStyle w:val="af"/>
        <w:numPr>
          <w:ilvl w:val="0"/>
          <w:numId w:val="20"/>
        </w:numPr>
      </w:pPr>
      <w:r>
        <w:t>to complete the S</w:t>
      </w:r>
      <w:r w:rsidR="00D145AC">
        <w:rPr>
          <w:rFonts w:hint="eastAsia"/>
        </w:rPr>
        <w:t>T</w:t>
      </w:r>
      <w:r>
        <w:t xml:space="preserve">G funded project as outlined in the </w:t>
      </w:r>
      <w:r w:rsidR="00232978">
        <w:t>p</w:t>
      </w:r>
      <w:r>
        <w:t>roposal and deliver the expected</w:t>
      </w:r>
      <w:r w:rsidR="00232978">
        <w:t xml:space="preserve"> </w:t>
      </w:r>
      <w:r>
        <w:t>outcomes as specified above.</w:t>
      </w:r>
    </w:p>
    <w:p w14:paraId="7D660BC2" w14:textId="77777777" w:rsidR="002C6DA5" w:rsidRDefault="002C6DA5" w:rsidP="002C6DA5"/>
    <w:p w14:paraId="5B2835C4" w14:textId="26C2F981" w:rsidR="00D145AC" w:rsidRDefault="002C6DA5" w:rsidP="002C6DA5">
      <w:pPr>
        <w:rPr>
          <w:rFonts w:hint="eastAsia"/>
        </w:rPr>
      </w:pPr>
      <w:r>
        <w:t>Signature of PI:</w:t>
      </w:r>
      <w:r w:rsidR="00D36F0C">
        <w:tab/>
      </w:r>
      <w:r>
        <w:tab/>
      </w:r>
      <w:r>
        <w:tab/>
      </w:r>
      <w:r>
        <w:tab/>
      </w:r>
      <w:r>
        <w:tab/>
      </w:r>
      <w:r>
        <w:tab/>
      </w:r>
      <w:r w:rsidR="00D36F0C">
        <w:tab/>
      </w:r>
      <w:r w:rsidR="00D145AC">
        <w:rPr>
          <w:rFonts w:hint="eastAsia"/>
        </w:rPr>
        <w:t>Signature of Associate Dean for Learning and Teaching</w:t>
      </w:r>
    </w:p>
    <w:p w14:paraId="0BB5DC5A" w14:textId="77777777" w:rsidR="00D145AC" w:rsidRDefault="00D145AC" w:rsidP="002C6DA5"/>
    <w:p w14:paraId="5E04AF99" w14:textId="7BE672A5" w:rsidR="00D145AC" w:rsidRDefault="00D145AC" w:rsidP="002C6DA5">
      <w:pPr>
        <w:rPr>
          <w:rFonts w:hint="eastAsia"/>
        </w:rPr>
      </w:pPr>
      <w:r>
        <w:rPr>
          <w:rFonts w:hint="eastAsia"/>
        </w:rPr>
        <w:t>Date:                                    Date</w:t>
      </w:r>
    </w:p>
    <w:p w14:paraId="2F9F2AC4" w14:textId="77777777" w:rsidR="00D145AC" w:rsidRDefault="00D145AC" w:rsidP="00D145AC">
      <w:pPr>
        <w:ind w:firstLineChars="2000" w:firstLine="4200"/>
      </w:pPr>
    </w:p>
    <w:p w14:paraId="7A344E3E" w14:textId="63AAEEFC" w:rsidR="002C6DA5" w:rsidRDefault="00D145AC" w:rsidP="00D145AC">
      <w:pPr>
        <w:ind w:firstLineChars="2000" w:firstLine="4200"/>
      </w:pPr>
      <w:r>
        <w:rPr>
          <w:rFonts w:hint="eastAsia"/>
        </w:rPr>
        <w:t>S</w:t>
      </w:r>
      <w:r w:rsidR="002C6DA5">
        <w:t>tamp of School of Mathematics and Physics</w:t>
      </w:r>
    </w:p>
    <w:p w14:paraId="33CDCEDE" w14:textId="77777777" w:rsidR="002C6DA5" w:rsidRDefault="002C6DA5" w:rsidP="002C6DA5"/>
    <w:p w14:paraId="238B2AE0" w14:textId="10B5D9ED" w:rsidR="002C6DA5" w:rsidRDefault="002C6DA5" w:rsidP="002C6DA5"/>
    <w:p w14:paraId="2B761019" w14:textId="77777777" w:rsidR="00D36F0C" w:rsidRDefault="00D36F0C" w:rsidP="002C6DA5"/>
    <w:p w14:paraId="188F6088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188F6089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188F608A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188F608B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188F608C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188F608D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188F6098" w14:textId="77777777" w:rsidR="00CB48EB" w:rsidRPr="002809B1" w:rsidRDefault="00CB48EB" w:rsidP="0052482B">
      <w:pPr>
        <w:pStyle w:val="af5"/>
        <w:rPr>
          <w:rFonts w:ascii="Arial" w:hAnsi="Arial" w:cs="Arial"/>
          <w:sz w:val="22"/>
          <w:lang w:val="en-GB"/>
        </w:rPr>
      </w:pPr>
    </w:p>
    <w:sectPr w:rsidR="00CB48EB" w:rsidRPr="002809B1" w:rsidSect="002B7CE7">
      <w:headerReference w:type="default" r:id="rId11"/>
      <w:footerReference w:type="default" r:id="rId12"/>
      <w:headerReference w:type="first" r:id="rId13"/>
      <w:pgSz w:w="11906" w:h="16838" w:code="9"/>
      <w:pgMar w:top="1440" w:right="1440" w:bottom="1440" w:left="1440" w:header="720" w:footer="72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31E87" w14:textId="77777777" w:rsidR="006E1769" w:rsidRDefault="006E1769">
      <w:r>
        <w:separator/>
      </w:r>
    </w:p>
  </w:endnote>
  <w:endnote w:type="continuationSeparator" w:id="0">
    <w:p w14:paraId="23907AB9" w14:textId="77777777" w:rsidR="006E1769" w:rsidRDefault="006E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53802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57647F16" w14:textId="77777777" w:rsidR="007C50DB" w:rsidRDefault="007C50DB" w:rsidP="007C50DB">
        <w:pPr>
          <w:pStyle w:val="a4"/>
        </w:pPr>
      </w:p>
      <w:p w14:paraId="188F60A9" w14:textId="5D8C9D7D" w:rsidR="002B7CE7" w:rsidRPr="002B7CE7" w:rsidRDefault="007C50DB" w:rsidP="00197134">
        <w:pPr>
          <w:pStyle w:val="a4"/>
          <w:rPr>
            <w:rFonts w:ascii="Arial" w:hAnsi="Arial" w:cs="Arial"/>
            <w:sz w:val="20"/>
          </w:rPr>
        </w:pPr>
        <w:r w:rsidRPr="007C50DB">
          <w:rPr>
            <w:rFonts w:ascii="Times New Roman" w:hAnsi="Times New Roman"/>
            <w:sz w:val="20"/>
          </w:rPr>
          <w:t xml:space="preserve">Page </w:t>
        </w:r>
        <w:r w:rsidRPr="007C50DB">
          <w:rPr>
            <w:rFonts w:ascii="Times New Roman" w:hAnsi="Times New Roman"/>
            <w:sz w:val="20"/>
          </w:rPr>
          <w:fldChar w:fldCharType="begin"/>
        </w:r>
        <w:r w:rsidRPr="007C50DB">
          <w:rPr>
            <w:rFonts w:ascii="Times New Roman" w:hAnsi="Times New Roman"/>
            <w:sz w:val="20"/>
          </w:rPr>
          <w:instrText xml:space="preserve"> PAGE </w:instrText>
        </w:r>
        <w:r w:rsidRPr="007C50DB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4</w:t>
        </w:r>
        <w:r w:rsidRPr="007C50DB">
          <w:rPr>
            <w:rFonts w:ascii="Times New Roman" w:hAnsi="Times New Roman"/>
            <w:sz w:val="20"/>
          </w:rPr>
          <w:fldChar w:fldCharType="end"/>
        </w:r>
        <w:r w:rsidRPr="007C50DB">
          <w:rPr>
            <w:rFonts w:ascii="Times New Roman" w:hAnsi="Times New Roman"/>
            <w:sz w:val="20"/>
          </w:rPr>
          <w:t xml:space="preserve"> of </w:t>
        </w:r>
        <w:r w:rsidRPr="007C50DB">
          <w:rPr>
            <w:rFonts w:ascii="Times New Roman" w:hAnsi="Times New Roman"/>
            <w:sz w:val="20"/>
          </w:rPr>
          <w:fldChar w:fldCharType="begin"/>
        </w:r>
        <w:r w:rsidRPr="007C50DB">
          <w:rPr>
            <w:rFonts w:ascii="Times New Roman" w:hAnsi="Times New Roman"/>
            <w:sz w:val="20"/>
          </w:rPr>
          <w:instrText xml:space="preserve"> NUMPAGES </w:instrText>
        </w:r>
        <w:r w:rsidRPr="007C50DB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4</w:t>
        </w:r>
        <w:r w:rsidRPr="007C50DB">
          <w:rPr>
            <w:rFonts w:ascii="Times New Roman" w:hAnsi="Times New Roman"/>
            <w:sz w:val="20"/>
          </w:rPr>
          <w:fldChar w:fldCharType="end"/>
        </w:r>
      </w:p>
    </w:sdtContent>
  </w:sdt>
  <w:p w14:paraId="188F60AA" w14:textId="77777777" w:rsidR="00C60308" w:rsidRPr="005F796C" w:rsidRDefault="00C60308" w:rsidP="00713ECE">
    <w:pPr>
      <w:pStyle w:val="a4"/>
      <w:tabs>
        <w:tab w:val="right" w:pos="10080"/>
      </w:tabs>
      <w:ind w:rightChars="-844" w:right="-1772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262A" w14:textId="77777777" w:rsidR="006E1769" w:rsidRDefault="006E1769">
      <w:r>
        <w:separator/>
      </w:r>
    </w:p>
  </w:footnote>
  <w:footnote w:type="continuationSeparator" w:id="0">
    <w:p w14:paraId="2F075E8C" w14:textId="77777777" w:rsidR="006E1769" w:rsidRDefault="006E1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60A8" w14:textId="77777777" w:rsidR="00C60308" w:rsidRDefault="00C60308" w:rsidP="006733F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60AB" w14:textId="2D67CFA4" w:rsidR="006733FC" w:rsidRDefault="00EA4A0E" w:rsidP="006733FC">
    <w:pPr>
      <w:pStyle w:val="af5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1A1A316C" wp14:editId="2D1CAE27">
          <wp:simplePos x="0" y="0"/>
          <wp:positionH relativeFrom="page">
            <wp:posOffset>2447566</wp:posOffset>
          </wp:positionH>
          <wp:positionV relativeFrom="page">
            <wp:posOffset>395543</wp:posOffset>
          </wp:positionV>
          <wp:extent cx="3454400" cy="35052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440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8F60AC" w14:textId="77777777" w:rsidR="00C60308" w:rsidRDefault="006E1769" w:rsidP="006733FC">
    <w:pPr>
      <w:pStyle w:val="a3"/>
      <w:pBdr>
        <w:bottom w:val="none" w:sz="0" w:space="0" w:color="auto"/>
      </w:pBdr>
    </w:pPr>
    <w:r>
      <w:rPr>
        <w:noProof/>
      </w:rPr>
      <w:pict w14:anchorId="188F60AF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1FDD"/>
    <w:multiLevelType w:val="hybridMultilevel"/>
    <w:tmpl w:val="489C0B7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E3F0BB2"/>
    <w:multiLevelType w:val="hybridMultilevel"/>
    <w:tmpl w:val="D446FE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0EE9"/>
    <w:multiLevelType w:val="hybridMultilevel"/>
    <w:tmpl w:val="26FE3B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2339E"/>
    <w:multiLevelType w:val="hybridMultilevel"/>
    <w:tmpl w:val="A176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4F99"/>
    <w:multiLevelType w:val="hybridMultilevel"/>
    <w:tmpl w:val="A6E649C2"/>
    <w:lvl w:ilvl="0" w:tplc="7E7010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27453E"/>
    <w:multiLevelType w:val="hybridMultilevel"/>
    <w:tmpl w:val="4BB4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B5811"/>
    <w:multiLevelType w:val="hybridMultilevel"/>
    <w:tmpl w:val="2334CF88"/>
    <w:lvl w:ilvl="0" w:tplc="0FA0D0D6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B46C7C"/>
    <w:multiLevelType w:val="hybridMultilevel"/>
    <w:tmpl w:val="CA84C2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A2A17"/>
    <w:multiLevelType w:val="hybridMultilevel"/>
    <w:tmpl w:val="E4343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27ADB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C06C8"/>
    <w:multiLevelType w:val="hybridMultilevel"/>
    <w:tmpl w:val="B78614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E2CA5"/>
    <w:multiLevelType w:val="hybridMultilevel"/>
    <w:tmpl w:val="F5AEA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531AD"/>
    <w:multiLevelType w:val="hybridMultilevel"/>
    <w:tmpl w:val="48AC55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882589"/>
    <w:multiLevelType w:val="hybridMultilevel"/>
    <w:tmpl w:val="7D70D2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1275B"/>
    <w:multiLevelType w:val="hybridMultilevel"/>
    <w:tmpl w:val="01D80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D2E7C"/>
    <w:multiLevelType w:val="hybridMultilevel"/>
    <w:tmpl w:val="1952B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6618A"/>
    <w:multiLevelType w:val="hybridMultilevel"/>
    <w:tmpl w:val="BD32DFAC"/>
    <w:lvl w:ilvl="0" w:tplc="86502F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3882"/>
    <w:multiLevelType w:val="hybridMultilevel"/>
    <w:tmpl w:val="12E2D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126E1"/>
    <w:multiLevelType w:val="hybridMultilevel"/>
    <w:tmpl w:val="3FA27D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1373E"/>
    <w:multiLevelType w:val="hybridMultilevel"/>
    <w:tmpl w:val="589E3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36163"/>
    <w:multiLevelType w:val="hybridMultilevel"/>
    <w:tmpl w:val="97A296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27ADB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160042">
    <w:abstractNumId w:val="3"/>
  </w:num>
  <w:num w:numId="2" w16cid:durableId="917791243">
    <w:abstractNumId w:val="9"/>
  </w:num>
  <w:num w:numId="3" w16cid:durableId="910892302">
    <w:abstractNumId w:val="17"/>
  </w:num>
  <w:num w:numId="4" w16cid:durableId="1755317299">
    <w:abstractNumId w:val="0"/>
  </w:num>
  <w:num w:numId="5" w16cid:durableId="624702985">
    <w:abstractNumId w:val="12"/>
  </w:num>
  <w:num w:numId="6" w16cid:durableId="500704302">
    <w:abstractNumId w:val="10"/>
  </w:num>
  <w:num w:numId="7" w16cid:durableId="1828746935">
    <w:abstractNumId w:val="13"/>
  </w:num>
  <w:num w:numId="8" w16cid:durableId="1355838581">
    <w:abstractNumId w:val="14"/>
  </w:num>
  <w:num w:numId="9" w16cid:durableId="1421677377">
    <w:abstractNumId w:val="16"/>
  </w:num>
  <w:num w:numId="10" w16cid:durableId="404187358">
    <w:abstractNumId w:val="18"/>
  </w:num>
  <w:num w:numId="11" w16cid:durableId="439955443">
    <w:abstractNumId w:val="7"/>
  </w:num>
  <w:num w:numId="12" w16cid:durableId="2037268883">
    <w:abstractNumId w:val="8"/>
  </w:num>
  <w:num w:numId="13" w16cid:durableId="1338075216">
    <w:abstractNumId w:val="4"/>
  </w:num>
  <w:num w:numId="14" w16cid:durableId="436145115">
    <w:abstractNumId w:val="19"/>
  </w:num>
  <w:num w:numId="15" w16cid:durableId="1289165809">
    <w:abstractNumId w:val="1"/>
  </w:num>
  <w:num w:numId="16" w16cid:durableId="1290672994">
    <w:abstractNumId w:val="2"/>
  </w:num>
  <w:num w:numId="17" w16cid:durableId="2111121783">
    <w:abstractNumId w:val="6"/>
  </w:num>
  <w:num w:numId="18" w16cid:durableId="1406998275">
    <w:abstractNumId w:val="15"/>
  </w:num>
  <w:num w:numId="19" w16cid:durableId="1983120674">
    <w:abstractNumId w:val="11"/>
  </w:num>
  <w:num w:numId="20" w16cid:durableId="134763454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8B"/>
    <w:rsid w:val="000002B3"/>
    <w:rsid w:val="0000298D"/>
    <w:rsid w:val="000029DE"/>
    <w:rsid w:val="00004A3F"/>
    <w:rsid w:val="000060E0"/>
    <w:rsid w:val="0001218C"/>
    <w:rsid w:val="00012387"/>
    <w:rsid w:val="000255F7"/>
    <w:rsid w:val="0003034B"/>
    <w:rsid w:val="00032BA8"/>
    <w:rsid w:val="00035010"/>
    <w:rsid w:val="0003542A"/>
    <w:rsid w:val="00040D90"/>
    <w:rsid w:val="00041209"/>
    <w:rsid w:val="000421F6"/>
    <w:rsid w:val="00047548"/>
    <w:rsid w:val="00051329"/>
    <w:rsid w:val="000516E4"/>
    <w:rsid w:val="00057F4C"/>
    <w:rsid w:val="0006391C"/>
    <w:rsid w:val="00064336"/>
    <w:rsid w:val="00067B83"/>
    <w:rsid w:val="00080C2B"/>
    <w:rsid w:val="00083F7D"/>
    <w:rsid w:val="00084143"/>
    <w:rsid w:val="00090F29"/>
    <w:rsid w:val="00097DBE"/>
    <w:rsid w:val="000A028F"/>
    <w:rsid w:val="000A1F02"/>
    <w:rsid w:val="000B0C47"/>
    <w:rsid w:val="000B35F7"/>
    <w:rsid w:val="000B398E"/>
    <w:rsid w:val="000B4699"/>
    <w:rsid w:val="000B6BA9"/>
    <w:rsid w:val="000C7A0D"/>
    <w:rsid w:val="000D601E"/>
    <w:rsid w:val="000E427A"/>
    <w:rsid w:val="000E6C33"/>
    <w:rsid w:val="000F1AFB"/>
    <w:rsid w:val="000F23CF"/>
    <w:rsid w:val="000F2E3C"/>
    <w:rsid w:val="000F380A"/>
    <w:rsid w:val="000F4872"/>
    <w:rsid w:val="000F5DC1"/>
    <w:rsid w:val="000F6F91"/>
    <w:rsid w:val="000F7B38"/>
    <w:rsid w:val="0010285A"/>
    <w:rsid w:val="00103EF1"/>
    <w:rsid w:val="00103F8D"/>
    <w:rsid w:val="0010706E"/>
    <w:rsid w:val="00112B02"/>
    <w:rsid w:val="00117848"/>
    <w:rsid w:val="0012198D"/>
    <w:rsid w:val="00122054"/>
    <w:rsid w:val="001224DA"/>
    <w:rsid w:val="00122EA3"/>
    <w:rsid w:val="001237C1"/>
    <w:rsid w:val="00127B1E"/>
    <w:rsid w:val="00130BDB"/>
    <w:rsid w:val="00133D2E"/>
    <w:rsid w:val="0014168B"/>
    <w:rsid w:val="001425C7"/>
    <w:rsid w:val="00143B95"/>
    <w:rsid w:val="0014553F"/>
    <w:rsid w:val="0014615F"/>
    <w:rsid w:val="001472AB"/>
    <w:rsid w:val="001500DB"/>
    <w:rsid w:val="00151383"/>
    <w:rsid w:val="001619BD"/>
    <w:rsid w:val="00164765"/>
    <w:rsid w:val="00165F1C"/>
    <w:rsid w:val="00171C52"/>
    <w:rsid w:val="00172060"/>
    <w:rsid w:val="001750DB"/>
    <w:rsid w:val="001758A8"/>
    <w:rsid w:val="00177A4B"/>
    <w:rsid w:val="00186D1A"/>
    <w:rsid w:val="001872D3"/>
    <w:rsid w:val="00187874"/>
    <w:rsid w:val="00190FE9"/>
    <w:rsid w:val="00192BEE"/>
    <w:rsid w:val="00197134"/>
    <w:rsid w:val="001A23F6"/>
    <w:rsid w:val="001A3464"/>
    <w:rsid w:val="001A51A9"/>
    <w:rsid w:val="001A51B1"/>
    <w:rsid w:val="001A7A7F"/>
    <w:rsid w:val="001B79BA"/>
    <w:rsid w:val="001C2D80"/>
    <w:rsid w:val="001C3290"/>
    <w:rsid w:val="001D4141"/>
    <w:rsid w:val="001D4D73"/>
    <w:rsid w:val="001E033B"/>
    <w:rsid w:val="001E59F4"/>
    <w:rsid w:val="001F0B2B"/>
    <w:rsid w:val="00207418"/>
    <w:rsid w:val="002110BF"/>
    <w:rsid w:val="00214B26"/>
    <w:rsid w:val="00221C30"/>
    <w:rsid w:val="00225465"/>
    <w:rsid w:val="0022758D"/>
    <w:rsid w:val="00227654"/>
    <w:rsid w:val="002278BD"/>
    <w:rsid w:val="00232978"/>
    <w:rsid w:val="00240751"/>
    <w:rsid w:val="00241E81"/>
    <w:rsid w:val="00245D9F"/>
    <w:rsid w:val="0024716A"/>
    <w:rsid w:val="002477D5"/>
    <w:rsid w:val="0025752A"/>
    <w:rsid w:val="002702F4"/>
    <w:rsid w:val="002708FF"/>
    <w:rsid w:val="00271157"/>
    <w:rsid w:val="002809B1"/>
    <w:rsid w:val="00281B91"/>
    <w:rsid w:val="00284D3A"/>
    <w:rsid w:val="00285CB1"/>
    <w:rsid w:val="00287361"/>
    <w:rsid w:val="00293D19"/>
    <w:rsid w:val="00296638"/>
    <w:rsid w:val="002A357E"/>
    <w:rsid w:val="002A41D7"/>
    <w:rsid w:val="002A4B0B"/>
    <w:rsid w:val="002A748D"/>
    <w:rsid w:val="002B111A"/>
    <w:rsid w:val="002B7862"/>
    <w:rsid w:val="002B7CE7"/>
    <w:rsid w:val="002C030F"/>
    <w:rsid w:val="002C4F85"/>
    <w:rsid w:val="002C6DA5"/>
    <w:rsid w:val="002D02B7"/>
    <w:rsid w:val="002E0073"/>
    <w:rsid w:val="002E1A53"/>
    <w:rsid w:val="002E5F8D"/>
    <w:rsid w:val="002E6889"/>
    <w:rsid w:val="002E6C92"/>
    <w:rsid w:val="002E77DF"/>
    <w:rsid w:val="002F0AAC"/>
    <w:rsid w:val="002F2A19"/>
    <w:rsid w:val="002F32CB"/>
    <w:rsid w:val="002F3329"/>
    <w:rsid w:val="002F5951"/>
    <w:rsid w:val="00304120"/>
    <w:rsid w:val="003052EE"/>
    <w:rsid w:val="00307CD4"/>
    <w:rsid w:val="0031487F"/>
    <w:rsid w:val="00315E60"/>
    <w:rsid w:val="00317B63"/>
    <w:rsid w:val="00324152"/>
    <w:rsid w:val="00330836"/>
    <w:rsid w:val="00330F2C"/>
    <w:rsid w:val="0033558C"/>
    <w:rsid w:val="00336F17"/>
    <w:rsid w:val="003450F0"/>
    <w:rsid w:val="003454C6"/>
    <w:rsid w:val="00354000"/>
    <w:rsid w:val="00361D8E"/>
    <w:rsid w:val="00361F62"/>
    <w:rsid w:val="00365277"/>
    <w:rsid w:val="00365ECA"/>
    <w:rsid w:val="0038212C"/>
    <w:rsid w:val="00383FB6"/>
    <w:rsid w:val="00392435"/>
    <w:rsid w:val="0039287B"/>
    <w:rsid w:val="0039735B"/>
    <w:rsid w:val="003B0D44"/>
    <w:rsid w:val="003B246B"/>
    <w:rsid w:val="003B3273"/>
    <w:rsid w:val="003B4AE0"/>
    <w:rsid w:val="003C48B1"/>
    <w:rsid w:val="003C6B5E"/>
    <w:rsid w:val="003E0843"/>
    <w:rsid w:val="003E0CAA"/>
    <w:rsid w:val="003E1807"/>
    <w:rsid w:val="003E259C"/>
    <w:rsid w:val="003F1129"/>
    <w:rsid w:val="003F2856"/>
    <w:rsid w:val="003F50F7"/>
    <w:rsid w:val="003F55A3"/>
    <w:rsid w:val="003F79C2"/>
    <w:rsid w:val="00401590"/>
    <w:rsid w:val="00405E59"/>
    <w:rsid w:val="00420B9D"/>
    <w:rsid w:val="004276F2"/>
    <w:rsid w:val="00434D7E"/>
    <w:rsid w:val="00436A07"/>
    <w:rsid w:val="00443F43"/>
    <w:rsid w:val="00444134"/>
    <w:rsid w:val="0045536E"/>
    <w:rsid w:val="00463EA3"/>
    <w:rsid w:val="00470867"/>
    <w:rsid w:val="00470A88"/>
    <w:rsid w:val="0047303A"/>
    <w:rsid w:val="00475EF9"/>
    <w:rsid w:val="0047624B"/>
    <w:rsid w:val="00481950"/>
    <w:rsid w:val="00491D8D"/>
    <w:rsid w:val="00492F87"/>
    <w:rsid w:val="00493D63"/>
    <w:rsid w:val="00494D8D"/>
    <w:rsid w:val="0049700C"/>
    <w:rsid w:val="00497B04"/>
    <w:rsid w:val="004A3663"/>
    <w:rsid w:val="004A7AB0"/>
    <w:rsid w:val="004B6C19"/>
    <w:rsid w:val="004C1137"/>
    <w:rsid w:val="004C23BF"/>
    <w:rsid w:val="004C300D"/>
    <w:rsid w:val="004C60DD"/>
    <w:rsid w:val="004D34C2"/>
    <w:rsid w:val="004D370C"/>
    <w:rsid w:val="004D3EE9"/>
    <w:rsid w:val="004D4DF9"/>
    <w:rsid w:val="004E5777"/>
    <w:rsid w:val="004F061C"/>
    <w:rsid w:val="004F517F"/>
    <w:rsid w:val="004F7924"/>
    <w:rsid w:val="00500488"/>
    <w:rsid w:val="00501831"/>
    <w:rsid w:val="005019AD"/>
    <w:rsid w:val="005105A4"/>
    <w:rsid w:val="00522A3F"/>
    <w:rsid w:val="005231B3"/>
    <w:rsid w:val="0052482B"/>
    <w:rsid w:val="00531822"/>
    <w:rsid w:val="00541710"/>
    <w:rsid w:val="00543154"/>
    <w:rsid w:val="00543D32"/>
    <w:rsid w:val="0055060C"/>
    <w:rsid w:val="00553B25"/>
    <w:rsid w:val="005544BD"/>
    <w:rsid w:val="00555C38"/>
    <w:rsid w:val="0055605C"/>
    <w:rsid w:val="0056433E"/>
    <w:rsid w:val="00570637"/>
    <w:rsid w:val="00572AEA"/>
    <w:rsid w:val="00577315"/>
    <w:rsid w:val="00583496"/>
    <w:rsid w:val="005870F2"/>
    <w:rsid w:val="005919E4"/>
    <w:rsid w:val="00593120"/>
    <w:rsid w:val="00597A21"/>
    <w:rsid w:val="005A5DF5"/>
    <w:rsid w:val="005A6A54"/>
    <w:rsid w:val="005C1730"/>
    <w:rsid w:val="005C376D"/>
    <w:rsid w:val="005C5C14"/>
    <w:rsid w:val="005D14BF"/>
    <w:rsid w:val="005D2EFE"/>
    <w:rsid w:val="005E30D5"/>
    <w:rsid w:val="005F14B3"/>
    <w:rsid w:val="005F34BD"/>
    <w:rsid w:val="005F796C"/>
    <w:rsid w:val="006100B6"/>
    <w:rsid w:val="00615AB5"/>
    <w:rsid w:val="006250C9"/>
    <w:rsid w:val="0062544B"/>
    <w:rsid w:val="00630215"/>
    <w:rsid w:val="006401BE"/>
    <w:rsid w:val="00641D46"/>
    <w:rsid w:val="0064442D"/>
    <w:rsid w:val="0064670D"/>
    <w:rsid w:val="00647875"/>
    <w:rsid w:val="006533FE"/>
    <w:rsid w:val="0065674A"/>
    <w:rsid w:val="00661A16"/>
    <w:rsid w:val="00661F8A"/>
    <w:rsid w:val="00664BBB"/>
    <w:rsid w:val="00667517"/>
    <w:rsid w:val="006733FC"/>
    <w:rsid w:val="0067550F"/>
    <w:rsid w:val="00676C54"/>
    <w:rsid w:val="0067723B"/>
    <w:rsid w:val="006858D9"/>
    <w:rsid w:val="00690DE7"/>
    <w:rsid w:val="00696185"/>
    <w:rsid w:val="006A0024"/>
    <w:rsid w:val="006A15DC"/>
    <w:rsid w:val="006A241E"/>
    <w:rsid w:val="006A2583"/>
    <w:rsid w:val="006C0B0D"/>
    <w:rsid w:val="006C30B9"/>
    <w:rsid w:val="006C5A4B"/>
    <w:rsid w:val="006D2B15"/>
    <w:rsid w:val="006D3EC8"/>
    <w:rsid w:val="006D70E6"/>
    <w:rsid w:val="006E1769"/>
    <w:rsid w:val="006E3494"/>
    <w:rsid w:val="006F18E4"/>
    <w:rsid w:val="006F251B"/>
    <w:rsid w:val="006F5733"/>
    <w:rsid w:val="006F67ED"/>
    <w:rsid w:val="006F7EC6"/>
    <w:rsid w:val="00704555"/>
    <w:rsid w:val="007050FF"/>
    <w:rsid w:val="00705383"/>
    <w:rsid w:val="007102D0"/>
    <w:rsid w:val="00713ECE"/>
    <w:rsid w:val="007175CB"/>
    <w:rsid w:val="00717FD9"/>
    <w:rsid w:val="007223E0"/>
    <w:rsid w:val="00725B90"/>
    <w:rsid w:val="00730084"/>
    <w:rsid w:val="00735398"/>
    <w:rsid w:val="00752683"/>
    <w:rsid w:val="00757185"/>
    <w:rsid w:val="007632B3"/>
    <w:rsid w:val="0076388A"/>
    <w:rsid w:val="00764082"/>
    <w:rsid w:val="00764E99"/>
    <w:rsid w:val="00765A16"/>
    <w:rsid w:val="00766543"/>
    <w:rsid w:val="00780E6E"/>
    <w:rsid w:val="00781F60"/>
    <w:rsid w:val="007836B6"/>
    <w:rsid w:val="0079016C"/>
    <w:rsid w:val="007911F7"/>
    <w:rsid w:val="00791D1C"/>
    <w:rsid w:val="00792F51"/>
    <w:rsid w:val="00795929"/>
    <w:rsid w:val="00796B62"/>
    <w:rsid w:val="007A2E1A"/>
    <w:rsid w:val="007A3693"/>
    <w:rsid w:val="007A37BE"/>
    <w:rsid w:val="007A47B6"/>
    <w:rsid w:val="007B30B2"/>
    <w:rsid w:val="007C19CE"/>
    <w:rsid w:val="007C3F0A"/>
    <w:rsid w:val="007C50DB"/>
    <w:rsid w:val="007D0416"/>
    <w:rsid w:val="007D548C"/>
    <w:rsid w:val="007D56F0"/>
    <w:rsid w:val="007D6F7B"/>
    <w:rsid w:val="007E0670"/>
    <w:rsid w:val="007E13D2"/>
    <w:rsid w:val="007F0CA6"/>
    <w:rsid w:val="008020B1"/>
    <w:rsid w:val="008038F6"/>
    <w:rsid w:val="0080530D"/>
    <w:rsid w:val="0081057E"/>
    <w:rsid w:val="00816B77"/>
    <w:rsid w:val="008232FC"/>
    <w:rsid w:val="00824190"/>
    <w:rsid w:val="0082717E"/>
    <w:rsid w:val="0084015D"/>
    <w:rsid w:val="00850860"/>
    <w:rsid w:val="0085362A"/>
    <w:rsid w:val="00854E2F"/>
    <w:rsid w:val="008631DA"/>
    <w:rsid w:val="008657D8"/>
    <w:rsid w:val="00865A0F"/>
    <w:rsid w:val="0086739D"/>
    <w:rsid w:val="008763DE"/>
    <w:rsid w:val="00880AE7"/>
    <w:rsid w:val="00881E34"/>
    <w:rsid w:val="008876AE"/>
    <w:rsid w:val="00892A35"/>
    <w:rsid w:val="008962F9"/>
    <w:rsid w:val="008A25E9"/>
    <w:rsid w:val="008A3EDE"/>
    <w:rsid w:val="008A67E0"/>
    <w:rsid w:val="008D1694"/>
    <w:rsid w:val="008D18DE"/>
    <w:rsid w:val="008E5CED"/>
    <w:rsid w:val="008F6078"/>
    <w:rsid w:val="008F7524"/>
    <w:rsid w:val="00900C44"/>
    <w:rsid w:val="009052EA"/>
    <w:rsid w:val="0090545C"/>
    <w:rsid w:val="009149BC"/>
    <w:rsid w:val="009162F4"/>
    <w:rsid w:val="009206FB"/>
    <w:rsid w:val="00920954"/>
    <w:rsid w:val="009218EF"/>
    <w:rsid w:val="00926DED"/>
    <w:rsid w:val="00927C00"/>
    <w:rsid w:val="009313BC"/>
    <w:rsid w:val="009326F5"/>
    <w:rsid w:val="009341D2"/>
    <w:rsid w:val="0093566A"/>
    <w:rsid w:val="0093610C"/>
    <w:rsid w:val="00936B64"/>
    <w:rsid w:val="00944306"/>
    <w:rsid w:val="00945CB9"/>
    <w:rsid w:val="00950D9C"/>
    <w:rsid w:val="009561B0"/>
    <w:rsid w:val="00960224"/>
    <w:rsid w:val="009605FF"/>
    <w:rsid w:val="00962844"/>
    <w:rsid w:val="009667F6"/>
    <w:rsid w:val="009702A2"/>
    <w:rsid w:val="00971C5B"/>
    <w:rsid w:val="00971FAD"/>
    <w:rsid w:val="009910FB"/>
    <w:rsid w:val="009A0D69"/>
    <w:rsid w:val="009A5A53"/>
    <w:rsid w:val="009B1146"/>
    <w:rsid w:val="009B47A1"/>
    <w:rsid w:val="009B5950"/>
    <w:rsid w:val="009B72CF"/>
    <w:rsid w:val="009C4797"/>
    <w:rsid w:val="009C4FBF"/>
    <w:rsid w:val="009D3259"/>
    <w:rsid w:val="009D70A2"/>
    <w:rsid w:val="009D74EC"/>
    <w:rsid w:val="009E0AED"/>
    <w:rsid w:val="009E6276"/>
    <w:rsid w:val="009F1BD1"/>
    <w:rsid w:val="009F675B"/>
    <w:rsid w:val="009F7EE8"/>
    <w:rsid w:val="00A0041C"/>
    <w:rsid w:val="00A01A13"/>
    <w:rsid w:val="00A064E3"/>
    <w:rsid w:val="00A11525"/>
    <w:rsid w:val="00A1254A"/>
    <w:rsid w:val="00A20020"/>
    <w:rsid w:val="00A22E28"/>
    <w:rsid w:val="00A25737"/>
    <w:rsid w:val="00A26CE3"/>
    <w:rsid w:val="00A31FEF"/>
    <w:rsid w:val="00A331BD"/>
    <w:rsid w:val="00A3421C"/>
    <w:rsid w:val="00A35783"/>
    <w:rsid w:val="00A51C82"/>
    <w:rsid w:val="00A521F3"/>
    <w:rsid w:val="00A54A61"/>
    <w:rsid w:val="00A558BC"/>
    <w:rsid w:val="00A55EF2"/>
    <w:rsid w:val="00A55EFC"/>
    <w:rsid w:val="00A56594"/>
    <w:rsid w:val="00A57655"/>
    <w:rsid w:val="00A60CDE"/>
    <w:rsid w:val="00A62D06"/>
    <w:rsid w:val="00A66221"/>
    <w:rsid w:val="00A748BA"/>
    <w:rsid w:val="00A769BF"/>
    <w:rsid w:val="00A93708"/>
    <w:rsid w:val="00A94990"/>
    <w:rsid w:val="00A979AD"/>
    <w:rsid w:val="00AA2A11"/>
    <w:rsid w:val="00AB1BCE"/>
    <w:rsid w:val="00AB3447"/>
    <w:rsid w:val="00AB3B2A"/>
    <w:rsid w:val="00AB5DA5"/>
    <w:rsid w:val="00AB659E"/>
    <w:rsid w:val="00AC498C"/>
    <w:rsid w:val="00AC5B60"/>
    <w:rsid w:val="00AC6117"/>
    <w:rsid w:val="00AD4F3F"/>
    <w:rsid w:val="00AD58DB"/>
    <w:rsid w:val="00AD5AE4"/>
    <w:rsid w:val="00AE48EF"/>
    <w:rsid w:val="00AF6749"/>
    <w:rsid w:val="00B0004D"/>
    <w:rsid w:val="00B05107"/>
    <w:rsid w:val="00B06BFC"/>
    <w:rsid w:val="00B206C3"/>
    <w:rsid w:val="00B226E8"/>
    <w:rsid w:val="00B27149"/>
    <w:rsid w:val="00B30BF0"/>
    <w:rsid w:val="00B33355"/>
    <w:rsid w:val="00B37588"/>
    <w:rsid w:val="00B44D5E"/>
    <w:rsid w:val="00B467B4"/>
    <w:rsid w:val="00B57543"/>
    <w:rsid w:val="00B6476A"/>
    <w:rsid w:val="00B650C0"/>
    <w:rsid w:val="00B668F2"/>
    <w:rsid w:val="00B6756A"/>
    <w:rsid w:val="00B702CD"/>
    <w:rsid w:val="00B70FD1"/>
    <w:rsid w:val="00B71183"/>
    <w:rsid w:val="00B72296"/>
    <w:rsid w:val="00B731FE"/>
    <w:rsid w:val="00B84F80"/>
    <w:rsid w:val="00B85A9A"/>
    <w:rsid w:val="00B871E9"/>
    <w:rsid w:val="00B94933"/>
    <w:rsid w:val="00B95ACA"/>
    <w:rsid w:val="00B9705F"/>
    <w:rsid w:val="00B97DD1"/>
    <w:rsid w:val="00BA0D1E"/>
    <w:rsid w:val="00BA18DD"/>
    <w:rsid w:val="00BA6765"/>
    <w:rsid w:val="00BA7252"/>
    <w:rsid w:val="00BB0850"/>
    <w:rsid w:val="00BC2026"/>
    <w:rsid w:val="00BD4C6C"/>
    <w:rsid w:val="00BD5646"/>
    <w:rsid w:val="00BD5B19"/>
    <w:rsid w:val="00BD70B7"/>
    <w:rsid w:val="00BE06D2"/>
    <w:rsid w:val="00BF1CBA"/>
    <w:rsid w:val="00BF35F4"/>
    <w:rsid w:val="00BF51CF"/>
    <w:rsid w:val="00C01745"/>
    <w:rsid w:val="00C05446"/>
    <w:rsid w:val="00C054AF"/>
    <w:rsid w:val="00C10CF8"/>
    <w:rsid w:val="00C11D7D"/>
    <w:rsid w:val="00C13931"/>
    <w:rsid w:val="00C13D61"/>
    <w:rsid w:val="00C15D07"/>
    <w:rsid w:val="00C25F0B"/>
    <w:rsid w:val="00C27D56"/>
    <w:rsid w:val="00C3063B"/>
    <w:rsid w:val="00C30B56"/>
    <w:rsid w:val="00C3655B"/>
    <w:rsid w:val="00C3728F"/>
    <w:rsid w:val="00C4014A"/>
    <w:rsid w:val="00C40361"/>
    <w:rsid w:val="00C41072"/>
    <w:rsid w:val="00C431CE"/>
    <w:rsid w:val="00C44DCD"/>
    <w:rsid w:val="00C50563"/>
    <w:rsid w:val="00C55CA0"/>
    <w:rsid w:val="00C60308"/>
    <w:rsid w:val="00C608F8"/>
    <w:rsid w:val="00C60B57"/>
    <w:rsid w:val="00C63ACE"/>
    <w:rsid w:val="00C65722"/>
    <w:rsid w:val="00C6760F"/>
    <w:rsid w:val="00C74ACA"/>
    <w:rsid w:val="00C856B0"/>
    <w:rsid w:val="00C86902"/>
    <w:rsid w:val="00C86BA0"/>
    <w:rsid w:val="00C86D37"/>
    <w:rsid w:val="00C9083F"/>
    <w:rsid w:val="00C90FD1"/>
    <w:rsid w:val="00C910C6"/>
    <w:rsid w:val="00C967AA"/>
    <w:rsid w:val="00CA388E"/>
    <w:rsid w:val="00CB21FA"/>
    <w:rsid w:val="00CB48EB"/>
    <w:rsid w:val="00CB5D34"/>
    <w:rsid w:val="00CB5D9C"/>
    <w:rsid w:val="00CB7E40"/>
    <w:rsid w:val="00CB7E4D"/>
    <w:rsid w:val="00CC38FF"/>
    <w:rsid w:val="00CC3E4D"/>
    <w:rsid w:val="00CC5CA9"/>
    <w:rsid w:val="00CD262C"/>
    <w:rsid w:val="00CE3329"/>
    <w:rsid w:val="00CE63CC"/>
    <w:rsid w:val="00CF201B"/>
    <w:rsid w:val="00CF754F"/>
    <w:rsid w:val="00D011AF"/>
    <w:rsid w:val="00D06715"/>
    <w:rsid w:val="00D1431B"/>
    <w:rsid w:val="00D145AC"/>
    <w:rsid w:val="00D160BD"/>
    <w:rsid w:val="00D16191"/>
    <w:rsid w:val="00D22BC3"/>
    <w:rsid w:val="00D24A1B"/>
    <w:rsid w:val="00D33236"/>
    <w:rsid w:val="00D35364"/>
    <w:rsid w:val="00D3618B"/>
    <w:rsid w:val="00D36F0C"/>
    <w:rsid w:val="00D450F5"/>
    <w:rsid w:val="00D46E25"/>
    <w:rsid w:val="00D52EB6"/>
    <w:rsid w:val="00D61CD0"/>
    <w:rsid w:val="00D661CD"/>
    <w:rsid w:val="00D75430"/>
    <w:rsid w:val="00D807B8"/>
    <w:rsid w:val="00D8504A"/>
    <w:rsid w:val="00D8656A"/>
    <w:rsid w:val="00D87468"/>
    <w:rsid w:val="00D90189"/>
    <w:rsid w:val="00D905D6"/>
    <w:rsid w:val="00D94795"/>
    <w:rsid w:val="00D95CA2"/>
    <w:rsid w:val="00DA06E9"/>
    <w:rsid w:val="00DB202E"/>
    <w:rsid w:val="00DB3383"/>
    <w:rsid w:val="00DB3E78"/>
    <w:rsid w:val="00DC0272"/>
    <w:rsid w:val="00DC0A80"/>
    <w:rsid w:val="00DC1275"/>
    <w:rsid w:val="00DC1EB8"/>
    <w:rsid w:val="00DC4A87"/>
    <w:rsid w:val="00DD08C5"/>
    <w:rsid w:val="00DD1FB6"/>
    <w:rsid w:val="00DD27C1"/>
    <w:rsid w:val="00DD4ED9"/>
    <w:rsid w:val="00DE52B3"/>
    <w:rsid w:val="00DE5762"/>
    <w:rsid w:val="00DE5F31"/>
    <w:rsid w:val="00DF64EF"/>
    <w:rsid w:val="00DF69EC"/>
    <w:rsid w:val="00E0245A"/>
    <w:rsid w:val="00E05E8E"/>
    <w:rsid w:val="00E10F3C"/>
    <w:rsid w:val="00E1111C"/>
    <w:rsid w:val="00E14B90"/>
    <w:rsid w:val="00E154F0"/>
    <w:rsid w:val="00E308CA"/>
    <w:rsid w:val="00E430C3"/>
    <w:rsid w:val="00E45C35"/>
    <w:rsid w:val="00E57878"/>
    <w:rsid w:val="00E60067"/>
    <w:rsid w:val="00E62CFF"/>
    <w:rsid w:val="00E6579E"/>
    <w:rsid w:val="00E65CE0"/>
    <w:rsid w:val="00E72FF3"/>
    <w:rsid w:val="00E73072"/>
    <w:rsid w:val="00E807DA"/>
    <w:rsid w:val="00E81D50"/>
    <w:rsid w:val="00E912BB"/>
    <w:rsid w:val="00EA3A2B"/>
    <w:rsid w:val="00EA4A0E"/>
    <w:rsid w:val="00EB3B2D"/>
    <w:rsid w:val="00EB6902"/>
    <w:rsid w:val="00EC1881"/>
    <w:rsid w:val="00EC2434"/>
    <w:rsid w:val="00EC6FFE"/>
    <w:rsid w:val="00ED3311"/>
    <w:rsid w:val="00ED55FA"/>
    <w:rsid w:val="00EE5E28"/>
    <w:rsid w:val="00EF5F19"/>
    <w:rsid w:val="00EF6481"/>
    <w:rsid w:val="00EF6FB6"/>
    <w:rsid w:val="00F05A85"/>
    <w:rsid w:val="00F07979"/>
    <w:rsid w:val="00F14951"/>
    <w:rsid w:val="00F17417"/>
    <w:rsid w:val="00F20BC8"/>
    <w:rsid w:val="00F23924"/>
    <w:rsid w:val="00F2562C"/>
    <w:rsid w:val="00F27F01"/>
    <w:rsid w:val="00F34AEF"/>
    <w:rsid w:val="00F3787F"/>
    <w:rsid w:val="00F41603"/>
    <w:rsid w:val="00F458A3"/>
    <w:rsid w:val="00F45C3B"/>
    <w:rsid w:val="00F4644D"/>
    <w:rsid w:val="00F519A8"/>
    <w:rsid w:val="00F51A0C"/>
    <w:rsid w:val="00F51F59"/>
    <w:rsid w:val="00F62FB7"/>
    <w:rsid w:val="00F67AF5"/>
    <w:rsid w:val="00F7179B"/>
    <w:rsid w:val="00F9033B"/>
    <w:rsid w:val="00F91BC3"/>
    <w:rsid w:val="00F94062"/>
    <w:rsid w:val="00FA0706"/>
    <w:rsid w:val="00FB1633"/>
    <w:rsid w:val="00FB5906"/>
    <w:rsid w:val="00FC1231"/>
    <w:rsid w:val="00FC209A"/>
    <w:rsid w:val="00FD06FD"/>
    <w:rsid w:val="00FD33CF"/>
    <w:rsid w:val="00FD62E5"/>
    <w:rsid w:val="00FD6A27"/>
    <w:rsid w:val="00FD6C81"/>
    <w:rsid w:val="00FE1B30"/>
    <w:rsid w:val="00FE74EC"/>
    <w:rsid w:val="00FF0604"/>
    <w:rsid w:val="00FF2508"/>
    <w:rsid w:val="00FF3DCE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8F5FE6"/>
  <w15:docId w15:val="{78109AF5-C04E-4619-8224-5695B968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524"/>
    <w:pPr>
      <w:widowControl w:val="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1">
    <w:name w:val="heading 1"/>
    <w:basedOn w:val="a"/>
    <w:next w:val="a"/>
    <w:qFormat/>
    <w:rsid w:val="0025752A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9D70A2"/>
    <w:pPr>
      <w:keepNext/>
      <w:suppressAutoHyphens/>
      <w:outlineLvl w:val="2"/>
    </w:pPr>
    <w:rPr>
      <w:b/>
      <w:spacing w:val="-2"/>
      <w:sz w:val="22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rsid w:val="000B6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F34BD"/>
    <w:rPr>
      <w:color w:val="0000FF"/>
      <w:u w:val="single"/>
    </w:rPr>
  </w:style>
  <w:style w:type="character" w:styleId="a8">
    <w:name w:val="Strong"/>
    <w:uiPriority w:val="22"/>
    <w:qFormat/>
    <w:rsid w:val="00661F8A"/>
    <w:rPr>
      <w:b/>
      <w:bCs/>
    </w:rPr>
  </w:style>
  <w:style w:type="paragraph" w:styleId="a9">
    <w:name w:val="Balloon Text"/>
    <w:basedOn w:val="a"/>
    <w:semiHidden/>
    <w:rsid w:val="002A4B0B"/>
    <w:rPr>
      <w:sz w:val="16"/>
      <w:szCs w:val="16"/>
    </w:rPr>
  </w:style>
  <w:style w:type="paragraph" w:styleId="2">
    <w:name w:val="Body Text 2"/>
    <w:basedOn w:val="a"/>
    <w:rsid w:val="009D70A2"/>
    <w:pPr>
      <w:suppressAutoHyphens/>
    </w:pPr>
    <w:rPr>
      <w:sz w:val="22"/>
      <w:szCs w:val="20"/>
      <w:lang w:eastAsia="en-US"/>
    </w:rPr>
  </w:style>
  <w:style w:type="paragraph" w:styleId="30">
    <w:name w:val="Body Text 3"/>
    <w:basedOn w:val="a"/>
    <w:rsid w:val="009D70A2"/>
    <w:pPr>
      <w:spacing w:after="120"/>
    </w:pPr>
    <w:rPr>
      <w:sz w:val="16"/>
      <w:szCs w:val="16"/>
    </w:rPr>
  </w:style>
  <w:style w:type="paragraph" w:customStyle="1" w:styleId="aa">
    <w:name w:val="列出段落"/>
    <w:basedOn w:val="a"/>
    <w:qFormat/>
    <w:rsid w:val="008F7524"/>
    <w:pPr>
      <w:ind w:firstLineChars="200" w:firstLine="420"/>
    </w:pPr>
  </w:style>
  <w:style w:type="character" w:customStyle="1" w:styleId="wordother">
    <w:name w:val="word_other"/>
    <w:basedOn w:val="a0"/>
    <w:rsid w:val="008F7524"/>
  </w:style>
  <w:style w:type="paragraph" w:styleId="ab">
    <w:name w:val="Title"/>
    <w:basedOn w:val="a"/>
    <w:qFormat/>
    <w:rsid w:val="008F7524"/>
    <w:pPr>
      <w:jc w:val="center"/>
    </w:pPr>
    <w:rPr>
      <w:rFonts w:ascii="Arial" w:hAnsi="Arial" w:cs="Arial"/>
      <w:b/>
      <w:sz w:val="28"/>
      <w:szCs w:val="24"/>
    </w:rPr>
  </w:style>
  <w:style w:type="character" w:styleId="ac">
    <w:name w:val="page number"/>
    <w:basedOn w:val="a0"/>
    <w:rsid w:val="0025752A"/>
  </w:style>
  <w:style w:type="paragraph" w:styleId="ad">
    <w:name w:val="Normal (Web)"/>
    <w:basedOn w:val="a"/>
    <w:rsid w:val="00CB7E4D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e">
    <w:name w:val="Date"/>
    <w:basedOn w:val="a"/>
    <w:next w:val="a"/>
    <w:rsid w:val="009561B0"/>
  </w:style>
  <w:style w:type="paragraph" w:styleId="af">
    <w:name w:val="List Paragraph"/>
    <w:basedOn w:val="a"/>
    <w:uiPriority w:val="34"/>
    <w:qFormat/>
    <w:rsid w:val="00C86D37"/>
    <w:pPr>
      <w:ind w:left="720"/>
      <w:contextualSpacing/>
    </w:pPr>
  </w:style>
  <w:style w:type="character" w:styleId="af0">
    <w:name w:val="annotation reference"/>
    <w:basedOn w:val="a0"/>
    <w:rsid w:val="00E45C35"/>
    <w:rPr>
      <w:sz w:val="16"/>
      <w:szCs w:val="16"/>
    </w:rPr>
  </w:style>
  <w:style w:type="paragraph" w:styleId="af1">
    <w:name w:val="annotation text"/>
    <w:basedOn w:val="a"/>
    <w:link w:val="af2"/>
    <w:rsid w:val="00E45C35"/>
    <w:rPr>
      <w:sz w:val="20"/>
      <w:szCs w:val="20"/>
    </w:rPr>
  </w:style>
  <w:style w:type="character" w:customStyle="1" w:styleId="af2">
    <w:name w:val="批注文字 字符"/>
    <w:basedOn w:val="a0"/>
    <w:link w:val="af1"/>
    <w:rsid w:val="00E45C35"/>
    <w:rPr>
      <w:rFonts w:ascii="Calibri" w:hAnsi="Calibri"/>
      <w:kern w:val="2"/>
      <w:lang w:val="en-US"/>
    </w:rPr>
  </w:style>
  <w:style w:type="paragraph" w:styleId="af3">
    <w:name w:val="annotation subject"/>
    <w:basedOn w:val="af1"/>
    <w:next w:val="af1"/>
    <w:link w:val="af4"/>
    <w:rsid w:val="00E45C35"/>
    <w:rPr>
      <w:b/>
      <w:bCs/>
    </w:rPr>
  </w:style>
  <w:style w:type="character" w:customStyle="1" w:styleId="af4">
    <w:name w:val="批注主题 字符"/>
    <w:basedOn w:val="af2"/>
    <w:link w:val="af3"/>
    <w:rsid w:val="00E45C35"/>
    <w:rPr>
      <w:rFonts w:ascii="Calibri" w:hAnsi="Calibri"/>
      <w:b/>
      <w:bCs/>
      <w:kern w:val="2"/>
      <w:lang w:val="en-US"/>
    </w:rPr>
  </w:style>
  <w:style w:type="paragraph" w:styleId="af5">
    <w:name w:val="No Spacing"/>
    <w:uiPriority w:val="1"/>
    <w:qFormat/>
    <w:rsid w:val="0003034B"/>
    <w:pPr>
      <w:widowControl w:val="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a5">
    <w:name w:val="页脚 字符"/>
    <w:basedOn w:val="a0"/>
    <w:link w:val="a4"/>
    <w:uiPriority w:val="99"/>
    <w:rsid w:val="00B6756A"/>
    <w:rPr>
      <w:rFonts w:ascii="Calibri" w:hAnsi="Calibri"/>
      <w:kern w:val="2"/>
      <w:sz w:val="18"/>
      <w:szCs w:val="18"/>
      <w:lang w:val="en-US"/>
    </w:rPr>
  </w:style>
  <w:style w:type="paragraph" w:styleId="af6">
    <w:name w:val="Revision"/>
    <w:hidden/>
    <w:uiPriority w:val="99"/>
    <w:semiHidden/>
    <w:rsid w:val="005C1730"/>
    <w:rPr>
      <w:rFonts w:ascii="Calibri" w:hAnsi="Calibri"/>
      <w:kern w:val="2"/>
      <w:sz w:val="21"/>
      <w:szCs w:val="22"/>
      <w:lang w:val="en-US"/>
    </w:rPr>
  </w:style>
  <w:style w:type="paragraph" w:customStyle="1" w:styleId="Notes">
    <w:name w:val="Notes"/>
    <w:basedOn w:val="a"/>
    <w:link w:val="NotesChar"/>
    <w:qFormat/>
    <w:rsid w:val="00D450F5"/>
    <w:pPr>
      <w:widowControl/>
      <w:spacing w:before="60" w:after="20"/>
      <w:jc w:val="left"/>
    </w:pPr>
    <w:rPr>
      <w:i/>
      <w:color w:val="262626"/>
      <w:kern w:val="0"/>
      <w:sz w:val="20"/>
      <w:lang w:eastAsia="en-US"/>
    </w:rPr>
  </w:style>
  <w:style w:type="character" w:customStyle="1" w:styleId="NotesChar">
    <w:name w:val="Notes Char"/>
    <w:link w:val="Notes"/>
    <w:rsid w:val="00D450F5"/>
    <w:rPr>
      <w:rFonts w:ascii="Calibri" w:hAnsi="Calibri"/>
      <w:i/>
      <w:color w:val="262626"/>
      <w:szCs w:val="22"/>
      <w:lang w:val="en-US" w:eastAsia="en-US"/>
    </w:rPr>
  </w:style>
  <w:style w:type="paragraph" w:customStyle="1" w:styleId="Label">
    <w:name w:val="Label"/>
    <w:basedOn w:val="a"/>
    <w:link w:val="LabelChar"/>
    <w:qFormat/>
    <w:rsid w:val="00D450F5"/>
    <w:pPr>
      <w:widowControl/>
      <w:spacing w:before="40" w:after="20"/>
      <w:jc w:val="left"/>
    </w:pPr>
    <w:rPr>
      <w:b/>
      <w:color w:val="262626"/>
      <w:kern w:val="0"/>
      <w:sz w:val="20"/>
      <w:lang w:eastAsia="en-US"/>
    </w:rPr>
  </w:style>
  <w:style w:type="character" w:customStyle="1" w:styleId="LabelChar">
    <w:name w:val="Label Char"/>
    <w:link w:val="Label"/>
    <w:rsid w:val="00D450F5"/>
    <w:rPr>
      <w:rFonts w:ascii="Calibri" w:hAnsi="Calibri"/>
      <w:b/>
      <w:color w:val="262626"/>
      <w:szCs w:val="22"/>
      <w:lang w:val="en-US" w:eastAsia="en-US"/>
    </w:rPr>
  </w:style>
  <w:style w:type="paragraph" w:customStyle="1" w:styleId="538552DCBB0F4C4BB087ED922D6A6322">
    <w:name w:val="538552DCBB0F4C4BB087ED922D6A6322"/>
    <w:rsid w:val="00D450F5"/>
    <w:pPr>
      <w:spacing w:after="200" w:line="276" w:lineRule="auto"/>
    </w:pPr>
    <w:rPr>
      <w:rFonts w:ascii="Calibri" w:hAnsi="Calibri" w:cs="Arial"/>
      <w:sz w:val="22"/>
      <w:szCs w:val="22"/>
      <w:lang w:val="en-US" w:eastAsia="ja-JP"/>
    </w:rPr>
  </w:style>
  <w:style w:type="paragraph" w:customStyle="1" w:styleId="Default">
    <w:name w:val="Default"/>
    <w:rsid w:val="00D450F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ps">
    <w:name w:val="hps"/>
    <w:rsid w:val="00CB48EB"/>
  </w:style>
  <w:style w:type="paragraph" w:styleId="af7">
    <w:name w:val="footnote text"/>
    <w:basedOn w:val="a"/>
    <w:link w:val="af8"/>
    <w:rsid w:val="009206FB"/>
    <w:rPr>
      <w:sz w:val="20"/>
      <w:szCs w:val="20"/>
    </w:rPr>
  </w:style>
  <w:style w:type="character" w:customStyle="1" w:styleId="af8">
    <w:name w:val="脚注文本 字符"/>
    <w:basedOn w:val="a0"/>
    <w:link w:val="af7"/>
    <w:rsid w:val="009206FB"/>
    <w:rPr>
      <w:rFonts w:ascii="Calibri" w:hAnsi="Calibri"/>
      <w:kern w:val="2"/>
      <w:lang w:val="en-US"/>
    </w:rPr>
  </w:style>
  <w:style w:type="character" w:styleId="af9">
    <w:name w:val="footnote reference"/>
    <w:basedOn w:val="a0"/>
    <w:rsid w:val="009206FB"/>
    <w:rPr>
      <w:vertAlign w:val="superscript"/>
    </w:rPr>
  </w:style>
  <w:style w:type="character" w:styleId="afa">
    <w:name w:val="FollowedHyperlink"/>
    <w:basedOn w:val="a0"/>
    <w:rsid w:val="009206FB"/>
    <w:rPr>
      <w:color w:val="800080" w:themeColor="followedHyperlink"/>
      <w:u w:val="single"/>
    </w:rPr>
  </w:style>
  <w:style w:type="table" w:styleId="-1">
    <w:name w:val="Light Shading Accent 1"/>
    <w:basedOn w:val="a1"/>
    <w:uiPriority w:val="60"/>
    <w:rsid w:val="00765A16"/>
    <w:pPr>
      <w:jc w:val="both"/>
    </w:pPr>
    <w:rPr>
      <w:rFonts w:eastAsia="方正仿宋_GBK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92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ngcai%20Wu\Local%20Settings\Temporary%20Internet%20Files\OLKB3\&#35199;&#20132;&#21033;&#29289;&#28006;&#22823;&#23398;&#20449;&#3154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<ct:contentTypeSchema ct:_="" ma:_="" ma:contentTypeName="Document" ma:contentTypeID="0x010100D46174B421B59144B73FC7D121809D3B" ma:contentTypeVersion="" ma:contentTypeDescription="Create a new document." ma:contentTypeScope="" ma:versionID="5658ef30eb21bd5771d71de0e3b1594b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57eb283beccf8bdba8ed13bc5fde3795" ns2:_="" ns3:_="" xmlns:xsd="http://www.w3.org/2001/XMLSchema" xmlns:xs="http://www.w3.org/2001/XMLSchema" xmlns:p="http://schemas.microsoft.com/office/2006/metadata/properties" xmlns:ns2="$ListId:Shared Documents;" xmlns:ns3="e8331262-de25-436d-8f05-154a071bbe3b">
<xsd:import namespace="$ListId:Shared Documents;"/>
<xsd:import namespace="e8331262-de25-436d-8f05-154a071bbe3b"/>
<xsd:element name="properties">
<xsd:complexType>
<xsd:sequence>
<xsd:element name="documentManagement">
<xsd:complexType>
<xsd:all>
<xsd:element ref="ns2:hc6d7eca65f9478abad7d03f5cf64e0f" minOccurs="0"/>
<xsd:element ref="ns3:TaxCatchAll" minOccurs="0"/>
</xsd:all>
</xsd:complexType>
</xsd:element>
</xsd:sequence>
</xsd:complex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hc6d7eca65f9478abad7d03f5cf64e0f" ma:index="9" nillable="true" ma:taxonomy="true" ma:internalName="hc6d7eca65f9478abad7d03f5cf64e0f" ma:taxonomyFieldName="Category" ma:displayName="Category" ma:default="" ma:fieldId="{1c6d7eca-65f9-478a-bad7-d03f5cf64e0f}" ma:sspId="415ee74b-2602-4e7a-8fdc-0d76d9df16f1" ma:termSetId="c9e38beb-e60a-46ec-a1a3-d119e6b2538e" ma:anchorId="00000000-0000-0000-0000-000000000000" ma:open="false" ma:isKeyword="false">
<xsd:complexType>
<xsd:sequence>
<xsd:element ref="pc:Terms" minOccurs="0" maxOccurs="1"></xsd:element>
</xsd:sequence>
</xsd:complexType>
</xsd:element>
</xsd:schema>
<xsd:schema targetNamespace="e8331262-de25-436d-8f05-154a071bbe3b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TaxCatchAll" ma:index="10" nillable="true" ma:displayName="Taxonomy Catch All Column" ma:hidden="true" ma:list="{7EC58B7A-C3ED-438C-8CEA-9893F96A0387}" ma:internalName="TaxCatchAll" ma:showField="CatchAllData" ma:web="{3b0fafef-c5ed-4b3f-8b1d-142b13a28b7e}">
<xsd:complexType>
<xsd:complexContent>
<xsd:extension base="dms:MultiChoiceLookup">
<xsd:sequence>
<xsd:element name="Value" type="dms:Lookup" maxOccurs="unbounded" minOccurs="0" nillable="true"/>
</xsd:sequence>
</xsd:extension>
</xsd:complexContent>
</xsd:complex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4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hc6d7eca65f9478abad7d03f5cf64e0f xmlns="$ListId:Shared Documents;"><Terms xmlns="http://schemas.microsoft.com/office/infopath/2007/PartnerControls"></Terms></hc6d7eca65f9478abad7d03f5cf64e0f><TaxCatchAll xmlns="e8331262-de25-436d-8f05-154a071bbe3b"/></documentManagement></p:properties>
</file>

<file path=customXml/itemProps1.xml><?xml version="1.0" encoding="utf-8"?>
<ds:datastoreItem xmlns:ds="http://schemas.openxmlformats.org/officeDocument/2006/customXml" ds:itemID="{CAF36CAA-0885-4CBC-8BF1-F69275C97A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B39E7-80C3-3547-AA0D-20EE822407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830C89-12E2-4ACF-AA33-0C5B41402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Shared Documents;"/>
    <ds:schemaRef ds:uri="e8331262-de25-436d-8f05-154a071bb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340BA4-1B85-4D3E-97EE-2F9C4AA7DDB8}">
  <ds:schemaRefs>
    <ds:schemaRef ds:uri="http://schemas.microsoft.com/office/2006/metadata/properties"/>
    <ds:schemaRef ds:uri="http://schemas.microsoft.com/office/infopath/2007/PartnerControls"/>
    <ds:schemaRef ds:uri="$ListId:Shared Documents;"/>
    <ds:schemaRef ds:uri="e8331262-de25-436d-8f05-154a071bbe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西交利物浦大学信笺</Template>
  <TotalTime>107</TotalTime>
  <Pages>3</Pages>
  <Words>375</Words>
  <Characters>2116</Characters>
  <Application>Microsoft Office Word</Application>
  <DocSecurity>0</DocSecurity>
  <Lines>162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jujumao</Company>
  <LinksUpToDate>false</LinksUpToDate>
  <CharactersWithSpaces>2373</CharactersWithSpaces>
  <SharedDoc>false</SharedDoc>
  <HLinks>
    <vt:vector size="6" baseType="variant">
      <vt:variant>
        <vt:i4>6357105</vt:i4>
      </vt:variant>
      <vt:variant>
        <vt:i4>0</vt:i4>
      </vt:variant>
      <vt:variant>
        <vt:i4>0</vt:i4>
      </vt:variant>
      <vt:variant>
        <vt:i4>5</vt:i4>
      </vt:variant>
      <vt:variant>
        <vt:lpwstr>http://hr.xjtlu.edu.cn/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Hongcai Wu</dc:creator>
  <cp:lastModifiedBy>ruonan zhang</cp:lastModifiedBy>
  <cp:revision>36</cp:revision>
  <cp:lastPrinted>2022-11-18T01:31:00Z</cp:lastPrinted>
  <dcterms:created xsi:type="dcterms:W3CDTF">2022-11-18T01:27:00Z</dcterms:created>
  <dcterms:modified xsi:type="dcterms:W3CDTF">2025-11-30T12:23:00Z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0x010100D46174B421B59144B73FC7D121809D3B</vt:lpwstr>
  </property>
  <property fmtid="{D5CDD505-2E9C-101B-9397-08002B2CF9AE}" pid="3" name="Category">
    <vt:lpwstr/>
  </property>
</Properties>
</file>