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5FE6" w14:textId="77777777" w:rsidR="00D450F5" w:rsidRPr="002809B1" w:rsidRDefault="00D450F5" w:rsidP="00245D9F">
      <w:pPr>
        <w:pStyle w:val="af5"/>
        <w:rPr>
          <w:rFonts w:ascii="Arial" w:hAnsi="Arial" w:cs="Arial"/>
          <w:b/>
          <w:sz w:val="22"/>
          <w:lang w:val="en-GB"/>
        </w:rPr>
      </w:pPr>
    </w:p>
    <w:p w14:paraId="188F5FE7" w14:textId="4F6AA0E5" w:rsidR="009667F6" w:rsidRDefault="009667F6" w:rsidP="00D450F5">
      <w:pPr>
        <w:pStyle w:val="af5"/>
        <w:jc w:val="center"/>
        <w:rPr>
          <w:rFonts w:ascii="Arial" w:hAnsi="Arial" w:cs="Arial"/>
          <w:b/>
          <w:sz w:val="22"/>
          <w:szCs w:val="26"/>
          <w:lang w:val="en-GB"/>
        </w:rPr>
      </w:pPr>
      <w:r w:rsidRPr="00C86902">
        <w:rPr>
          <w:rFonts w:ascii="Arial" w:hAnsi="Arial" w:cs="Arial"/>
          <w:b/>
          <w:sz w:val="22"/>
          <w:szCs w:val="26"/>
          <w:lang w:val="en-GB"/>
        </w:rPr>
        <w:t xml:space="preserve">Appendix </w:t>
      </w:r>
      <w:r w:rsidR="006C5E29">
        <w:rPr>
          <w:rFonts w:ascii="Arial" w:hAnsi="Arial" w:cs="Arial"/>
          <w:b/>
          <w:sz w:val="22"/>
          <w:szCs w:val="26"/>
          <w:lang w:val="en-GB"/>
        </w:rPr>
        <w:t>D</w:t>
      </w:r>
      <w:r w:rsidR="00090F29">
        <w:rPr>
          <w:rFonts w:ascii="Arial" w:hAnsi="Arial" w:cs="Arial" w:hint="eastAsia"/>
          <w:b/>
          <w:sz w:val="22"/>
          <w:szCs w:val="26"/>
          <w:lang w:val="en-GB"/>
        </w:rPr>
        <w:t xml:space="preserve"> </w:t>
      </w:r>
    </w:p>
    <w:p w14:paraId="551E7F83" w14:textId="77777777" w:rsidR="00240751" w:rsidRPr="00C86902" w:rsidRDefault="00240751" w:rsidP="00D450F5">
      <w:pPr>
        <w:pStyle w:val="af5"/>
        <w:jc w:val="center"/>
        <w:rPr>
          <w:rFonts w:ascii="Arial" w:hAnsi="Arial" w:cs="Arial"/>
          <w:b/>
          <w:sz w:val="22"/>
          <w:szCs w:val="26"/>
          <w:lang w:val="en-GB"/>
        </w:rPr>
      </w:pPr>
    </w:p>
    <w:p w14:paraId="188F5FE8" w14:textId="528411D8" w:rsidR="00A11525" w:rsidRDefault="00B0004D" w:rsidP="00CB48EB">
      <w:pPr>
        <w:pStyle w:val="af5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</w:t>
      </w:r>
      <w:r w:rsidR="00EF3F34">
        <w:rPr>
          <w:rFonts w:ascii="Arial" w:hAnsi="Arial" w:cs="Arial" w:hint="eastAsia"/>
          <w:b/>
          <w:sz w:val="24"/>
          <w:szCs w:val="26"/>
          <w:lang w:val="en-GB"/>
        </w:rPr>
        <w:t>TEACHING</w:t>
      </w:r>
      <w:r>
        <w:rPr>
          <w:rFonts w:ascii="Arial" w:hAnsi="Arial" w:cs="Arial"/>
          <w:b/>
          <w:sz w:val="24"/>
          <w:szCs w:val="26"/>
          <w:lang w:val="en-GB"/>
        </w:rPr>
        <w:t xml:space="preserve"> GRANT </w:t>
      </w:r>
    </w:p>
    <w:p w14:paraId="188F5FEA" w14:textId="77777777" w:rsidR="0079016C" w:rsidRDefault="0079016C" w:rsidP="00CB48EB">
      <w:pPr>
        <w:pStyle w:val="af5"/>
        <w:jc w:val="center"/>
        <w:rPr>
          <w:rFonts w:ascii="Arial" w:hAnsi="Arial" w:cs="Arial"/>
          <w:b/>
          <w:sz w:val="24"/>
          <w:szCs w:val="26"/>
        </w:rPr>
      </w:pPr>
    </w:p>
    <w:p w14:paraId="41520DC1" w14:textId="305D89B8" w:rsidR="00240751" w:rsidRDefault="00B71183" w:rsidP="00CB48EB">
      <w:pPr>
        <w:pStyle w:val="af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EF3F34">
        <w:rPr>
          <w:rFonts w:ascii="Arial" w:hAnsi="Arial" w:cs="Arial" w:hint="eastAsia"/>
          <w:b/>
          <w:sz w:val="22"/>
        </w:rPr>
        <w:t>T</w:t>
      </w:r>
      <w:r>
        <w:rPr>
          <w:rFonts w:ascii="Arial" w:hAnsi="Arial" w:cs="Arial"/>
          <w:b/>
          <w:sz w:val="22"/>
        </w:rPr>
        <w:t xml:space="preserve">G Funded Project: </w:t>
      </w:r>
      <w:r w:rsidR="00BF664E">
        <w:rPr>
          <w:rFonts w:ascii="Arial" w:hAnsi="Arial" w:cs="Arial"/>
          <w:b/>
          <w:sz w:val="22"/>
        </w:rPr>
        <w:t>Evaluation Form for Completed Projects</w:t>
      </w:r>
    </w:p>
    <w:p w14:paraId="188F5FEE" w14:textId="34590A38" w:rsidR="003F55A3" w:rsidRDefault="003F55A3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p w14:paraId="1FEAB494" w14:textId="77777777" w:rsidR="00D56D27" w:rsidRDefault="00D56D27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263"/>
        <w:gridCol w:w="6917"/>
      </w:tblGrid>
      <w:tr w:rsidR="00A92C93" w:rsidRPr="000F5DC1" w14:paraId="433EDE52" w14:textId="77777777" w:rsidTr="001D4E62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551FE271" w14:textId="1A22554E" w:rsidR="00A92C93" w:rsidRPr="000F5DC1" w:rsidRDefault="00A92C93" w:rsidP="001D4E62">
            <w:pPr>
              <w:jc w:val="left"/>
              <w:rPr>
                <w:rFonts w:ascii="Arial" w:hAnsi="Arial" w:cs="Arial"/>
                <w:b/>
                <w:color w:val="4D4D4D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Reviewer information</w:t>
            </w:r>
          </w:p>
        </w:tc>
      </w:tr>
      <w:tr w:rsidR="00A92C93" w:rsidRPr="000F5DC1" w14:paraId="3066ADB0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5DE3BE63" w14:textId="77777777" w:rsidR="00A92C93" w:rsidRPr="005C5C14" w:rsidRDefault="00A92C93" w:rsidP="001D4E62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t>Name</w:t>
            </w:r>
          </w:p>
        </w:tc>
        <w:tc>
          <w:tcPr>
            <w:tcW w:w="6917" w:type="dxa"/>
            <w:vAlign w:val="center"/>
          </w:tcPr>
          <w:p w14:paraId="050BCA90" w14:textId="77777777" w:rsidR="00A92C93" w:rsidRPr="005C5C14" w:rsidRDefault="00A92C93" w:rsidP="001D4E62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D56D27" w:rsidRPr="000F5DC1" w14:paraId="632CFF06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29716078" w14:textId="7AB5EA45" w:rsidR="00D56D27" w:rsidRPr="005C5C14" w:rsidRDefault="00D56D27" w:rsidP="00D56D27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917" w:type="dxa"/>
            <w:vAlign w:val="center"/>
          </w:tcPr>
          <w:p w14:paraId="7D8E9D14" w14:textId="2FE95F1D" w:rsidR="00D56D27" w:rsidRPr="005C5C14" w:rsidRDefault="00D56D27" w:rsidP="00D56D2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92C93" w:rsidRPr="000F5DC1" w14:paraId="11D2A72B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6E21F554" w14:textId="5DA17FF4" w:rsidR="00A92C93" w:rsidRPr="005C5C14" w:rsidRDefault="00D56D27" w:rsidP="001D4E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917" w:type="dxa"/>
            <w:vAlign w:val="center"/>
          </w:tcPr>
          <w:p w14:paraId="27CD80CB" w14:textId="35052DBA" w:rsidR="00A92C93" w:rsidRPr="005C5C14" w:rsidRDefault="00D56D27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0" w:name="Text4"/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DD/MM/YYYY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0"/>
          </w:p>
        </w:tc>
      </w:tr>
    </w:tbl>
    <w:p w14:paraId="472503C1" w14:textId="77777777" w:rsidR="00D56D27" w:rsidRPr="002809B1" w:rsidRDefault="00D56D27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263"/>
        <w:gridCol w:w="6917"/>
      </w:tblGrid>
      <w:tr w:rsidR="008F6078" w:rsidRPr="002809B1" w14:paraId="0AE31535" w14:textId="77777777" w:rsidTr="00670190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FFEBE9B" w14:textId="384E4E6B" w:rsidR="008F6078" w:rsidRPr="006858D9" w:rsidRDefault="00886E4E" w:rsidP="00670190">
            <w:pPr>
              <w:rPr>
                <w:rFonts w:ascii="Arial" w:hAnsi="Arial" w:cs="Arial"/>
                <w:b/>
                <w:color w:val="4D4D4D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School Research Grant (S</w:t>
            </w:r>
            <w:r w:rsidR="00EF3F34">
              <w:rPr>
                <w:rFonts w:ascii="Arial" w:hAnsi="Arial" w:cs="Arial" w:hint="eastAsia"/>
                <w:b/>
                <w:sz w:val="22"/>
                <w:szCs w:val="26"/>
              </w:rPr>
              <w:t>T</w:t>
            </w:r>
            <w:r>
              <w:rPr>
                <w:rFonts w:ascii="Arial" w:hAnsi="Arial" w:cs="Arial"/>
                <w:b/>
                <w:sz w:val="22"/>
                <w:szCs w:val="26"/>
              </w:rPr>
              <w:t>G) Project</w:t>
            </w:r>
          </w:p>
        </w:tc>
      </w:tr>
      <w:tr w:rsidR="008F6078" w:rsidRPr="000F5DC1" w14:paraId="74AFC0F5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44B13E03" w14:textId="03170426" w:rsidR="008F6078" w:rsidRPr="005C5C14" w:rsidRDefault="006C5E29" w:rsidP="00670190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>Principal Investigator</w:t>
            </w:r>
          </w:p>
        </w:tc>
        <w:tc>
          <w:tcPr>
            <w:tcW w:w="6917" w:type="dxa"/>
            <w:vAlign w:val="center"/>
          </w:tcPr>
          <w:p w14:paraId="5EA4D5ED" w14:textId="77777777" w:rsidR="008F6078" w:rsidRPr="005C5C14" w:rsidRDefault="008F6078" w:rsidP="00670190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886E4E" w:rsidRPr="000F5DC1" w14:paraId="745747A8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1B73B653" w14:textId="69945DAF" w:rsidR="00886E4E" w:rsidRPr="005C5C14" w:rsidRDefault="00886E4E" w:rsidP="00886E4E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917" w:type="dxa"/>
            <w:vAlign w:val="center"/>
          </w:tcPr>
          <w:p w14:paraId="412645F9" w14:textId="55602F20" w:rsidR="00886E4E" w:rsidRPr="005C5C14" w:rsidRDefault="00886E4E" w:rsidP="00886E4E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944306" w:rsidRPr="000F5DC1" w14:paraId="50A0C939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10DEE17E" w14:textId="7440BB6D" w:rsidR="00944306" w:rsidRPr="005C5C14" w:rsidRDefault="00886E4E" w:rsidP="009443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EF3F34"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G Project Title</w:t>
            </w:r>
          </w:p>
        </w:tc>
        <w:tc>
          <w:tcPr>
            <w:tcW w:w="6917" w:type="dxa"/>
            <w:vAlign w:val="center"/>
          </w:tcPr>
          <w:p w14:paraId="517D57DE" w14:textId="5AEF384C" w:rsidR="00944306" w:rsidRPr="005C5C14" w:rsidRDefault="00944306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886E4E" w:rsidRPr="000F5DC1" w14:paraId="4B430DB6" w14:textId="77777777" w:rsidTr="006C5E29">
        <w:trPr>
          <w:trHeight w:val="397"/>
        </w:trPr>
        <w:tc>
          <w:tcPr>
            <w:tcW w:w="2263" w:type="dxa"/>
            <w:vAlign w:val="center"/>
          </w:tcPr>
          <w:p w14:paraId="18E6D589" w14:textId="635954FB" w:rsidR="00886E4E" w:rsidRPr="005C5C14" w:rsidRDefault="00886E4E" w:rsidP="009443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EF3F34"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G Ref No:</w:t>
            </w:r>
          </w:p>
        </w:tc>
        <w:tc>
          <w:tcPr>
            <w:tcW w:w="6917" w:type="dxa"/>
            <w:vAlign w:val="center"/>
          </w:tcPr>
          <w:p w14:paraId="6A9AAF46" w14:textId="1B1C6DB9" w:rsidR="00886E4E" w:rsidRPr="005C5C14" w:rsidRDefault="00886E4E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9B9E49E" w14:textId="77777777" w:rsidR="00D56D27" w:rsidRPr="000F5DC1" w:rsidRDefault="00D56D27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6551"/>
      </w:tblGrid>
      <w:tr w:rsidR="002C6DA5" w:rsidRPr="002809B1" w14:paraId="748E2095" w14:textId="77777777" w:rsidTr="0055153C">
        <w:trPr>
          <w:trHeight w:hRule="exact" w:val="1435"/>
        </w:trPr>
        <w:tc>
          <w:tcPr>
            <w:tcW w:w="8956" w:type="dxa"/>
            <w:gridSpan w:val="2"/>
            <w:shd w:val="clear" w:color="auto" w:fill="E5DFEC" w:themeFill="accent4" w:themeFillTint="33"/>
            <w:vAlign w:val="center"/>
          </w:tcPr>
          <w:p w14:paraId="74C0760A" w14:textId="77777777" w:rsidR="002C6DA5" w:rsidRDefault="00A92C93" w:rsidP="002C6DA5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Project Review</w:t>
            </w:r>
          </w:p>
          <w:p w14:paraId="745B7B17" w14:textId="42A3EBC0" w:rsidR="00A92C93" w:rsidRPr="00A92C93" w:rsidRDefault="00A92C93" w:rsidP="002C6DA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C93">
              <w:rPr>
                <w:rFonts w:ascii="Arial" w:hAnsi="Arial" w:cs="Arial"/>
                <w:sz w:val="20"/>
                <w:szCs w:val="20"/>
              </w:rPr>
              <w:t xml:space="preserve">Evaluate each item. </w:t>
            </w:r>
            <w:r w:rsidR="00981D01">
              <w:rPr>
                <w:rFonts w:ascii="Arial" w:hAnsi="Arial" w:cs="Arial"/>
                <w:sz w:val="20"/>
                <w:szCs w:val="20"/>
              </w:rPr>
              <w:t xml:space="preserve">The Associate Dean for </w:t>
            </w:r>
            <w:r w:rsidR="000F05C9">
              <w:rPr>
                <w:rFonts w:ascii="Arial" w:hAnsi="Arial" w:cs="Arial" w:hint="eastAsia"/>
                <w:sz w:val="20"/>
                <w:szCs w:val="20"/>
              </w:rPr>
              <w:t>Learning and Teaching</w:t>
            </w:r>
            <w:r w:rsidR="00981D01">
              <w:rPr>
                <w:rFonts w:ascii="Arial" w:hAnsi="Arial" w:cs="Arial"/>
                <w:sz w:val="20"/>
                <w:szCs w:val="20"/>
              </w:rPr>
              <w:t xml:space="preserve"> will use these responses when making the final evaluation.</w:t>
            </w:r>
          </w:p>
        </w:tc>
      </w:tr>
      <w:tr w:rsidR="00886E4E" w:rsidRPr="002809B1" w14:paraId="2724A38D" w14:textId="77777777" w:rsidTr="00EF3F34">
        <w:trPr>
          <w:trHeight w:val="409"/>
        </w:trPr>
        <w:tc>
          <w:tcPr>
            <w:tcW w:w="2405" w:type="dxa"/>
          </w:tcPr>
          <w:p w14:paraId="0B84DE75" w14:textId="71FDBE7F" w:rsidR="00A92C93" w:rsidRPr="009667F6" w:rsidRDefault="00970CCA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Evaluation</w:t>
            </w:r>
          </w:p>
        </w:tc>
        <w:tc>
          <w:tcPr>
            <w:tcW w:w="6551" w:type="dxa"/>
          </w:tcPr>
          <w:p w14:paraId="77F257F1" w14:textId="2B0D1E2F" w:rsidR="00886E4E" w:rsidRPr="009667F6" w:rsidRDefault="00970CCA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Comments</w:t>
            </w:r>
          </w:p>
        </w:tc>
      </w:tr>
      <w:tr w:rsidR="00886E4E" w:rsidRPr="002809B1" w14:paraId="1876B5D7" w14:textId="77777777" w:rsidTr="00EF3F34">
        <w:trPr>
          <w:trHeight w:val="1416"/>
        </w:trPr>
        <w:tc>
          <w:tcPr>
            <w:tcW w:w="2405" w:type="dxa"/>
          </w:tcPr>
          <w:p w14:paraId="43A31A62" w14:textId="57959CFF" w:rsidR="00886E4E" w:rsidRPr="002809B1" w:rsidRDefault="00EF3F34" w:rsidP="002C6DA5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Yes / No</w:t>
            </w:r>
          </w:p>
        </w:tc>
        <w:tc>
          <w:tcPr>
            <w:tcW w:w="6551" w:type="dxa"/>
          </w:tcPr>
          <w:p w14:paraId="60AACD71" w14:textId="65FFD69D" w:rsidR="00B01690" w:rsidRPr="002E051B" w:rsidRDefault="0042074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Compare the expected outcomes in the approved School </w:t>
            </w:r>
            <w:r w:rsidR="00EF3F34"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>Teaching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Grant document with the expected outcomes in the Completion Form. Were all expected outcomes listed in the Completion Form?</w:t>
            </w:r>
          </w:p>
          <w:p w14:paraId="77F1F5FC" w14:textId="38D26FBC" w:rsidR="00420745" w:rsidRPr="002809B1" w:rsidRDefault="00420745" w:rsidP="00886E4E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  <w:tr w:rsidR="00886E4E" w:rsidRPr="002809B1" w14:paraId="336CC505" w14:textId="77777777" w:rsidTr="00EF3F34">
        <w:trPr>
          <w:trHeight w:val="1105"/>
        </w:trPr>
        <w:tc>
          <w:tcPr>
            <w:tcW w:w="2405" w:type="dxa"/>
          </w:tcPr>
          <w:p w14:paraId="1D2AC529" w14:textId="375CD98F" w:rsidR="00886E4E" w:rsidRPr="002809B1" w:rsidRDefault="00EF3F34" w:rsidP="002C6DA5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No / Partially / Fully</w:t>
            </w:r>
          </w:p>
        </w:tc>
        <w:tc>
          <w:tcPr>
            <w:tcW w:w="6551" w:type="dxa"/>
          </w:tcPr>
          <w:p w14:paraId="56327653" w14:textId="3A02A864" w:rsidR="00B01690" w:rsidRPr="002E051B" w:rsidRDefault="0042074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Refer to the expected outcomes in the approved School </w:t>
            </w:r>
            <w:r w:rsidR="00EF3F34"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>Teaching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Grant document. Were the expected outcomes achieved? </w:t>
            </w:r>
          </w:p>
          <w:p w14:paraId="3422BB00" w14:textId="7C154128" w:rsidR="00AB724B" w:rsidRPr="002809B1" w:rsidRDefault="00420745" w:rsidP="0042074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  <w:tr w:rsidR="00420745" w:rsidRPr="002809B1" w14:paraId="2B885678" w14:textId="77777777" w:rsidTr="00EF3F34">
        <w:trPr>
          <w:trHeight w:val="838"/>
        </w:trPr>
        <w:tc>
          <w:tcPr>
            <w:tcW w:w="2405" w:type="dxa"/>
          </w:tcPr>
          <w:p w14:paraId="3DC20232" w14:textId="78A8DE86" w:rsidR="00420745" w:rsidRPr="002809B1" w:rsidRDefault="00EF3F34" w:rsidP="002C6DA5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Yes / No</w:t>
            </w:r>
          </w:p>
        </w:tc>
        <w:tc>
          <w:tcPr>
            <w:tcW w:w="6551" w:type="dxa"/>
          </w:tcPr>
          <w:p w14:paraId="2BA1DC35" w14:textId="6869F6A3" w:rsidR="00B01690" w:rsidRPr="002E051B" w:rsidRDefault="00AB724B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Was the </w:t>
            </w:r>
            <w:r w:rsidR="002E051B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approved 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budget used efficiently?</w:t>
            </w:r>
          </w:p>
          <w:p w14:paraId="56DB062A" w14:textId="56718EC5" w:rsidR="00420745" w:rsidRDefault="00420745" w:rsidP="0042074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  <w:tr w:rsidR="002E051B" w:rsidRPr="002809B1" w14:paraId="07F8B844" w14:textId="77777777" w:rsidTr="00EF3F34">
        <w:trPr>
          <w:trHeight w:val="838"/>
        </w:trPr>
        <w:tc>
          <w:tcPr>
            <w:tcW w:w="2405" w:type="dxa"/>
          </w:tcPr>
          <w:p w14:paraId="526BE384" w14:textId="6AF7A06D" w:rsidR="002E051B" w:rsidRPr="002809B1" w:rsidRDefault="00EF3F34" w:rsidP="002E051B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lastRenderedPageBreak/>
              <w:t>Yes / No</w:t>
            </w:r>
          </w:p>
        </w:tc>
        <w:tc>
          <w:tcPr>
            <w:tcW w:w="6551" w:type="dxa"/>
          </w:tcPr>
          <w:p w14:paraId="414B53D7" w14:textId="1B507668" w:rsidR="002E051B" w:rsidRPr="002E051B" w:rsidRDefault="00EF3F34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 xml:space="preserve">Based on the </w:t>
            </w:r>
            <w:r w:rsidRPr="00EF3F34">
              <w:rPr>
                <w:rFonts w:ascii="Arial" w:hAnsi="Arial" w:cs="Arial" w:hint="eastAsia"/>
                <w:color w:val="4F81BD" w:themeColor="accent1"/>
                <w:sz w:val="22"/>
                <w:u w:val="single"/>
                <w:lang w:eastAsia="zh-CN"/>
              </w:rPr>
              <w:t>budget expenditure</w:t>
            </w:r>
            <w:r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>, d</w:t>
            </w:r>
            <w:r w:rsidR="002E051B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id the project deliver good value-for-money? </w:t>
            </w:r>
          </w:p>
          <w:p w14:paraId="10041726" w14:textId="5D7F037E" w:rsidR="002E051B" w:rsidRDefault="002E051B" w:rsidP="002E051B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  <w:tr w:rsidR="00AB724B" w:rsidRPr="002809B1" w14:paraId="30B1FEAD" w14:textId="77777777" w:rsidTr="00EF3F34">
        <w:trPr>
          <w:trHeight w:val="838"/>
        </w:trPr>
        <w:tc>
          <w:tcPr>
            <w:tcW w:w="2405" w:type="dxa"/>
          </w:tcPr>
          <w:p w14:paraId="0090C067" w14:textId="6DDDB2DA" w:rsidR="00AB724B" w:rsidRPr="002809B1" w:rsidRDefault="00EF3F34" w:rsidP="002C6DA5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Yes / No / Not Applicable</w:t>
            </w:r>
          </w:p>
        </w:tc>
        <w:tc>
          <w:tcPr>
            <w:tcW w:w="6551" w:type="dxa"/>
          </w:tcPr>
          <w:p w14:paraId="6B537BA2" w14:textId="4B5FCEF2" w:rsidR="00B01690" w:rsidRPr="002E051B" w:rsidRDefault="00AB724B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Was the S</w:t>
            </w:r>
            <w:r w:rsidR="00EF3F34"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>T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G</w:t>
            </w:r>
            <w:r w:rsidR="00EF3F34">
              <w:rPr>
                <w:rFonts w:ascii="Arial" w:hAnsi="Arial" w:cs="Arial" w:hint="eastAsia"/>
                <w:color w:val="4F81BD" w:themeColor="accent1"/>
                <w:sz w:val="22"/>
                <w:lang w:eastAsia="zh-CN"/>
              </w:rPr>
              <w:t xml:space="preserve"> (including the STG grant number)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acknowledged in all publications</w:t>
            </w:r>
            <w:r w:rsidR="00187814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that were mentioned in the Completion Form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?</w:t>
            </w:r>
          </w:p>
          <w:p w14:paraId="4C31E1D8" w14:textId="3592EE22" w:rsidR="00AB724B" w:rsidRPr="00AB724B" w:rsidRDefault="00AB724B" w:rsidP="00AB724B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  <w:tr w:rsidR="008A4CD5" w:rsidRPr="002809B1" w14:paraId="2884778D" w14:textId="77777777" w:rsidTr="00EF3F34">
        <w:trPr>
          <w:trHeight w:val="838"/>
        </w:trPr>
        <w:tc>
          <w:tcPr>
            <w:tcW w:w="2405" w:type="dxa"/>
          </w:tcPr>
          <w:p w14:paraId="6FE51707" w14:textId="48317280" w:rsidR="008A4CD5" w:rsidRPr="002809B1" w:rsidRDefault="00EF3F34" w:rsidP="002C6DA5">
            <w:pPr>
              <w:pStyle w:val="Notes"/>
              <w:rPr>
                <w:rFonts w:ascii="Arial" w:hAnsi="Arial" w:cs="Arial" w:hint="eastAsia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Below expectations / Meets expectations / Above Expectations / Excellent</w:t>
            </w:r>
          </w:p>
        </w:tc>
        <w:tc>
          <w:tcPr>
            <w:tcW w:w="6551" w:type="dxa"/>
          </w:tcPr>
          <w:p w14:paraId="28706C03" w14:textId="1869310F" w:rsidR="00B01690" w:rsidRPr="002E051B" w:rsidRDefault="008A4CD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What is your overall evaluation of the completed project?</w:t>
            </w:r>
          </w:p>
          <w:p w14:paraId="42B157DC" w14:textId="6D2348A8" w:rsidR="008A4CD5" w:rsidRDefault="008A4CD5" w:rsidP="008A4CD5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</w:p>
        </w:tc>
      </w:tr>
    </w:tbl>
    <w:p w14:paraId="188F6098" w14:textId="77777777" w:rsidR="00CB48EB" w:rsidRPr="002809B1" w:rsidRDefault="00CB48EB" w:rsidP="0052482B">
      <w:pPr>
        <w:pStyle w:val="af5"/>
        <w:rPr>
          <w:rFonts w:ascii="Arial" w:hAnsi="Arial" w:cs="Arial"/>
          <w:sz w:val="22"/>
          <w:lang w:val="en-GB"/>
        </w:rPr>
      </w:pPr>
    </w:p>
    <w:sectPr w:rsidR="00CB48EB" w:rsidRPr="002809B1" w:rsidSect="002B7CE7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17B1" w14:textId="77777777" w:rsidR="00560D74" w:rsidRDefault="00560D74">
      <w:r>
        <w:separator/>
      </w:r>
    </w:p>
  </w:endnote>
  <w:endnote w:type="continuationSeparator" w:id="0">
    <w:p w14:paraId="4993A76A" w14:textId="77777777" w:rsidR="00560D74" w:rsidRDefault="0056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7647F16" w14:textId="77777777" w:rsidR="007C50DB" w:rsidRDefault="007C50DB" w:rsidP="007C50DB">
        <w:pPr>
          <w:pStyle w:val="a4"/>
        </w:pPr>
      </w:p>
      <w:p w14:paraId="188F60A9" w14:textId="5D8C9D7D" w:rsidR="002B7CE7" w:rsidRPr="002B7CE7" w:rsidRDefault="007C50DB" w:rsidP="00197134">
        <w:pPr>
          <w:pStyle w:val="a4"/>
          <w:rPr>
            <w:rFonts w:ascii="Arial" w:hAnsi="Arial" w:cs="Arial"/>
            <w:sz w:val="20"/>
          </w:rPr>
        </w:pPr>
        <w:r w:rsidRPr="007C50DB">
          <w:rPr>
            <w:rFonts w:ascii="Times New Roman" w:hAnsi="Times New Roman"/>
            <w:sz w:val="20"/>
          </w:rPr>
          <w:t xml:space="preserve">Page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PAGE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  <w:r w:rsidRPr="007C50DB">
          <w:rPr>
            <w:rFonts w:ascii="Times New Roman" w:hAnsi="Times New Roman"/>
            <w:sz w:val="20"/>
          </w:rPr>
          <w:t xml:space="preserve"> of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NUMPAGES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</w:p>
    </w:sdtContent>
  </w:sdt>
  <w:p w14:paraId="188F60AA" w14:textId="77777777" w:rsidR="00C60308" w:rsidRPr="005F796C" w:rsidRDefault="00C60308" w:rsidP="00713ECE">
    <w:pPr>
      <w:pStyle w:val="a4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A8E3" w14:textId="77777777" w:rsidR="00560D74" w:rsidRDefault="00560D74">
      <w:r>
        <w:separator/>
      </w:r>
    </w:p>
  </w:footnote>
  <w:footnote w:type="continuationSeparator" w:id="0">
    <w:p w14:paraId="606B47FD" w14:textId="77777777" w:rsidR="00560D74" w:rsidRDefault="0056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8" w14:textId="77777777" w:rsidR="00C60308" w:rsidRDefault="00C60308" w:rsidP="006733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B" w14:textId="2D67CFA4" w:rsidR="006733FC" w:rsidRDefault="00EA4A0E" w:rsidP="006733FC">
    <w:pPr>
      <w:pStyle w:val="af5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1A1A316C" wp14:editId="2D1CAE27">
          <wp:simplePos x="0" y="0"/>
          <wp:positionH relativeFrom="page">
            <wp:posOffset>2447566</wp:posOffset>
          </wp:positionH>
          <wp:positionV relativeFrom="page">
            <wp:posOffset>395543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8F60AC" w14:textId="77777777" w:rsidR="00C60308" w:rsidRDefault="00560D74" w:rsidP="006733FC">
    <w:pPr>
      <w:pStyle w:val="a3"/>
      <w:pBdr>
        <w:bottom w:val="none" w:sz="0" w:space="0" w:color="auto"/>
      </w:pBdr>
    </w:pPr>
    <w:r>
      <w:rPr>
        <w:noProof/>
      </w:rPr>
      <w:pict w14:anchorId="188F60AF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7453E"/>
    <w:multiLevelType w:val="hybridMultilevel"/>
    <w:tmpl w:val="4BB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17950"/>
    <w:multiLevelType w:val="hybridMultilevel"/>
    <w:tmpl w:val="767AB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77743">
    <w:abstractNumId w:val="3"/>
  </w:num>
  <w:num w:numId="2" w16cid:durableId="1505508709">
    <w:abstractNumId w:val="9"/>
  </w:num>
  <w:num w:numId="3" w16cid:durableId="1319534349">
    <w:abstractNumId w:val="18"/>
  </w:num>
  <w:num w:numId="4" w16cid:durableId="69273574">
    <w:abstractNumId w:val="0"/>
  </w:num>
  <w:num w:numId="5" w16cid:durableId="229855182">
    <w:abstractNumId w:val="12"/>
  </w:num>
  <w:num w:numId="6" w16cid:durableId="1071581615">
    <w:abstractNumId w:val="10"/>
  </w:num>
  <w:num w:numId="7" w16cid:durableId="250553605">
    <w:abstractNumId w:val="13"/>
  </w:num>
  <w:num w:numId="8" w16cid:durableId="1525437860">
    <w:abstractNumId w:val="14"/>
  </w:num>
  <w:num w:numId="9" w16cid:durableId="448203285">
    <w:abstractNumId w:val="16"/>
  </w:num>
  <w:num w:numId="10" w16cid:durableId="471875903">
    <w:abstractNumId w:val="19"/>
  </w:num>
  <w:num w:numId="11" w16cid:durableId="297616424">
    <w:abstractNumId w:val="7"/>
  </w:num>
  <w:num w:numId="12" w16cid:durableId="338193649">
    <w:abstractNumId w:val="8"/>
  </w:num>
  <w:num w:numId="13" w16cid:durableId="1400708232">
    <w:abstractNumId w:val="4"/>
  </w:num>
  <w:num w:numId="14" w16cid:durableId="1486703411">
    <w:abstractNumId w:val="20"/>
  </w:num>
  <w:num w:numId="15" w16cid:durableId="1363163106">
    <w:abstractNumId w:val="1"/>
  </w:num>
  <w:num w:numId="16" w16cid:durableId="455032169">
    <w:abstractNumId w:val="2"/>
  </w:num>
  <w:num w:numId="17" w16cid:durableId="1885217287">
    <w:abstractNumId w:val="6"/>
  </w:num>
  <w:num w:numId="18" w16cid:durableId="700204558">
    <w:abstractNumId w:val="15"/>
  </w:num>
  <w:num w:numId="19" w16cid:durableId="848329310">
    <w:abstractNumId w:val="11"/>
  </w:num>
  <w:num w:numId="20" w16cid:durableId="186531616">
    <w:abstractNumId w:val="5"/>
  </w:num>
  <w:num w:numId="21" w16cid:durableId="108299214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02B3"/>
    <w:rsid w:val="0000298D"/>
    <w:rsid w:val="000029DE"/>
    <w:rsid w:val="00004A3F"/>
    <w:rsid w:val="000060E0"/>
    <w:rsid w:val="0001218C"/>
    <w:rsid w:val="00012387"/>
    <w:rsid w:val="000255F7"/>
    <w:rsid w:val="0003034B"/>
    <w:rsid w:val="00032BA8"/>
    <w:rsid w:val="00035010"/>
    <w:rsid w:val="0003542A"/>
    <w:rsid w:val="00040D90"/>
    <w:rsid w:val="00041209"/>
    <w:rsid w:val="000421F6"/>
    <w:rsid w:val="00047548"/>
    <w:rsid w:val="00051329"/>
    <w:rsid w:val="000516E4"/>
    <w:rsid w:val="00057F4C"/>
    <w:rsid w:val="0006391C"/>
    <w:rsid w:val="00064336"/>
    <w:rsid w:val="00067B83"/>
    <w:rsid w:val="00080C2B"/>
    <w:rsid w:val="00083F7D"/>
    <w:rsid w:val="00084143"/>
    <w:rsid w:val="00090F29"/>
    <w:rsid w:val="00097DBE"/>
    <w:rsid w:val="000A028F"/>
    <w:rsid w:val="000A1F02"/>
    <w:rsid w:val="000B0C47"/>
    <w:rsid w:val="000B35F7"/>
    <w:rsid w:val="000B398E"/>
    <w:rsid w:val="000B4699"/>
    <w:rsid w:val="000B6BA9"/>
    <w:rsid w:val="000C7A0D"/>
    <w:rsid w:val="000D601E"/>
    <w:rsid w:val="000E427A"/>
    <w:rsid w:val="000E6C33"/>
    <w:rsid w:val="000F05C9"/>
    <w:rsid w:val="000F1AFB"/>
    <w:rsid w:val="000F23CF"/>
    <w:rsid w:val="000F2E3C"/>
    <w:rsid w:val="000F380A"/>
    <w:rsid w:val="000F4872"/>
    <w:rsid w:val="000F5DC1"/>
    <w:rsid w:val="000F6F91"/>
    <w:rsid w:val="000F7B38"/>
    <w:rsid w:val="0010285A"/>
    <w:rsid w:val="00103EF1"/>
    <w:rsid w:val="00103F8D"/>
    <w:rsid w:val="0010706E"/>
    <w:rsid w:val="00112B02"/>
    <w:rsid w:val="00117848"/>
    <w:rsid w:val="0012198D"/>
    <w:rsid w:val="00122054"/>
    <w:rsid w:val="001224DA"/>
    <w:rsid w:val="00122EA3"/>
    <w:rsid w:val="001237C1"/>
    <w:rsid w:val="00127B1E"/>
    <w:rsid w:val="00130BDB"/>
    <w:rsid w:val="00133D2E"/>
    <w:rsid w:val="0014168B"/>
    <w:rsid w:val="001425C7"/>
    <w:rsid w:val="00143B95"/>
    <w:rsid w:val="0014553F"/>
    <w:rsid w:val="0014615F"/>
    <w:rsid w:val="001472AB"/>
    <w:rsid w:val="001500DB"/>
    <w:rsid w:val="00151383"/>
    <w:rsid w:val="001619BD"/>
    <w:rsid w:val="00164765"/>
    <w:rsid w:val="00165F1C"/>
    <w:rsid w:val="00171C52"/>
    <w:rsid w:val="00172060"/>
    <w:rsid w:val="001750DB"/>
    <w:rsid w:val="001758A8"/>
    <w:rsid w:val="00177A4B"/>
    <w:rsid w:val="00186D1A"/>
    <w:rsid w:val="001872D3"/>
    <w:rsid w:val="00187814"/>
    <w:rsid w:val="00187874"/>
    <w:rsid w:val="00190FE9"/>
    <w:rsid w:val="00192BEE"/>
    <w:rsid w:val="00197134"/>
    <w:rsid w:val="001A23F6"/>
    <w:rsid w:val="001A3464"/>
    <w:rsid w:val="001A51A9"/>
    <w:rsid w:val="001A51B1"/>
    <w:rsid w:val="001A7A7F"/>
    <w:rsid w:val="001B79BA"/>
    <w:rsid w:val="001C2D80"/>
    <w:rsid w:val="001C3290"/>
    <w:rsid w:val="001D4141"/>
    <w:rsid w:val="001D4D73"/>
    <w:rsid w:val="001E033B"/>
    <w:rsid w:val="001E59F4"/>
    <w:rsid w:val="001F0B2B"/>
    <w:rsid w:val="00207418"/>
    <w:rsid w:val="002110BF"/>
    <w:rsid w:val="00214B26"/>
    <w:rsid w:val="00221C30"/>
    <w:rsid w:val="00225465"/>
    <w:rsid w:val="0022758D"/>
    <w:rsid w:val="00227654"/>
    <w:rsid w:val="002278BD"/>
    <w:rsid w:val="00232978"/>
    <w:rsid w:val="00240751"/>
    <w:rsid w:val="00241E81"/>
    <w:rsid w:val="00245D9F"/>
    <w:rsid w:val="0024716A"/>
    <w:rsid w:val="002477D5"/>
    <w:rsid w:val="0025752A"/>
    <w:rsid w:val="002702F4"/>
    <w:rsid w:val="002708FF"/>
    <w:rsid w:val="00271157"/>
    <w:rsid w:val="002809B1"/>
    <w:rsid w:val="00281B91"/>
    <w:rsid w:val="00284D3A"/>
    <w:rsid w:val="00285CB1"/>
    <w:rsid w:val="00287361"/>
    <w:rsid w:val="00293D19"/>
    <w:rsid w:val="00296638"/>
    <w:rsid w:val="002A357E"/>
    <w:rsid w:val="002A41D7"/>
    <w:rsid w:val="002A4B0B"/>
    <w:rsid w:val="002A748D"/>
    <w:rsid w:val="002B111A"/>
    <w:rsid w:val="002B7862"/>
    <w:rsid w:val="002B7CE7"/>
    <w:rsid w:val="002C030F"/>
    <w:rsid w:val="002C4F85"/>
    <w:rsid w:val="002C6DA5"/>
    <w:rsid w:val="002D02B7"/>
    <w:rsid w:val="002D2DDA"/>
    <w:rsid w:val="002E0073"/>
    <w:rsid w:val="002E051B"/>
    <w:rsid w:val="002E1A53"/>
    <w:rsid w:val="002E5F8D"/>
    <w:rsid w:val="002E6889"/>
    <w:rsid w:val="002E6C92"/>
    <w:rsid w:val="002E77DF"/>
    <w:rsid w:val="002F0AAC"/>
    <w:rsid w:val="002F2A19"/>
    <w:rsid w:val="002F32CB"/>
    <w:rsid w:val="002F3329"/>
    <w:rsid w:val="002F5951"/>
    <w:rsid w:val="00304120"/>
    <w:rsid w:val="003052EE"/>
    <w:rsid w:val="00307CD4"/>
    <w:rsid w:val="0031487F"/>
    <w:rsid w:val="00315E60"/>
    <w:rsid w:val="00317B63"/>
    <w:rsid w:val="00324152"/>
    <w:rsid w:val="00330836"/>
    <w:rsid w:val="00330F2C"/>
    <w:rsid w:val="0033558C"/>
    <w:rsid w:val="00336F17"/>
    <w:rsid w:val="003450F0"/>
    <w:rsid w:val="003454C6"/>
    <w:rsid w:val="00345D02"/>
    <w:rsid w:val="00354000"/>
    <w:rsid w:val="003617E4"/>
    <w:rsid w:val="00361D8E"/>
    <w:rsid w:val="00361F62"/>
    <w:rsid w:val="00365277"/>
    <w:rsid w:val="00365ECA"/>
    <w:rsid w:val="0038212C"/>
    <w:rsid w:val="00383FB6"/>
    <w:rsid w:val="00392435"/>
    <w:rsid w:val="0039287B"/>
    <w:rsid w:val="0039735B"/>
    <w:rsid w:val="003B0D44"/>
    <w:rsid w:val="003B246B"/>
    <w:rsid w:val="003B3273"/>
    <w:rsid w:val="003B4AE0"/>
    <w:rsid w:val="003C48B1"/>
    <w:rsid w:val="003C6B5E"/>
    <w:rsid w:val="003E0843"/>
    <w:rsid w:val="003E0CAA"/>
    <w:rsid w:val="003E1807"/>
    <w:rsid w:val="003E259C"/>
    <w:rsid w:val="003F1129"/>
    <w:rsid w:val="003F2856"/>
    <w:rsid w:val="003F50F7"/>
    <w:rsid w:val="003F55A3"/>
    <w:rsid w:val="003F79C2"/>
    <w:rsid w:val="00401590"/>
    <w:rsid w:val="00405E59"/>
    <w:rsid w:val="00420745"/>
    <w:rsid w:val="00420B9D"/>
    <w:rsid w:val="004276F2"/>
    <w:rsid w:val="00434D7E"/>
    <w:rsid w:val="00436A07"/>
    <w:rsid w:val="00443F43"/>
    <w:rsid w:val="00444134"/>
    <w:rsid w:val="0045536E"/>
    <w:rsid w:val="00463EA3"/>
    <w:rsid w:val="00470867"/>
    <w:rsid w:val="00470A88"/>
    <w:rsid w:val="0047303A"/>
    <w:rsid w:val="00475EF9"/>
    <w:rsid w:val="0047624B"/>
    <w:rsid w:val="00481950"/>
    <w:rsid w:val="00491D8D"/>
    <w:rsid w:val="00492F87"/>
    <w:rsid w:val="00493D63"/>
    <w:rsid w:val="00494D8D"/>
    <w:rsid w:val="0049700C"/>
    <w:rsid w:val="00497B04"/>
    <w:rsid w:val="004A3663"/>
    <w:rsid w:val="004A7AB0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E5777"/>
    <w:rsid w:val="004F061C"/>
    <w:rsid w:val="004F517F"/>
    <w:rsid w:val="004F7924"/>
    <w:rsid w:val="00500488"/>
    <w:rsid w:val="00501831"/>
    <w:rsid w:val="005019AD"/>
    <w:rsid w:val="005105A4"/>
    <w:rsid w:val="00522A3F"/>
    <w:rsid w:val="005231B3"/>
    <w:rsid w:val="0052482B"/>
    <w:rsid w:val="00531822"/>
    <w:rsid w:val="00541710"/>
    <w:rsid w:val="00543154"/>
    <w:rsid w:val="00543D32"/>
    <w:rsid w:val="0055060C"/>
    <w:rsid w:val="0055153C"/>
    <w:rsid w:val="00553B25"/>
    <w:rsid w:val="005544BD"/>
    <w:rsid w:val="00555C38"/>
    <w:rsid w:val="0055605C"/>
    <w:rsid w:val="00560D74"/>
    <w:rsid w:val="0056433E"/>
    <w:rsid w:val="00570637"/>
    <w:rsid w:val="00572AEA"/>
    <w:rsid w:val="00577315"/>
    <w:rsid w:val="00583496"/>
    <w:rsid w:val="005870F2"/>
    <w:rsid w:val="005919E4"/>
    <w:rsid w:val="00593120"/>
    <w:rsid w:val="00597A21"/>
    <w:rsid w:val="005A5DF5"/>
    <w:rsid w:val="005A6A54"/>
    <w:rsid w:val="005C1730"/>
    <w:rsid w:val="005C376D"/>
    <w:rsid w:val="005C5C14"/>
    <w:rsid w:val="005D14BF"/>
    <w:rsid w:val="005D2EFE"/>
    <w:rsid w:val="005E30D5"/>
    <w:rsid w:val="005F14B3"/>
    <w:rsid w:val="005F34BD"/>
    <w:rsid w:val="005F796C"/>
    <w:rsid w:val="006100B6"/>
    <w:rsid w:val="00615AB5"/>
    <w:rsid w:val="0062496F"/>
    <w:rsid w:val="006250C9"/>
    <w:rsid w:val="0062544B"/>
    <w:rsid w:val="006263A0"/>
    <w:rsid w:val="00630215"/>
    <w:rsid w:val="006401BE"/>
    <w:rsid w:val="00641D46"/>
    <w:rsid w:val="0064442D"/>
    <w:rsid w:val="0064670D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858D9"/>
    <w:rsid w:val="00690DE7"/>
    <w:rsid w:val="00696185"/>
    <w:rsid w:val="006A0024"/>
    <w:rsid w:val="006A15DC"/>
    <w:rsid w:val="006A241E"/>
    <w:rsid w:val="006A2583"/>
    <w:rsid w:val="006C0B0D"/>
    <w:rsid w:val="006C30B9"/>
    <w:rsid w:val="006C5A4B"/>
    <w:rsid w:val="006C5E29"/>
    <w:rsid w:val="006D2B15"/>
    <w:rsid w:val="006D3EC8"/>
    <w:rsid w:val="006D70E6"/>
    <w:rsid w:val="006E3494"/>
    <w:rsid w:val="006F18E4"/>
    <w:rsid w:val="006F251B"/>
    <w:rsid w:val="006F5733"/>
    <w:rsid w:val="006F67ED"/>
    <w:rsid w:val="006F7EC6"/>
    <w:rsid w:val="00704555"/>
    <w:rsid w:val="007050FF"/>
    <w:rsid w:val="00705383"/>
    <w:rsid w:val="007102D0"/>
    <w:rsid w:val="00713ECE"/>
    <w:rsid w:val="007175CB"/>
    <w:rsid w:val="00717FD9"/>
    <w:rsid w:val="007223E0"/>
    <w:rsid w:val="00725B90"/>
    <w:rsid w:val="00730084"/>
    <w:rsid w:val="00735398"/>
    <w:rsid w:val="00752683"/>
    <w:rsid w:val="00752D35"/>
    <w:rsid w:val="00757185"/>
    <w:rsid w:val="007632B3"/>
    <w:rsid w:val="0076388A"/>
    <w:rsid w:val="00764082"/>
    <w:rsid w:val="00764E99"/>
    <w:rsid w:val="00765A16"/>
    <w:rsid w:val="00766543"/>
    <w:rsid w:val="00780E6E"/>
    <w:rsid w:val="00781F60"/>
    <w:rsid w:val="007836B6"/>
    <w:rsid w:val="0079016C"/>
    <w:rsid w:val="007911F7"/>
    <w:rsid w:val="00791D1C"/>
    <w:rsid w:val="00792F51"/>
    <w:rsid w:val="00795929"/>
    <w:rsid w:val="00796B62"/>
    <w:rsid w:val="007A2E1A"/>
    <w:rsid w:val="007A3693"/>
    <w:rsid w:val="007A37BE"/>
    <w:rsid w:val="007A47B6"/>
    <w:rsid w:val="007B30B2"/>
    <w:rsid w:val="007C19CE"/>
    <w:rsid w:val="007C3F0A"/>
    <w:rsid w:val="007C50DB"/>
    <w:rsid w:val="007D0416"/>
    <w:rsid w:val="007D548C"/>
    <w:rsid w:val="007D56F0"/>
    <w:rsid w:val="007D6F7B"/>
    <w:rsid w:val="007E0670"/>
    <w:rsid w:val="007E13D2"/>
    <w:rsid w:val="007F0CA6"/>
    <w:rsid w:val="008020B1"/>
    <w:rsid w:val="008038F6"/>
    <w:rsid w:val="0080530D"/>
    <w:rsid w:val="0081057E"/>
    <w:rsid w:val="00816B77"/>
    <w:rsid w:val="008232FC"/>
    <w:rsid w:val="00824190"/>
    <w:rsid w:val="0082717E"/>
    <w:rsid w:val="0084015D"/>
    <w:rsid w:val="00850860"/>
    <w:rsid w:val="0085362A"/>
    <w:rsid w:val="00854E2F"/>
    <w:rsid w:val="008631DA"/>
    <w:rsid w:val="008657D8"/>
    <w:rsid w:val="00865A0F"/>
    <w:rsid w:val="0086739D"/>
    <w:rsid w:val="008763DE"/>
    <w:rsid w:val="00880AE7"/>
    <w:rsid w:val="00881E34"/>
    <w:rsid w:val="00886E4E"/>
    <w:rsid w:val="008876AE"/>
    <w:rsid w:val="00892A35"/>
    <w:rsid w:val="008962F9"/>
    <w:rsid w:val="008A25E9"/>
    <w:rsid w:val="008A3EDE"/>
    <w:rsid w:val="008A4CD5"/>
    <w:rsid w:val="008A67E0"/>
    <w:rsid w:val="008D1694"/>
    <w:rsid w:val="008D18DE"/>
    <w:rsid w:val="008E5CED"/>
    <w:rsid w:val="008F6078"/>
    <w:rsid w:val="008F7524"/>
    <w:rsid w:val="00900C44"/>
    <w:rsid w:val="009052EA"/>
    <w:rsid w:val="0090545C"/>
    <w:rsid w:val="009149BC"/>
    <w:rsid w:val="009162F4"/>
    <w:rsid w:val="009206FB"/>
    <w:rsid w:val="00920954"/>
    <w:rsid w:val="009218EF"/>
    <w:rsid w:val="00926DED"/>
    <w:rsid w:val="00927C00"/>
    <w:rsid w:val="009313BC"/>
    <w:rsid w:val="009326F5"/>
    <w:rsid w:val="009341D2"/>
    <w:rsid w:val="0093566A"/>
    <w:rsid w:val="0093610C"/>
    <w:rsid w:val="00936B64"/>
    <w:rsid w:val="00937F22"/>
    <w:rsid w:val="00944306"/>
    <w:rsid w:val="00945CB9"/>
    <w:rsid w:val="00950D9C"/>
    <w:rsid w:val="009561B0"/>
    <w:rsid w:val="00960224"/>
    <w:rsid w:val="009605FF"/>
    <w:rsid w:val="00962844"/>
    <w:rsid w:val="009667F6"/>
    <w:rsid w:val="009702A2"/>
    <w:rsid w:val="00970CCA"/>
    <w:rsid w:val="00971C5B"/>
    <w:rsid w:val="00971FAD"/>
    <w:rsid w:val="00981D01"/>
    <w:rsid w:val="009910FB"/>
    <w:rsid w:val="009915B7"/>
    <w:rsid w:val="009A0D69"/>
    <w:rsid w:val="009A5A53"/>
    <w:rsid w:val="009B1146"/>
    <w:rsid w:val="009B47A1"/>
    <w:rsid w:val="009B5950"/>
    <w:rsid w:val="009B72CF"/>
    <w:rsid w:val="009C4797"/>
    <w:rsid w:val="009C4FBF"/>
    <w:rsid w:val="009D3259"/>
    <w:rsid w:val="009D70A2"/>
    <w:rsid w:val="009D74EC"/>
    <w:rsid w:val="009E0AED"/>
    <w:rsid w:val="009E6276"/>
    <w:rsid w:val="009F1BD1"/>
    <w:rsid w:val="009F675B"/>
    <w:rsid w:val="009F7EE8"/>
    <w:rsid w:val="00A0041C"/>
    <w:rsid w:val="00A01A13"/>
    <w:rsid w:val="00A064E3"/>
    <w:rsid w:val="00A11525"/>
    <w:rsid w:val="00A1254A"/>
    <w:rsid w:val="00A20020"/>
    <w:rsid w:val="00A22E28"/>
    <w:rsid w:val="00A25737"/>
    <w:rsid w:val="00A26CE3"/>
    <w:rsid w:val="00A31FEF"/>
    <w:rsid w:val="00A331BD"/>
    <w:rsid w:val="00A3421C"/>
    <w:rsid w:val="00A35783"/>
    <w:rsid w:val="00A51C82"/>
    <w:rsid w:val="00A521F3"/>
    <w:rsid w:val="00A54A61"/>
    <w:rsid w:val="00A558BC"/>
    <w:rsid w:val="00A55EF2"/>
    <w:rsid w:val="00A55EFC"/>
    <w:rsid w:val="00A56594"/>
    <w:rsid w:val="00A57655"/>
    <w:rsid w:val="00A60CDE"/>
    <w:rsid w:val="00A62D06"/>
    <w:rsid w:val="00A66221"/>
    <w:rsid w:val="00A748BA"/>
    <w:rsid w:val="00A769BF"/>
    <w:rsid w:val="00A92C93"/>
    <w:rsid w:val="00A93708"/>
    <w:rsid w:val="00A94990"/>
    <w:rsid w:val="00A979AD"/>
    <w:rsid w:val="00AA2A11"/>
    <w:rsid w:val="00AB1BCE"/>
    <w:rsid w:val="00AB3447"/>
    <w:rsid w:val="00AB3B2A"/>
    <w:rsid w:val="00AB5DA5"/>
    <w:rsid w:val="00AB659E"/>
    <w:rsid w:val="00AB724B"/>
    <w:rsid w:val="00AC498C"/>
    <w:rsid w:val="00AC5B60"/>
    <w:rsid w:val="00AC6117"/>
    <w:rsid w:val="00AD4F3F"/>
    <w:rsid w:val="00AD58DB"/>
    <w:rsid w:val="00AD5AE4"/>
    <w:rsid w:val="00AE48EF"/>
    <w:rsid w:val="00AF6749"/>
    <w:rsid w:val="00B0004D"/>
    <w:rsid w:val="00B01690"/>
    <w:rsid w:val="00B02272"/>
    <w:rsid w:val="00B05107"/>
    <w:rsid w:val="00B06BFC"/>
    <w:rsid w:val="00B206C3"/>
    <w:rsid w:val="00B226E8"/>
    <w:rsid w:val="00B27149"/>
    <w:rsid w:val="00B30BF0"/>
    <w:rsid w:val="00B33355"/>
    <w:rsid w:val="00B37588"/>
    <w:rsid w:val="00B44D5E"/>
    <w:rsid w:val="00B467B4"/>
    <w:rsid w:val="00B57543"/>
    <w:rsid w:val="00B63CE9"/>
    <w:rsid w:val="00B6476A"/>
    <w:rsid w:val="00B650C0"/>
    <w:rsid w:val="00B668F2"/>
    <w:rsid w:val="00B6756A"/>
    <w:rsid w:val="00B702CD"/>
    <w:rsid w:val="00B70FD1"/>
    <w:rsid w:val="00B71183"/>
    <w:rsid w:val="00B72296"/>
    <w:rsid w:val="00B731FE"/>
    <w:rsid w:val="00B84F80"/>
    <w:rsid w:val="00B85A9A"/>
    <w:rsid w:val="00B871E9"/>
    <w:rsid w:val="00B94933"/>
    <w:rsid w:val="00B95ACA"/>
    <w:rsid w:val="00B9705F"/>
    <w:rsid w:val="00B97DD1"/>
    <w:rsid w:val="00BA0D1E"/>
    <w:rsid w:val="00BA18DD"/>
    <w:rsid w:val="00BA6765"/>
    <w:rsid w:val="00BA7252"/>
    <w:rsid w:val="00BB0850"/>
    <w:rsid w:val="00BC2026"/>
    <w:rsid w:val="00BD4C6C"/>
    <w:rsid w:val="00BD5646"/>
    <w:rsid w:val="00BD5B19"/>
    <w:rsid w:val="00BD70B7"/>
    <w:rsid w:val="00BE06D2"/>
    <w:rsid w:val="00BE22BC"/>
    <w:rsid w:val="00BF1CBA"/>
    <w:rsid w:val="00BF35F4"/>
    <w:rsid w:val="00BF51CF"/>
    <w:rsid w:val="00BF664E"/>
    <w:rsid w:val="00C01745"/>
    <w:rsid w:val="00C05446"/>
    <w:rsid w:val="00C054AF"/>
    <w:rsid w:val="00C10CF8"/>
    <w:rsid w:val="00C11D7D"/>
    <w:rsid w:val="00C13931"/>
    <w:rsid w:val="00C13D61"/>
    <w:rsid w:val="00C15D07"/>
    <w:rsid w:val="00C25F0B"/>
    <w:rsid w:val="00C27D56"/>
    <w:rsid w:val="00C3063B"/>
    <w:rsid w:val="00C30B56"/>
    <w:rsid w:val="00C3655B"/>
    <w:rsid w:val="00C3728F"/>
    <w:rsid w:val="00C4014A"/>
    <w:rsid w:val="00C40361"/>
    <w:rsid w:val="00C40FAB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722"/>
    <w:rsid w:val="00C6760F"/>
    <w:rsid w:val="00C74ACA"/>
    <w:rsid w:val="00C86902"/>
    <w:rsid w:val="00C86BA0"/>
    <w:rsid w:val="00C86D37"/>
    <w:rsid w:val="00C9083F"/>
    <w:rsid w:val="00C90FD1"/>
    <w:rsid w:val="00C910C6"/>
    <w:rsid w:val="00C967AA"/>
    <w:rsid w:val="00CA388E"/>
    <w:rsid w:val="00CB21FA"/>
    <w:rsid w:val="00CB48EB"/>
    <w:rsid w:val="00CB5D34"/>
    <w:rsid w:val="00CB5D9C"/>
    <w:rsid w:val="00CB7E40"/>
    <w:rsid w:val="00CB7E4D"/>
    <w:rsid w:val="00CC38FF"/>
    <w:rsid w:val="00CC3E4D"/>
    <w:rsid w:val="00CC5CA9"/>
    <w:rsid w:val="00CD262C"/>
    <w:rsid w:val="00CE3329"/>
    <w:rsid w:val="00CE63CC"/>
    <w:rsid w:val="00CF201B"/>
    <w:rsid w:val="00CF754F"/>
    <w:rsid w:val="00D011AF"/>
    <w:rsid w:val="00D06715"/>
    <w:rsid w:val="00D1431B"/>
    <w:rsid w:val="00D160BD"/>
    <w:rsid w:val="00D16191"/>
    <w:rsid w:val="00D22BC3"/>
    <w:rsid w:val="00D24A1B"/>
    <w:rsid w:val="00D33236"/>
    <w:rsid w:val="00D35364"/>
    <w:rsid w:val="00D3618B"/>
    <w:rsid w:val="00D36F0C"/>
    <w:rsid w:val="00D450F5"/>
    <w:rsid w:val="00D46E25"/>
    <w:rsid w:val="00D52EB6"/>
    <w:rsid w:val="00D56D27"/>
    <w:rsid w:val="00D61CD0"/>
    <w:rsid w:val="00D661CD"/>
    <w:rsid w:val="00D75430"/>
    <w:rsid w:val="00D807B8"/>
    <w:rsid w:val="00D8504A"/>
    <w:rsid w:val="00D8656A"/>
    <w:rsid w:val="00D87468"/>
    <w:rsid w:val="00D90189"/>
    <w:rsid w:val="00D905D6"/>
    <w:rsid w:val="00D94795"/>
    <w:rsid w:val="00D95CA2"/>
    <w:rsid w:val="00DA06E9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ED9"/>
    <w:rsid w:val="00DE52B3"/>
    <w:rsid w:val="00DE5762"/>
    <w:rsid w:val="00DE5F31"/>
    <w:rsid w:val="00DF64EF"/>
    <w:rsid w:val="00DF69EC"/>
    <w:rsid w:val="00E0245A"/>
    <w:rsid w:val="00E05E8E"/>
    <w:rsid w:val="00E10F3C"/>
    <w:rsid w:val="00E1111C"/>
    <w:rsid w:val="00E14B90"/>
    <w:rsid w:val="00E154F0"/>
    <w:rsid w:val="00E17BE1"/>
    <w:rsid w:val="00E308CA"/>
    <w:rsid w:val="00E430C3"/>
    <w:rsid w:val="00E45C35"/>
    <w:rsid w:val="00E57878"/>
    <w:rsid w:val="00E60067"/>
    <w:rsid w:val="00E62CFF"/>
    <w:rsid w:val="00E6579E"/>
    <w:rsid w:val="00E65CE0"/>
    <w:rsid w:val="00E72FF3"/>
    <w:rsid w:val="00E73072"/>
    <w:rsid w:val="00E807DA"/>
    <w:rsid w:val="00E81D50"/>
    <w:rsid w:val="00E912BB"/>
    <w:rsid w:val="00EA23AA"/>
    <w:rsid w:val="00EA3A2B"/>
    <w:rsid w:val="00EA4A0E"/>
    <w:rsid w:val="00EB3B2D"/>
    <w:rsid w:val="00EB6902"/>
    <w:rsid w:val="00EC1881"/>
    <w:rsid w:val="00EC2434"/>
    <w:rsid w:val="00EC6FFE"/>
    <w:rsid w:val="00ED3311"/>
    <w:rsid w:val="00ED55FA"/>
    <w:rsid w:val="00EE5E28"/>
    <w:rsid w:val="00EF3F34"/>
    <w:rsid w:val="00EF5F19"/>
    <w:rsid w:val="00EF6481"/>
    <w:rsid w:val="00EF6FB6"/>
    <w:rsid w:val="00F05A85"/>
    <w:rsid w:val="00F07979"/>
    <w:rsid w:val="00F14951"/>
    <w:rsid w:val="00F17417"/>
    <w:rsid w:val="00F20BC8"/>
    <w:rsid w:val="00F23924"/>
    <w:rsid w:val="00F2562C"/>
    <w:rsid w:val="00F27F01"/>
    <w:rsid w:val="00F34AEF"/>
    <w:rsid w:val="00F3787F"/>
    <w:rsid w:val="00F41603"/>
    <w:rsid w:val="00F458A3"/>
    <w:rsid w:val="00F45C3B"/>
    <w:rsid w:val="00F4644D"/>
    <w:rsid w:val="00F519A8"/>
    <w:rsid w:val="00F51A0C"/>
    <w:rsid w:val="00F51F59"/>
    <w:rsid w:val="00F62FB7"/>
    <w:rsid w:val="00F67AF5"/>
    <w:rsid w:val="00F7179B"/>
    <w:rsid w:val="00F9033B"/>
    <w:rsid w:val="00F91BC3"/>
    <w:rsid w:val="00F94062"/>
    <w:rsid w:val="00FA0706"/>
    <w:rsid w:val="00FB1633"/>
    <w:rsid w:val="00FB5906"/>
    <w:rsid w:val="00FC1231"/>
    <w:rsid w:val="00FC209A"/>
    <w:rsid w:val="00FD06FD"/>
    <w:rsid w:val="00FD33CF"/>
    <w:rsid w:val="00FD62E5"/>
    <w:rsid w:val="00FD6A27"/>
    <w:rsid w:val="00FD6C81"/>
    <w:rsid w:val="00FE1B30"/>
    <w:rsid w:val="00FE74EC"/>
    <w:rsid w:val="00FF0604"/>
    <w:rsid w:val="00FF2508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F5FE6"/>
  <w15:docId w15:val="{78109AF5-C04E-4619-8224-5695B9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1">
    <w:name w:val="heading 1"/>
    <w:basedOn w:val="a"/>
    <w:next w:val="a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F34BD"/>
    <w:rPr>
      <w:color w:val="0000FF"/>
      <w:u w:val="single"/>
    </w:rPr>
  </w:style>
  <w:style w:type="character" w:styleId="a8">
    <w:name w:val="Strong"/>
    <w:uiPriority w:val="22"/>
    <w:qFormat/>
    <w:rsid w:val="00661F8A"/>
    <w:rPr>
      <w:b/>
      <w:bCs/>
    </w:rPr>
  </w:style>
  <w:style w:type="paragraph" w:styleId="a9">
    <w:name w:val="Balloon Text"/>
    <w:basedOn w:val="a"/>
    <w:semiHidden/>
    <w:rsid w:val="002A4B0B"/>
    <w:rPr>
      <w:sz w:val="16"/>
      <w:szCs w:val="16"/>
    </w:rPr>
  </w:style>
  <w:style w:type="paragraph" w:styleId="2">
    <w:name w:val="Body Text 2"/>
    <w:basedOn w:val="a"/>
    <w:rsid w:val="009D70A2"/>
    <w:pPr>
      <w:suppressAutoHyphens/>
    </w:pPr>
    <w:rPr>
      <w:sz w:val="22"/>
      <w:szCs w:val="20"/>
      <w:lang w:eastAsia="en-US"/>
    </w:rPr>
  </w:style>
  <w:style w:type="paragraph" w:styleId="30">
    <w:name w:val="Body Text 3"/>
    <w:basedOn w:val="a"/>
    <w:rsid w:val="009D70A2"/>
    <w:pPr>
      <w:spacing w:after="120"/>
    </w:pPr>
    <w:rPr>
      <w:sz w:val="16"/>
      <w:szCs w:val="16"/>
    </w:rPr>
  </w:style>
  <w:style w:type="paragraph" w:customStyle="1" w:styleId="aa">
    <w:name w:val="列出段落"/>
    <w:basedOn w:val="a"/>
    <w:qFormat/>
    <w:rsid w:val="008F7524"/>
    <w:pPr>
      <w:ind w:firstLineChars="200" w:firstLine="420"/>
    </w:pPr>
  </w:style>
  <w:style w:type="character" w:customStyle="1" w:styleId="wordother">
    <w:name w:val="word_other"/>
    <w:basedOn w:val="a0"/>
    <w:rsid w:val="008F7524"/>
  </w:style>
  <w:style w:type="paragraph" w:styleId="ab">
    <w:name w:val="Title"/>
    <w:basedOn w:val="a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ac">
    <w:name w:val="page number"/>
    <w:basedOn w:val="a0"/>
    <w:rsid w:val="0025752A"/>
  </w:style>
  <w:style w:type="paragraph" w:styleId="ad">
    <w:name w:val="Normal (Web)"/>
    <w:basedOn w:val="a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e">
    <w:name w:val="Date"/>
    <w:basedOn w:val="a"/>
    <w:next w:val="a"/>
    <w:rsid w:val="009561B0"/>
  </w:style>
  <w:style w:type="paragraph" w:styleId="af">
    <w:name w:val="List Paragraph"/>
    <w:basedOn w:val="a"/>
    <w:uiPriority w:val="34"/>
    <w:qFormat/>
    <w:rsid w:val="00C86D37"/>
    <w:pPr>
      <w:ind w:left="720"/>
      <w:contextualSpacing/>
    </w:pPr>
  </w:style>
  <w:style w:type="character" w:styleId="af0">
    <w:name w:val="annotation reference"/>
    <w:basedOn w:val="a0"/>
    <w:rsid w:val="00E45C35"/>
    <w:rPr>
      <w:sz w:val="16"/>
      <w:szCs w:val="16"/>
    </w:rPr>
  </w:style>
  <w:style w:type="paragraph" w:styleId="af1">
    <w:name w:val="annotation text"/>
    <w:basedOn w:val="a"/>
    <w:link w:val="af2"/>
    <w:rsid w:val="00E45C35"/>
    <w:rPr>
      <w:sz w:val="20"/>
      <w:szCs w:val="20"/>
    </w:rPr>
  </w:style>
  <w:style w:type="character" w:customStyle="1" w:styleId="af2">
    <w:name w:val="批注文字 字符"/>
    <w:basedOn w:val="a0"/>
    <w:link w:val="af1"/>
    <w:rsid w:val="00E45C35"/>
    <w:rPr>
      <w:rFonts w:ascii="Calibri" w:hAnsi="Calibri"/>
      <w:kern w:val="2"/>
      <w:lang w:val="en-US"/>
    </w:rPr>
  </w:style>
  <w:style w:type="paragraph" w:styleId="af3">
    <w:name w:val="annotation subject"/>
    <w:basedOn w:val="af1"/>
    <w:next w:val="af1"/>
    <w:link w:val="af4"/>
    <w:rsid w:val="00E45C35"/>
    <w:rPr>
      <w:b/>
      <w:bCs/>
    </w:rPr>
  </w:style>
  <w:style w:type="character" w:customStyle="1" w:styleId="af4">
    <w:name w:val="批注主题 字符"/>
    <w:basedOn w:val="af2"/>
    <w:link w:val="af3"/>
    <w:rsid w:val="00E45C35"/>
    <w:rPr>
      <w:rFonts w:ascii="Calibri" w:hAnsi="Calibri"/>
      <w:b/>
      <w:bCs/>
      <w:kern w:val="2"/>
      <w:lang w:val="en-US"/>
    </w:rPr>
  </w:style>
  <w:style w:type="paragraph" w:styleId="af5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a5">
    <w:name w:val="页脚 字符"/>
    <w:basedOn w:val="a0"/>
    <w:link w:val="a4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af6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a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a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af7">
    <w:name w:val="footnote text"/>
    <w:basedOn w:val="a"/>
    <w:link w:val="af8"/>
    <w:rsid w:val="009206FB"/>
    <w:rPr>
      <w:sz w:val="20"/>
      <w:szCs w:val="20"/>
    </w:rPr>
  </w:style>
  <w:style w:type="character" w:customStyle="1" w:styleId="af8">
    <w:name w:val="脚注文本 字符"/>
    <w:basedOn w:val="a0"/>
    <w:link w:val="af7"/>
    <w:rsid w:val="009206FB"/>
    <w:rPr>
      <w:rFonts w:ascii="Calibri" w:hAnsi="Calibri"/>
      <w:kern w:val="2"/>
      <w:lang w:val="en-US"/>
    </w:rPr>
  </w:style>
  <w:style w:type="character" w:styleId="af9">
    <w:name w:val="footnote reference"/>
    <w:basedOn w:val="a0"/>
    <w:rsid w:val="009206FB"/>
    <w:rPr>
      <w:vertAlign w:val="superscript"/>
    </w:rPr>
  </w:style>
  <w:style w:type="character" w:styleId="afa">
    <w:name w:val="FollowedHyperlink"/>
    <w:basedOn w:val="a0"/>
    <w:rsid w:val="009206FB"/>
    <w:rPr>
      <w:color w:val="800080" w:themeColor="followedHyperlink"/>
      <w:u w:val="single"/>
    </w:rPr>
  </w:style>
  <w:style w:type="table" w:styleId="-1">
    <w:name w:val="Light Shading Accent 1"/>
    <w:basedOn w:val="a1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<ct:contentTypeSchema ct:_="" ma:_="" ma:contentTypeName="Document" ma:contentTypeID="0x010100D46174B421B59144B73FC7D121809D3B" ma:contentTypeVersion="" ma:contentTypeDescription="Create a new document." ma:contentTypeScope="" ma:versionID="5658ef30eb21bd5771d71de0e3b1594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7eb283beccf8bdba8ed13bc5fde3795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7EC58B7A-C3ED-438C-8CEA-9893F96A0387}" ma:internalName="TaxCatchAll" ma:showField="CatchAllData" ma:web="{3b0fafef-c5ed-4b3f-8b1d-142b13a28b7e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B69E2-9FDA-E14F-B3BE-B6013898E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30C89-12E2-4ACF-AA33-0C5B4140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40BA4-1B85-4D3E-97EE-2F9C4AA7DDB8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4.xml><?xml version="1.0" encoding="utf-8"?>
<ds:datastoreItem xmlns:ds="http://schemas.openxmlformats.org/officeDocument/2006/customXml" ds:itemID="{CAF36CAA-0885-4CBC-8BF1-F69275C97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</Template>
  <TotalTime>144</TotalTime>
  <Pages>2</Pages>
  <Words>206</Words>
  <Characters>1179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1334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ruonan zhang</cp:lastModifiedBy>
  <cp:revision>58</cp:revision>
  <cp:lastPrinted>2022-11-18T01:31:00Z</cp:lastPrinted>
  <dcterms:created xsi:type="dcterms:W3CDTF">2022-11-18T01:27:00Z</dcterms:created>
  <dcterms:modified xsi:type="dcterms:W3CDTF">2025-11-30T12:37:00Z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0x010100D46174B421B59144B73FC7D121809D3B</vt:lpwstr>
  </property>
  <property fmtid="{D5CDD505-2E9C-101B-9397-08002B2CF9AE}" pid="3" name="Category">
    <vt:lpwstr/>
  </property>
</Properties>
</file>