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862CC" w14:textId="12F83732" w:rsidR="0052482B" w:rsidRPr="002809B1" w:rsidRDefault="0052482B" w:rsidP="0052482B">
      <w:pPr>
        <w:pStyle w:val="NoSpacing"/>
        <w:rPr>
          <w:rFonts w:ascii="Arial" w:hAnsi="Arial" w:cs="Arial"/>
          <w:sz w:val="22"/>
          <w:lang w:val="en-GB"/>
        </w:rPr>
      </w:pPr>
      <w:bookmarkStart w:id="0" w:name="_GoBack"/>
      <w:bookmarkEnd w:id="0"/>
    </w:p>
    <w:p w14:paraId="056862CD" w14:textId="66AFD820" w:rsidR="00243C38" w:rsidRDefault="00215B6E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 w:hint="eastAsia"/>
          <w:b/>
          <w:sz w:val="26"/>
          <w:szCs w:val="26"/>
          <w:lang w:val="en-GB"/>
        </w:rPr>
        <w:t>Appendix A</w:t>
      </w:r>
      <w:r w:rsidR="006D28B6">
        <w:rPr>
          <w:rFonts w:ascii="Arial" w:hAnsi="Arial" w:cs="Arial" w:hint="eastAsia"/>
          <w:b/>
          <w:sz w:val="26"/>
          <w:szCs w:val="26"/>
          <w:lang w:val="en-GB"/>
        </w:rPr>
        <w:t xml:space="preserve"> </w:t>
      </w:r>
    </w:p>
    <w:p w14:paraId="056862CE" w14:textId="77777777" w:rsidR="008F7579" w:rsidRDefault="008F7579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7A24ECC4" w14:textId="77777777" w:rsidR="00215B6E" w:rsidRDefault="00215B6E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326D86B2" w14:textId="2A38B779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RESEARCH GRANT </w:t>
      </w:r>
    </w:p>
    <w:p w14:paraId="5CE37838" w14:textId="77777777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</w:p>
    <w:p w14:paraId="640155EF" w14:textId="49AA6D87" w:rsidR="00A711E8" w:rsidRPr="006858D9" w:rsidRDefault="00A711E8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APPLICATION FORM</w:t>
      </w:r>
    </w:p>
    <w:p w14:paraId="056862D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3" w14:textId="77777777" w:rsidR="00D450F5" w:rsidRPr="00A748BA" w:rsidRDefault="00621FE3" w:rsidP="00D450F5">
      <w:pPr>
        <w:pStyle w:val="Notes"/>
        <w:jc w:val="center"/>
        <w:rPr>
          <w:rFonts w:ascii="Arial" w:hAnsi="Arial" w:cs="Arial"/>
          <w:i w:val="0"/>
          <w:sz w:val="32"/>
          <w:szCs w:val="32"/>
          <w:lang w:eastAsia="zh-CN"/>
        </w:rPr>
      </w:pPr>
      <w:r>
        <w:rPr>
          <w:rFonts w:ascii="Arial" w:hAnsi="Arial" w:cs="Arial"/>
          <w:b/>
          <w:i w:val="0"/>
          <w:sz w:val="32"/>
          <w:szCs w:val="32"/>
          <w:lang w:eastAsia="zh-CN"/>
        </w:rPr>
        <w:t>[</w:t>
      </w:r>
      <w:r w:rsidR="00D450F5" w:rsidRPr="006D28B6">
        <w:rPr>
          <w:rFonts w:ascii="Arial" w:hAnsi="Arial" w:cs="Arial"/>
          <w:b/>
          <w:i w:val="0"/>
          <w:sz w:val="32"/>
          <w:szCs w:val="32"/>
          <w:shd w:val="pct15" w:color="auto" w:fill="FFFFFF"/>
          <w:lang w:eastAsia="zh-CN"/>
        </w:rPr>
        <w:t>Please type your Project Title here</w:t>
      </w:r>
      <w:r>
        <w:rPr>
          <w:rFonts w:ascii="Arial" w:hAnsi="Arial" w:cs="Arial"/>
          <w:b/>
          <w:i w:val="0"/>
          <w:sz w:val="32"/>
          <w:szCs w:val="32"/>
          <w:lang w:eastAsia="zh-CN"/>
        </w:rPr>
        <w:t>]</w:t>
      </w:r>
    </w:p>
    <w:p w14:paraId="056862D4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5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6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7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8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9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A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B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C" w14:textId="23E3FB43" w:rsidR="00D450F5" w:rsidRPr="008F7579" w:rsidRDefault="00215B6E" w:rsidP="00D450F5">
      <w:pPr>
        <w:pStyle w:val="Notes"/>
        <w:jc w:val="center"/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</w:pPr>
      <w:r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(Research Proposal for SMP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 xml:space="preserve"> 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SRG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)</w:t>
      </w:r>
    </w:p>
    <w:p w14:paraId="056862DD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E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F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3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4" w14:textId="7DC2B363" w:rsidR="002809B1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Your Name</w:t>
      </w:r>
    </w:p>
    <w:p w14:paraId="3168C857" w14:textId="34FF9385" w:rsidR="003D4254" w:rsidRDefault="003D4254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4BCB22F1" w14:textId="248EA1DA" w:rsidR="00215B6E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EE3E856" w14:textId="77777777" w:rsidR="00215B6E" w:rsidRPr="00FF33FD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56862E5" w14:textId="77777777" w:rsidR="00D450F5" w:rsidRPr="00FF33FD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Department</w:t>
      </w:r>
    </w:p>
    <w:p w14:paraId="056862E6" w14:textId="4143BD7B" w:rsidR="00D450F5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7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8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9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A" w14:textId="77777777" w:rsidR="00D450F5" w:rsidRPr="002809B1" w:rsidRDefault="00D450F5" w:rsidP="002809B1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C" w14:textId="456BCA3C" w:rsidR="00D450F5" w:rsidRPr="002809B1" w:rsidRDefault="00D450F5" w:rsidP="003D4254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D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E" w14:textId="77777777" w:rsidR="00D450F5" w:rsidRPr="00FF33FD" w:rsidRDefault="00D450F5" w:rsidP="002809B1">
      <w:pPr>
        <w:pStyle w:val="Notes"/>
        <w:jc w:val="center"/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</w:pP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 xml:space="preserve">Date: 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DD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MM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YYYY</w:t>
      </w:r>
    </w:p>
    <w:p w14:paraId="056862EF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u w:val="single"/>
          <w:lang w:val="en-GB" w:eastAsia="zh-CN"/>
        </w:rPr>
      </w:pPr>
    </w:p>
    <w:p w14:paraId="056862F1" w14:textId="7A6743DD" w:rsidR="00A748BA" w:rsidRPr="002809B1" w:rsidRDefault="00A748BA" w:rsidP="00324152">
      <w:pPr>
        <w:pStyle w:val="Notes"/>
        <w:rPr>
          <w:rFonts w:ascii="Arial" w:hAnsi="Arial" w:cs="Arial"/>
          <w:i w:val="0"/>
          <w:sz w:val="22"/>
          <w:u w:val="single"/>
          <w:lang w:val="en-GB" w:eastAsia="zh-CN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79"/>
        <w:gridCol w:w="1117"/>
        <w:gridCol w:w="1151"/>
        <w:gridCol w:w="709"/>
        <w:gridCol w:w="708"/>
        <w:gridCol w:w="1560"/>
        <w:gridCol w:w="1559"/>
        <w:gridCol w:w="1380"/>
        <w:gridCol w:w="37"/>
      </w:tblGrid>
      <w:tr w:rsidR="00D450F5" w:rsidRPr="002809B1" w14:paraId="056862F3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shd w:val="clear" w:color="auto" w:fill="B6DDE8" w:themeFill="accent5" w:themeFillTint="66"/>
            <w:vAlign w:val="center"/>
          </w:tcPr>
          <w:p w14:paraId="056862F2" w14:textId="77777777" w:rsidR="00D450F5" w:rsidRPr="00443F43" w:rsidRDefault="00D450F5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443F43">
              <w:rPr>
                <w:rFonts w:ascii="Arial" w:hAnsi="Arial" w:cs="Arial"/>
                <w:b/>
                <w:color w:val="262626" w:themeColor="text1" w:themeTint="D9"/>
                <w:sz w:val="26"/>
                <w:szCs w:val="26"/>
              </w:rPr>
              <w:t>Basic Information</w:t>
            </w:r>
          </w:p>
        </w:tc>
      </w:tr>
      <w:tr w:rsidR="00D450F5" w:rsidRPr="002809B1" w14:paraId="056862F5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vAlign w:val="center"/>
          </w:tcPr>
          <w:p w14:paraId="056862F4" w14:textId="77777777" w:rsidR="00D450F5" w:rsidRPr="00844F4A" w:rsidRDefault="00710284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D450F5" w:rsidRPr="00844F4A">
              <w:rPr>
                <w:rFonts w:ascii="Arial" w:hAnsi="Arial" w:cs="Arial"/>
                <w:b/>
                <w:sz w:val="26"/>
                <w:szCs w:val="26"/>
              </w:rPr>
              <w:t>. Principal Investigator</w:t>
            </w:r>
          </w:p>
        </w:tc>
      </w:tr>
      <w:tr w:rsidR="00A711E8" w:rsidRPr="002809B1" w14:paraId="0D56549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3F91106" w14:textId="1DE4A523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207" w:type="dxa"/>
            <w:gridSpan w:val="4"/>
            <w:vAlign w:val="center"/>
          </w:tcPr>
          <w:p w14:paraId="650F0C43" w14:textId="57CDD960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7E9FAA5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1F65ECE7" w14:textId="679FF180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5207" w:type="dxa"/>
            <w:gridSpan w:val="4"/>
            <w:vAlign w:val="center"/>
          </w:tcPr>
          <w:p w14:paraId="243E21B4" w14:textId="506503AD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4E079B39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1903804" w14:textId="7E00A7C5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position</w:t>
            </w:r>
          </w:p>
        </w:tc>
        <w:tc>
          <w:tcPr>
            <w:tcW w:w="5207" w:type="dxa"/>
            <w:gridSpan w:val="4"/>
            <w:vAlign w:val="center"/>
          </w:tcPr>
          <w:p w14:paraId="74C1E8A9" w14:textId="5CE644A9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6803A8EF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1EA6B33E" w14:textId="7A311C76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to PURE profile</w:t>
            </w:r>
          </w:p>
        </w:tc>
        <w:tc>
          <w:tcPr>
            <w:tcW w:w="5207" w:type="dxa"/>
            <w:gridSpan w:val="4"/>
            <w:vAlign w:val="center"/>
          </w:tcPr>
          <w:p w14:paraId="7C3713E8" w14:textId="54EF63FF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34852" w:rsidRPr="002809B1" w14:paraId="750746CC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63B9039B" w14:textId="0D250964" w:rsidR="00734852" w:rsidRDefault="00734852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Google Scholar (optional)</w:t>
            </w:r>
          </w:p>
        </w:tc>
        <w:tc>
          <w:tcPr>
            <w:tcW w:w="5207" w:type="dxa"/>
            <w:gridSpan w:val="4"/>
            <w:vAlign w:val="center"/>
          </w:tcPr>
          <w:p w14:paraId="4BCC3B2F" w14:textId="2EEB6D62" w:rsidR="00734852" w:rsidRPr="00844F4A" w:rsidRDefault="0073485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05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05686303" w14:textId="1357F10C" w:rsidR="00A16682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Primary research area</w:t>
            </w:r>
            <w:r w:rsidR="00734852">
              <w:rPr>
                <w:rFonts w:ascii="Arial" w:hAnsi="Arial" w:cs="Arial"/>
                <w:sz w:val="22"/>
              </w:rPr>
              <w:t xml:space="preserve"> of PI</w:t>
            </w:r>
          </w:p>
        </w:tc>
        <w:tc>
          <w:tcPr>
            <w:tcW w:w="5207" w:type="dxa"/>
            <w:gridSpan w:val="4"/>
            <w:vAlign w:val="center"/>
          </w:tcPr>
          <w:p w14:paraId="05686304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6873B4CD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4"/>
            <w:vAlign w:val="center"/>
          </w:tcPr>
          <w:p w14:paraId="0235EBBC" w14:textId="2FC70438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research area</w:t>
            </w:r>
            <w:r w:rsidR="00734852">
              <w:rPr>
                <w:rFonts w:ascii="Arial" w:hAnsi="Arial" w:cs="Arial"/>
                <w:sz w:val="22"/>
              </w:rPr>
              <w:t xml:space="preserve"> of PI</w:t>
            </w:r>
          </w:p>
        </w:tc>
        <w:tc>
          <w:tcPr>
            <w:tcW w:w="5207" w:type="dxa"/>
            <w:gridSpan w:val="4"/>
            <w:vAlign w:val="center"/>
          </w:tcPr>
          <w:p w14:paraId="69A134CE" w14:textId="59A50DB4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07" w14:textId="77777777" w:rsidTr="00596F86">
        <w:trPr>
          <w:gridAfter w:val="1"/>
          <w:wAfter w:w="37" w:type="dxa"/>
          <w:trHeight w:val="341"/>
        </w:trPr>
        <w:tc>
          <w:tcPr>
            <w:tcW w:w="8463" w:type="dxa"/>
            <w:gridSpan w:val="8"/>
            <w:vAlign w:val="center"/>
          </w:tcPr>
          <w:p w14:paraId="05686306" w14:textId="77777777" w:rsidR="002E0073" w:rsidRPr="00844F4A" w:rsidRDefault="00710284" w:rsidP="004E04D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="002E0073" w:rsidRPr="00844F4A">
              <w:rPr>
                <w:rFonts w:ascii="Arial" w:hAnsi="Arial" w:cs="Arial"/>
                <w:b/>
                <w:sz w:val="26"/>
                <w:szCs w:val="26"/>
              </w:rPr>
              <w:t>. Project</w:t>
            </w:r>
          </w:p>
        </w:tc>
      </w:tr>
      <w:tr w:rsidR="002E0073" w:rsidRPr="002809B1" w14:paraId="0568630A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05686308" w14:textId="491DCA49" w:rsidR="002E0073" w:rsidRPr="00844F4A" w:rsidRDefault="00226B48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Project Title</w:t>
            </w:r>
          </w:p>
        </w:tc>
        <w:tc>
          <w:tcPr>
            <w:tcW w:w="5916" w:type="dxa"/>
            <w:gridSpan w:val="5"/>
            <w:vAlign w:val="center"/>
          </w:tcPr>
          <w:p w14:paraId="05686309" w14:textId="77777777" w:rsidR="002E0073" w:rsidRPr="00844F4A" w:rsidRDefault="002E0073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8685C" w:rsidRPr="002809B1" w14:paraId="1181EC6F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6A1F2ACB" w14:textId="17D6105F" w:rsidR="0008685C" w:rsidRPr="00844F4A" w:rsidRDefault="0008685C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 w:hint="eastAsia"/>
                <w:sz w:val="20"/>
              </w:rPr>
              <w:t xml:space="preserve">Keywords (maximum 5) </w:t>
            </w:r>
          </w:p>
        </w:tc>
        <w:tc>
          <w:tcPr>
            <w:tcW w:w="5916" w:type="dxa"/>
            <w:gridSpan w:val="5"/>
            <w:vAlign w:val="center"/>
          </w:tcPr>
          <w:p w14:paraId="48B98DCE" w14:textId="50524165" w:rsidR="0008685C" w:rsidRPr="00844F4A" w:rsidRDefault="000A4746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11" w14:textId="77777777" w:rsidTr="001A3A90">
        <w:trPr>
          <w:gridAfter w:val="1"/>
          <w:wAfter w:w="37" w:type="dxa"/>
        </w:trPr>
        <w:tc>
          <w:tcPr>
            <w:tcW w:w="2547" w:type="dxa"/>
            <w:gridSpan w:val="3"/>
            <w:vAlign w:val="center"/>
          </w:tcPr>
          <w:p w14:paraId="0568630F" w14:textId="0A3ECF6D" w:rsidR="002E0073" w:rsidRPr="00844F4A" w:rsidRDefault="002E0073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Duration</w:t>
            </w:r>
          </w:p>
        </w:tc>
        <w:tc>
          <w:tcPr>
            <w:tcW w:w="5916" w:type="dxa"/>
            <w:gridSpan w:val="5"/>
            <w:vAlign w:val="center"/>
          </w:tcPr>
          <w:p w14:paraId="05686310" w14:textId="00F9AE4A" w:rsidR="002E0073" w:rsidRPr="00844F4A" w:rsidRDefault="001F0C79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–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</w:p>
        </w:tc>
      </w:tr>
      <w:tr w:rsidR="00C834CA" w:rsidRPr="002809B1" w14:paraId="05686314" w14:textId="77777777" w:rsidTr="001A3A90">
        <w:trPr>
          <w:gridAfter w:val="1"/>
          <w:wAfter w:w="37" w:type="dxa"/>
          <w:trHeight w:val="409"/>
        </w:trPr>
        <w:tc>
          <w:tcPr>
            <w:tcW w:w="2547" w:type="dxa"/>
            <w:gridSpan w:val="3"/>
            <w:vAlign w:val="center"/>
          </w:tcPr>
          <w:p w14:paraId="05686312" w14:textId="1A0C1E6F" w:rsidR="00C834CA" w:rsidRPr="00844F4A" w:rsidRDefault="00C834CA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Funding Requested</w:t>
            </w:r>
          </w:p>
        </w:tc>
        <w:tc>
          <w:tcPr>
            <w:tcW w:w="5916" w:type="dxa"/>
            <w:gridSpan w:val="5"/>
            <w:vAlign w:val="center"/>
          </w:tcPr>
          <w:p w14:paraId="05686313" w14:textId="4EACD7F4" w:rsidR="00C834CA" w:rsidRPr="00844F4A" w:rsidRDefault="00C834CA" w:rsidP="004E04D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F4A">
              <w:rPr>
                <w:rFonts w:ascii="Arial" w:hAnsi="Arial" w:cs="Arial"/>
                <w:color w:val="262626"/>
                <w:kern w:val="0"/>
                <w:sz w:val="22"/>
              </w:rPr>
              <w:t>RMB</w:t>
            </w:r>
            <w:r w:rsidR="00A711E8">
              <w:rPr>
                <w:rFonts w:ascii="Arial" w:hAnsi="Arial" w:cs="Arial"/>
                <w:color w:val="262626"/>
                <w:kern w:val="0"/>
                <w:sz w:val="22"/>
              </w:rPr>
              <w:t xml:space="preserve"> 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16"/>
                <w:szCs w:val="16"/>
              </w:rPr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F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16682" w:rsidRPr="002809B1" w14:paraId="05686319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tcBorders>
              <w:bottom w:val="single" w:sz="4" w:space="0" w:color="auto"/>
            </w:tcBorders>
            <w:vAlign w:val="center"/>
          </w:tcPr>
          <w:p w14:paraId="05686318" w14:textId="7777777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>. External Collaborative University/Institution (if any)</w:t>
            </w:r>
          </w:p>
        </w:tc>
      </w:tr>
      <w:tr w:rsidR="00A16682" w:rsidRPr="002809B1" w14:paraId="0568631B" w14:textId="77777777" w:rsidTr="00596F86">
        <w:trPr>
          <w:gridAfter w:val="1"/>
          <w:wAfter w:w="37" w:type="dxa"/>
          <w:trHeight w:val="413"/>
        </w:trPr>
        <w:tc>
          <w:tcPr>
            <w:tcW w:w="8463" w:type="dxa"/>
            <w:gridSpan w:val="8"/>
            <w:shd w:val="clear" w:color="auto" w:fill="FFFFFF" w:themeFill="background1"/>
            <w:vAlign w:val="center"/>
          </w:tcPr>
          <w:p w14:paraId="0568631A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D" w14:textId="77777777" w:rsidTr="00596F86">
        <w:trPr>
          <w:gridAfter w:val="1"/>
          <w:wAfter w:w="37" w:type="dxa"/>
          <w:trHeight w:val="323"/>
        </w:trPr>
        <w:tc>
          <w:tcPr>
            <w:tcW w:w="846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8631C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F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8"/>
            <w:shd w:val="clear" w:color="auto" w:fill="FFFFFF" w:themeFill="background1"/>
            <w:vAlign w:val="center"/>
          </w:tcPr>
          <w:p w14:paraId="0568631E" w14:textId="173DE12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  <w:r w:rsidR="00EA5E07" w:rsidRPr="00844F4A">
              <w:rPr>
                <w:rFonts w:ascii="Arial" w:hAnsi="Arial" w:cs="Arial"/>
                <w:b/>
                <w:sz w:val="26"/>
                <w:szCs w:val="26"/>
              </w:rPr>
              <w:t>Team Member List (including PI)</w:t>
            </w:r>
          </w:p>
        </w:tc>
      </w:tr>
      <w:tr w:rsidR="009D3EE5" w:rsidRPr="008025C0" w14:paraId="22869779" w14:textId="77777777" w:rsidTr="008B6BE5">
        <w:tc>
          <w:tcPr>
            <w:tcW w:w="279" w:type="dxa"/>
            <w:shd w:val="clear" w:color="auto" w:fill="FFFFFF" w:themeFill="background1"/>
            <w:vAlign w:val="center"/>
          </w:tcPr>
          <w:p w14:paraId="644511DD" w14:textId="6E7A1E16" w:rsidR="005A312C" w:rsidRPr="00E56250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8CB28DF" w14:textId="204348FF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34EBC7D5" w14:textId="5DE12EBF" w:rsidR="005A312C" w:rsidRPr="00E56250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>Academic</w:t>
            </w:r>
            <w:r w:rsidR="0003585A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E56250">
              <w:rPr>
                <w:rFonts w:ascii="Arial" w:hAnsi="Arial" w:cs="Arial"/>
                <w:sz w:val="16"/>
                <w:szCs w:val="16"/>
              </w:rPr>
              <w:t xml:space="preserve">Professional Title 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45E0188" w14:textId="6BB154F4" w:rsidR="005A312C" w:rsidRPr="0057503A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University</w:t>
            </w:r>
            <w:r w:rsidR="00596F86">
              <w:rPr>
                <w:rFonts w:ascii="Arial" w:hAnsi="Arial" w:cs="Arial"/>
                <w:sz w:val="16"/>
                <w:szCs w:val="16"/>
              </w:rPr>
              <w:t xml:space="preserve"> or i</w:t>
            </w:r>
            <w:r w:rsidRPr="0057503A">
              <w:rPr>
                <w:rFonts w:ascii="Arial" w:hAnsi="Arial" w:cs="Arial"/>
                <w:sz w:val="16"/>
                <w:szCs w:val="16"/>
              </w:rPr>
              <w:t xml:space="preserve">nstitution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D9F5D" w14:textId="4E37C4C3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596F86">
              <w:rPr>
                <w:rFonts w:ascii="Arial" w:hAnsi="Arial" w:cs="Arial"/>
                <w:sz w:val="16"/>
                <w:szCs w:val="16"/>
              </w:rPr>
              <w:t>and/or</w:t>
            </w:r>
            <w:r w:rsidR="00596F86" w:rsidRPr="003A4E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03A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1EDF42" w14:textId="4C843F30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Task(s)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6EECEF6" w14:textId="0878DFD2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Contribution (%) </w:t>
            </w:r>
          </w:p>
        </w:tc>
      </w:tr>
      <w:tr w:rsidR="009D3EE5" w:rsidRPr="002809B1" w14:paraId="72CF266A" w14:textId="77777777" w:rsidTr="008B6BE5">
        <w:trPr>
          <w:trHeight w:val="395"/>
        </w:trPr>
        <w:tc>
          <w:tcPr>
            <w:tcW w:w="279" w:type="dxa"/>
            <w:shd w:val="clear" w:color="auto" w:fill="FFFFFF" w:themeFill="background1"/>
            <w:vAlign w:val="center"/>
          </w:tcPr>
          <w:p w14:paraId="206DCA3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F3378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43A5516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8312B85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5F694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2450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4502CA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5611C14F" w14:textId="77777777" w:rsidTr="008B6BE5">
        <w:trPr>
          <w:trHeight w:val="350"/>
        </w:trPr>
        <w:tc>
          <w:tcPr>
            <w:tcW w:w="279" w:type="dxa"/>
            <w:shd w:val="clear" w:color="auto" w:fill="FFFFFF" w:themeFill="background1"/>
            <w:vAlign w:val="center"/>
          </w:tcPr>
          <w:p w14:paraId="10019F7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94FE59C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792866C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DFC3A6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599EB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D4A1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041597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36BFB32B" w14:textId="77777777" w:rsidTr="008B6BE5">
        <w:trPr>
          <w:trHeight w:val="431"/>
        </w:trPr>
        <w:tc>
          <w:tcPr>
            <w:tcW w:w="279" w:type="dxa"/>
            <w:shd w:val="clear" w:color="auto" w:fill="FFFFFF" w:themeFill="background1"/>
            <w:vAlign w:val="center"/>
          </w:tcPr>
          <w:p w14:paraId="0231CB7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B567C6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4FF03B4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E1F609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CA8C5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9EFC2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83C92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75C45C8A" w14:textId="77777777" w:rsidTr="008B6BE5">
        <w:trPr>
          <w:trHeight w:val="440"/>
        </w:trPr>
        <w:tc>
          <w:tcPr>
            <w:tcW w:w="279" w:type="dxa"/>
            <w:shd w:val="clear" w:color="auto" w:fill="FFFFFF" w:themeFill="background1"/>
            <w:vAlign w:val="center"/>
          </w:tcPr>
          <w:p w14:paraId="734950A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EA84DA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14:paraId="79B77C4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F2842C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6BE1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534B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76D48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CFAE52" w14:textId="77777777" w:rsidR="00596F86" w:rsidRDefault="00596F86" w:rsidP="00EA5E07">
      <w:pPr>
        <w:widowControl/>
        <w:jc w:val="left"/>
        <w:rPr>
          <w:rFonts w:ascii="Arial" w:hAnsi="Arial" w:cs="Arial"/>
          <w:b/>
          <w:sz w:val="22"/>
          <w:lang w:val="en-GB"/>
        </w:rPr>
      </w:pPr>
    </w:p>
    <w:p w14:paraId="7DF909F2" w14:textId="77777777" w:rsidR="00596F86" w:rsidRDefault="00596F86">
      <w:pPr>
        <w:widowControl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6DE6C24F" w14:textId="420604BF" w:rsidR="000819C8" w:rsidRDefault="001860DC" w:rsidP="00EA5E07">
      <w:pPr>
        <w:widowControl/>
        <w:jc w:val="left"/>
        <w:rPr>
          <w:rFonts w:ascii="Arial" w:hAnsi="Arial" w:cs="Arial"/>
          <w:sz w:val="22"/>
        </w:rPr>
      </w:pPr>
      <w:r w:rsidRPr="008B6BE5">
        <w:rPr>
          <w:rFonts w:ascii="Arial" w:hAnsi="Arial" w:cs="Arial"/>
          <w:sz w:val="22"/>
          <w:lang w:val="en-GB"/>
        </w:rPr>
        <w:lastRenderedPageBreak/>
        <w:t>In the sections below, please</w:t>
      </w:r>
      <w:r w:rsidR="00415160" w:rsidRPr="001860DC">
        <w:rPr>
          <w:rFonts w:ascii="Arial" w:hAnsi="Arial" w:cs="Arial"/>
          <w:sz w:val="22"/>
        </w:rPr>
        <w:t xml:space="preserve"> respect word limit </w:t>
      </w:r>
      <w:r w:rsidR="00415160" w:rsidRPr="008B6BE5">
        <w:rPr>
          <w:rFonts w:ascii="Arial" w:hAnsi="Arial" w:cs="Arial" w:hint="eastAsia"/>
          <w:sz w:val="22"/>
        </w:rPr>
        <w:t>and provide the word count at the bottom of each section.</w:t>
      </w:r>
      <w:r w:rsidR="00596F86" w:rsidRPr="008B6BE5">
        <w:rPr>
          <w:rFonts w:ascii="Arial" w:hAnsi="Arial" w:cs="Arial"/>
          <w:sz w:val="22"/>
        </w:rPr>
        <w:t xml:space="preserve"> Do not </w:t>
      </w:r>
      <w:r w:rsidR="00A72674" w:rsidRPr="008B6BE5">
        <w:rPr>
          <w:rFonts w:ascii="Arial" w:hAnsi="Arial" w:cs="Arial" w:hint="eastAsia"/>
          <w:sz w:val="22"/>
        </w:rPr>
        <w:t xml:space="preserve">add appendices. </w:t>
      </w:r>
    </w:p>
    <w:p w14:paraId="6B5B66C2" w14:textId="77777777" w:rsidR="000819C8" w:rsidRDefault="000819C8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0819C8" w:rsidRPr="002809B1" w14:paraId="57C9F32B" w14:textId="77777777" w:rsidTr="00596F86">
        <w:trPr>
          <w:trHeight w:hRule="exact" w:val="1117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3CF21A2C" w14:textId="4F850286" w:rsidR="000819C8" w:rsidRDefault="000819C8" w:rsidP="00A711E8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Rationale for </w:t>
            </w:r>
            <w:r w:rsidR="00A30B4F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applying 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SRG</w:t>
            </w: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(up to 100 words)</w:t>
            </w:r>
          </w:p>
          <w:p w14:paraId="3CBEA7EB" w14:textId="4DDC50C6" w:rsidR="00E56250" w:rsidRPr="00596F86" w:rsidRDefault="00E56250" w:rsidP="00A711E8">
            <w:pPr>
              <w:pStyle w:val="Label"/>
              <w:rPr>
                <w:rFonts w:ascii="Arial" w:hAnsi="Arial" w:cs="Arial"/>
                <w:b w:val="0"/>
                <w:bCs/>
                <w:szCs w:val="20"/>
                <w:lang w:eastAsia="zh-CN"/>
              </w:rPr>
            </w:pPr>
            <w:r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Mention whether or not you currently have research gra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nts (such as IRA, RDF, </w:t>
            </w:r>
            <w:r w:rsidR="00641005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or 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NSFC). If so, explain why you are applying to the SRG despite having funds available.</w:t>
            </w:r>
          </w:p>
          <w:p w14:paraId="35A00AC5" w14:textId="648AD3F4" w:rsidR="00E56250" w:rsidRPr="00350403" w:rsidRDefault="00E56250" w:rsidP="00A711E8">
            <w:pPr>
              <w:pStyle w:val="Label"/>
              <w:rPr>
                <w:rFonts w:ascii="Arial" w:hAnsi="Arial" w:cs="Arial"/>
                <w:bCs/>
                <w:sz w:val="22"/>
                <w:highlight w:val="yellow"/>
                <w:lang w:val="en-GB" w:eastAsia="zh-CN"/>
              </w:rPr>
            </w:pPr>
          </w:p>
        </w:tc>
      </w:tr>
      <w:tr w:rsidR="000819C8" w:rsidRPr="002809B1" w14:paraId="24A51E00" w14:textId="77777777" w:rsidTr="00A711E8"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</w:tcPr>
          <w:p w14:paraId="79829D06" w14:textId="77777777" w:rsidR="000819C8" w:rsidRPr="004D6FE0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4D6FE0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</w:rPr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22CED84E" w14:textId="77777777" w:rsidR="000819C8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</w:rPr>
            </w:pPr>
          </w:p>
          <w:p w14:paraId="4873545E" w14:textId="77777777" w:rsidR="000819C8" w:rsidRPr="00350403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  <w:p w14:paraId="0B78641B" w14:textId="77777777" w:rsidR="000819C8" w:rsidRPr="00350403" w:rsidRDefault="000819C8" w:rsidP="00A711E8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 w:rsidRPr="004D6FE0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4F159C9C" w14:textId="4B51F6D6" w:rsidR="000819C8" w:rsidRDefault="000819C8" w:rsidP="00EA5E07">
      <w:pPr>
        <w:widowControl/>
        <w:jc w:val="left"/>
        <w:rPr>
          <w:rFonts w:ascii="Arial" w:hAnsi="Arial" w:cs="Arial"/>
          <w:sz w:val="22"/>
        </w:rPr>
      </w:pPr>
    </w:p>
    <w:p w14:paraId="22B17E7E" w14:textId="77777777" w:rsidR="000819C8" w:rsidRPr="00EA5E07" w:rsidRDefault="000819C8" w:rsidP="00EA5E07">
      <w:pPr>
        <w:widowControl/>
        <w:jc w:val="left"/>
        <w:rPr>
          <w:rFonts w:ascii="Arial" w:hAnsi="Arial" w:cs="Arial"/>
          <w:color w:val="262626"/>
          <w:kern w:val="0"/>
          <w:sz w:val="22"/>
          <w:lang w:val="en-GB"/>
        </w:rPr>
      </w:pPr>
    </w:p>
    <w:tbl>
      <w:tblPr>
        <w:tblW w:w="9072" w:type="dxa"/>
        <w:tblInd w:w="108" w:type="dxa"/>
        <w:tblLook w:val="0420" w:firstRow="1" w:lastRow="0" w:firstColumn="0" w:lastColumn="0" w:noHBand="0" w:noVBand="1"/>
      </w:tblPr>
      <w:tblGrid>
        <w:gridCol w:w="9072"/>
      </w:tblGrid>
      <w:tr w:rsidR="00D450F5" w:rsidRPr="002809B1" w14:paraId="0568635E" w14:textId="77777777" w:rsidTr="007E470E">
        <w:trPr>
          <w:trHeight w:hRule="exact" w:val="134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68635C" w14:textId="77777777" w:rsidR="00D450F5" w:rsidRPr="00D22BC3" w:rsidRDefault="00D450F5" w:rsidP="00FA0706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Abstract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val="en-GB" w:eastAsia="zh-CN"/>
              </w:rPr>
              <w:t>up to 150 words)</w:t>
            </w:r>
          </w:p>
          <w:p w14:paraId="0568635D" w14:textId="2C50AA83" w:rsidR="00D450F5" w:rsidRPr="00443F43" w:rsidRDefault="00D450F5" w:rsidP="00BB4CAD">
            <w:pPr>
              <w:pStyle w:val="Label"/>
              <w:jc w:val="both"/>
              <w:rPr>
                <w:rFonts w:ascii="Arial" w:hAnsi="Arial" w:cs="Arial"/>
                <w:bCs/>
                <w:szCs w:val="20"/>
                <w:lang w:val="en-GB" w:eastAsia="zh-CN"/>
              </w:rPr>
            </w:pPr>
            <w:r w:rsidRPr="00443F43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Please write an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 xml:space="preserve">Abstract of the proposed research project in 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non-specialist language (i.e. comprehensible to someone outside your </w:t>
            </w:r>
            <w:r w:rsidR="00BB4CAD">
              <w:rPr>
                <w:rFonts w:ascii="Arial" w:hAnsi="Arial" w:cs="Arial" w:hint="eastAsia"/>
                <w:bCs/>
                <w:szCs w:val="20"/>
                <w:lang w:val="en-GB" w:eastAsia="zh-CN"/>
              </w:rPr>
              <w:t>field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)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>to allow review panel members or other colleagues to understand your project easily.</w:t>
            </w:r>
          </w:p>
        </w:tc>
      </w:tr>
      <w:bookmarkStart w:id="1" w:name="Text4"/>
      <w:tr w:rsidR="00D450F5" w:rsidRPr="002809B1" w14:paraId="05686361" w14:textId="77777777" w:rsidTr="007E470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8635F" w14:textId="4CBAE36C" w:rsidR="007E470E" w:rsidRPr="002809B1" w:rsidRDefault="007E470E" w:rsidP="007E470E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  <w:bookmarkEnd w:id="1"/>
          </w:p>
          <w:p w14:paraId="274C3727" w14:textId="2AD81FC9" w:rsidR="00D450F5" w:rsidRDefault="00D450F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0483138" w14:textId="77777777" w:rsidR="00D60035" w:rsidRDefault="00D6003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0" w14:textId="1188ED8E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2" w14:textId="77777777" w:rsidR="007E470E" w:rsidRDefault="007E470E"/>
    <w:tbl>
      <w:tblPr>
        <w:tblW w:w="9072" w:type="dxa"/>
        <w:tblInd w:w="108" w:type="dxa"/>
        <w:tblBorders>
          <w:top w:val="single" w:sz="8" w:space="0" w:color="4F81BD"/>
          <w:bottom w:val="single" w:sz="8" w:space="0" w:color="4F81BD"/>
        </w:tblBorders>
        <w:tblLook w:val="0420" w:firstRow="1" w:lastRow="0" w:firstColumn="0" w:lastColumn="0" w:noHBand="0" w:noVBand="1"/>
      </w:tblPr>
      <w:tblGrid>
        <w:gridCol w:w="9072"/>
      </w:tblGrid>
      <w:tr w:rsidR="007E470E" w:rsidRPr="002809B1" w14:paraId="05686365" w14:textId="77777777" w:rsidTr="007E470E">
        <w:trPr>
          <w:trHeight w:hRule="exact" w:val="868"/>
        </w:trPr>
        <w:tc>
          <w:tcPr>
            <w:tcW w:w="907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C6D9F1"/>
            <w:vAlign w:val="center"/>
          </w:tcPr>
          <w:p w14:paraId="05686364" w14:textId="49B46EDF" w:rsidR="00215B6E" w:rsidRPr="00931972" w:rsidRDefault="007E470E" w:rsidP="00931972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1. Background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7E470E" w:rsidRPr="002809B1" w14:paraId="05686368" w14:textId="77777777" w:rsidTr="007E470E">
        <w:tc>
          <w:tcPr>
            <w:tcW w:w="9072" w:type="dxa"/>
            <w:tcBorders>
              <w:top w:val="single" w:sz="4" w:space="0" w:color="365F91" w:themeColor="accent1" w:themeShade="BF"/>
              <w:left w:val="nil"/>
              <w:right w:val="nil"/>
            </w:tcBorders>
            <w:shd w:val="clear" w:color="auto" w:fill="auto"/>
          </w:tcPr>
          <w:p w14:paraId="05686366" w14:textId="77777777" w:rsidR="007E470E" w:rsidRPr="002809B1" w:rsidRDefault="007E470E" w:rsidP="00E37DBD">
            <w:pPr>
              <w:pStyle w:val="Notes"/>
              <w:rPr>
                <w:rFonts w:ascii="Arial" w:hAnsi="Arial" w:cs="Arial"/>
                <w:i w:val="0"/>
                <w:noProof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/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fldChar w:fldCharType="end"/>
            </w:r>
          </w:p>
          <w:p w14:paraId="079A1ADA" w14:textId="77777777" w:rsidR="007E470E" w:rsidRDefault="007E470E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6EFA234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7" w14:textId="2C951959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9" w14:textId="77777777" w:rsidR="007E470E" w:rsidRDefault="007E470E"/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6B" w14:textId="77777777" w:rsidTr="00350403">
        <w:trPr>
          <w:trHeight w:hRule="exact" w:val="515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0568636A" w14:textId="77777777" w:rsidR="002805E8" w:rsidRPr="002809B1" w:rsidRDefault="002805E8" w:rsidP="00E37DBD">
            <w:pPr>
              <w:pStyle w:val="Label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2. Aims and Objectives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100 words)</w:t>
            </w:r>
          </w:p>
        </w:tc>
      </w:tr>
      <w:tr w:rsidR="002805E8" w:rsidRPr="002809B1" w14:paraId="0568636E" w14:textId="77777777" w:rsidTr="002805E8"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</w:tcPr>
          <w:p w14:paraId="0568636C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00E761FF" w14:textId="7A90304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898FE92" w14:textId="77777777" w:rsidR="007554AA" w:rsidRDefault="007554AA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D" w14:textId="0D29351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F" w14:textId="77777777" w:rsidR="002805E8" w:rsidRDefault="002805E8"/>
    <w:tbl>
      <w:tblPr>
        <w:tblW w:w="9072" w:type="dxa"/>
        <w:tblInd w:w="108" w:type="dxa"/>
        <w:tblBorders>
          <w:top w:val="single" w:sz="8" w:space="0" w:color="000000"/>
          <w:bottom w:val="single" w:sz="8" w:space="0" w:color="000000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2" w14:textId="77777777" w:rsidTr="002805E8"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 w14:paraId="05686370" w14:textId="23E37DF3" w:rsidR="002805E8" w:rsidRPr="0079016C" w:rsidRDefault="002805E8" w:rsidP="00E37DBD">
            <w:pPr>
              <w:pStyle w:val="Label"/>
              <w:rPr>
                <w:rFonts w:ascii="Arial" w:hAnsi="Arial" w:cs="Arial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3. Research Question(s) and Methodology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(up to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  <w:p w14:paraId="05686371" w14:textId="216B45A4" w:rsidR="002805E8" w:rsidRPr="00094A31" w:rsidRDefault="00EA5E07" w:rsidP="00E37D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 xml:space="preserve">Outline the research question(s) to be addressed, as well as their </w:t>
            </w:r>
            <w:r w:rsidRPr="00094A31">
              <w:rPr>
                <w:rFonts w:ascii="Arial" w:hAnsi="Arial" w:cs="Arial"/>
                <w:bCs/>
                <w:sz w:val="20"/>
                <w:szCs w:val="20"/>
              </w:rPr>
              <w:t>importance</w:t>
            </w: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>. Detail the methodologies relied upon to answer these questions.</w:t>
            </w:r>
          </w:p>
        </w:tc>
      </w:tr>
      <w:tr w:rsidR="002805E8" w:rsidRPr="002809B1" w14:paraId="05686375" w14:textId="77777777" w:rsidTr="002805E8">
        <w:trPr>
          <w:trHeight w:val="732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</w:tcPr>
          <w:p w14:paraId="05686373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708C0C9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4" w14:textId="47A7198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6" w14:textId="77777777" w:rsidR="002805E8" w:rsidRDefault="002805E8"/>
    <w:tbl>
      <w:tblPr>
        <w:tblW w:w="9072" w:type="dxa"/>
        <w:tblInd w:w="10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9" w14:textId="77777777" w:rsidTr="0008685C">
        <w:trPr>
          <w:trHeight w:hRule="exact" w:val="1816"/>
        </w:trPr>
        <w:tc>
          <w:tcPr>
            <w:tcW w:w="90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vAlign w:val="center"/>
          </w:tcPr>
          <w:p w14:paraId="05686377" w14:textId="59128FD9" w:rsidR="002805E8" w:rsidRPr="00D22BC3" w:rsidRDefault="002805E8" w:rsidP="00E37DBD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4. Feasibility Analysis </w:t>
            </w:r>
            <w:r w:rsidR="00215B6E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50 words)</w:t>
            </w:r>
          </w:p>
          <w:p w14:paraId="05686378" w14:textId="430D3AFD" w:rsidR="002805E8" w:rsidRPr="002809B1" w:rsidRDefault="00EA5E07" w:rsidP="00327416">
            <w:pPr>
              <w:pStyle w:val="Label"/>
              <w:rPr>
                <w:rFonts w:ascii="Arial" w:hAnsi="Arial" w:cs="Arial"/>
                <w:b w:val="0"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 w:val="0"/>
                <w:bCs/>
                <w:szCs w:val="20"/>
                <w:lang w:eastAsia="zh-CN"/>
              </w:rPr>
              <w:t>Present a feasibility analysis in terms of your experience and expertise, resources required etc. Where necessary, identify potential constraints to success of the project and propose strategies to circumvent them.</w:t>
            </w:r>
          </w:p>
        </w:tc>
      </w:tr>
      <w:tr w:rsidR="002805E8" w:rsidRPr="002809B1" w14:paraId="0568637C" w14:textId="77777777" w:rsidTr="0008685C">
        <w:trPr>
          <w:trHeight w:val="789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</w:tcPr>
          <w:p w14:paraId="0568637A" w14:textId="47CCD8E6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8A9BEC2" w14:textId="348F2B31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7378C0FA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B" w14:textId="77F04B97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D" w14:textId="77777777" w:rsidR="00327416" w:rsidRDefault="00327416"/>
    <w:tbl>
      <w:tblPr>
        <w:tblW w:w="9134" w:type="dxa"/>
        <w:tblInd w:w="108" w:type="dxa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134"/>
      </w:tblGrid>
      <w:tr w:rsidR="002805E8" w:rsidRPr="002809B1" w14:paraId="0568637F" w14:textId="77777777" w:rsidTr="000D2B54">
        <w:trPr>
          <w:cantSplit/>
          <w:trHeight w:hRule="exact" w:val="454"/>
        </w:trPr>
        <w:tc>
          <w:tcPr>
            <w:tcW w:w="907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vAlign w:val="center"/>
          </w:tcPr>
          <w:p w14:paraId="0568637E" w14:textId="41520B6A" w:rsidR="002805E8" w:rsidRPr="002809B1" w:rsidRDefault="002805E8" w:rsidP="00E37DBD">
            <w:pPr>
              <w:pStyle w:val="Label"/>
              <w:rPr>
                <w:rFonts w:ascii="Arial" w:hAnsi="Arial" w:cs="Arial"/>
                <w:sz w:val="22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5. Work Plan and Timeline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2805E8" w:rsidRPr="002809B1" w14:paraId="05686382" w14:textId="77777777" w:rsidTr="000D2B54">
        <w:trPr>
          <w:cantSplit/>
          <w:trHeight w:val="831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auto"/>
          </w:tcPr>
          <w:p w14:paraId="05686380" w14:textId="4307CBBA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D1F81B4" w14:textId="3661A958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BAA6FC8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81" w14:textId="3AEC74B6" w:rsidR="002805E8" w:rsidRPr="002809B1" w:rsidRDefault="0008685C" w:rsidP="0008685C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108" w:tblpY="76"/>
        <w:tblW w:w="0" w:type="auto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026"/>
      </w:tblGrid>
      <w:tr w:rsidR="002805E8" w:rsidRPr="002809B1" w14:paraId="056863C2" w14:textId="77777777" w:rsidTr="00F65A1A">
        <w:trPr>
          <w:trHeight w:hRule="exact" w:val="734"/>
        </w:trPr>
        <w:tc>
          <w:tcPr>
            <w:tcW w:w="9039" w:type="dxa"/>
            <w:tcBorders>
              <w:top w:val="single" w:sz="8" w:space="0" w:color="8064A2"/>
              <w:bottom w:val="single" w:sz="8" w:space="0" w:color="5F497A" w:themeColor="accent4" w:themeShade="BF"/>
            </w:tcBorders>
            <w:shd w:val="clear" w:color="auto" w:fill="E5DFEC"/>
            <w:vAlign w:val="center"/>
          </w:tcPr>
          <w:p w14:paraId="056863C1" w14:textId="442141BF" w:rsidR="002805E8" w:rsidRPr="002809B1" w:rsidRDefault="00BB4CAD" w:rsidP="00F65A1A">
            <w:pPr>
              <w:jc w:val="left"/>
              <w:rPr>
                <w:lang w:val="en-GB"/>
              </w:rPr>
            </w:pPr>
            <w:r w:rsidRPr="007A3B18">
              <w:rPr>
                <w:rFonts w:ascii="Arial" w:hAnsi="Arial" w:cs="Arial" w:hint="eastAsia"/>
                <w:b/>
                <w:sz w:val="26"/>
                <w:szCs w:val="26"/>
              </w:rPr>
              <w:t>6</w:t>
            </w:r>
            <w:r w:rsidR="002805E8" w:rsidRPr="007A3B18">
              <w:rPr>
                <w:rFonts w:ascii="Arial" w:hAnsi="Arial" w:cs="Arial"/>
                <w:b/>
                <w:sz w:val="26"/>
                <w:szCs w:val="26"/>
              </w:rPr>
              <w:t>. Potential Value</w:t>
            </w:r>
            <w:r w:rsidR="00FC6F05" w:rsidRPr="007A3B18">
              <w:rPr>
                <w:rFonts w:ascii="Arial" w:hAnsi="Arial" w:cs="Arial"/>
                <w:b/>
                <w:sz w:val="26"/>
                <w:szCs w:val="26"/>
              </w:rPr>
              <w:t xml:space="preserve"> and Impact</w:t>
            </w:r>
            <w:r w:rsidR="002805E8" w:rsidRPr="0006493B">
              <w:rPr>
                <w:rFonts w:ascii="Arial" w:hAnsi="Arial" w:cs="Arial"/>
                <w:b/>
                <w:sz w:val="28"/>
              </w:rPr>
              <w:t xml:space="preserve"> </w:t>
            </w:r>
            <w:r w:rsidR="002805E8" w:rsidRPr="007A3B18">
              <w:rPr>
                <w:rFonts w:ascii="Arial" w:hAnsi="Arial" w:cs="Arial"/>
                <w:sz w:val="26"/>
                <w:szCs w:val="26"/>
              </w:rPr>
              <w:t>(up to 100 words)</w:t>
            </w:r>
          </w:p>
        </w:tc>
      </w:tr>
      <w:tr w:rsidR="002805E8" w:rsidRPr="002809B1" w14:paraId="056863C6" w14:textId="77777777" w:rsidTr="00327416">
        <w:trPr>
          <w:trHeight w:val="816"/>
        </w:trPr>
        <w:tc>
          <w:tcPr>
            <w:tcW w:w="9039" w:type="dxa"/>
            <w:tcBorders>
              <w:top w:val="single" w:sz="8" w:space="0" w:color="5F497A" w:themeColor="accent4" w:themeShade="BF"/>
              <w:left w:val="nil"/>
              <w:right w:val="nil"/>
            </w:tcBorders>
            <w:shd w:val="clear" w:color="auto" w:fill="auto"/>
          </w:tcPr>
          <w:p w14:paraId="056863C3" w14:textId="5CBF95C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3CE1E6C2" w14:textId="77777777" w:rsidR="00D60035" w:rsidRPr="002809B1" w:rsidRDefault="00D60035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4" w14:textId="7777777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5" w14:textId="166F5673" w:rsidR="00FC6F05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7" w14:textId="79C1F815" w:rsidR="007554AA" w:rsidRDefault="007554AA"/>
    <w:p w14:paraId="215731D8" w14:textId="77777777" w:rsidR="007554AA" w:rsidRDefault="007554AA">
      <w:pPr>
        <w:widowControl/>
        <w:jc w:val="left"/>
      </w:pPr>
      <w:r>
        <w:br w:type="page"/>
      </w:r>
    </w:p>
    <w:p w14:paraId="7F7655AE" w14:textId="77777777" w:rsidR="002805E8" w:rsidRDefault="002805E8"/>
    <w:tbl>
      <w:tblPr>
        <w:tblW w:w="9134" w:type="dxa"/>
        <w:tblInd w:w="108" w:type="dxa"/>
        <w:tblBorders>
          <w:top w:val="single" w:sz="8" w:space="0" w:color="F79646"/>
          <w:bottom w:val="single" w:sz="8" w:space="0" w:color="F79646"/>
        </w:tblBorders>
        <w:tblLook w:val="0420" w:firstRow="1" w:lastRow="0" w:firstColumn="0" w:lastColumn="0" w:noHBand="0" w:noVBand="1"/>
      </w:tblPr>
      <w:tblGrid>
        <w:gridCol w:w="9286"/>
      </w:tblGrid>
      <w:tr w:rsidR="00BB4CAD" w:rsidRPr="00C65722" w14:paraId="60CA5483" w14:textId="77777777" w:rsidTr="00047365">
        <w:trPr>
          <w:trHeight w:hRule="exact" w:val="1071"/>
        </w:trPr>
        <w:tc>
          <w:tcPr>
            <w:tcW w:w="9134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DE9D9"/>
          </w:tcPr>
          <w:p w14:paraId="04B3F1D2" w14:textId="327F0895" w:rsidR="00BB4CAD" w:rsidRPr="00D22BC3" w:rsidRDefault="00BB4CAD" w:rsidP="00047365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  <w:lang w:eastAsia="zh-CN"/>
              </w:rPr>
              <w:t>7</w:t>
            </w: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>. Expected Research Outcomes</w:t>
            </w:r>
            <w:r w:rsidRPr="00DF3BFB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 </w:t>
            </w:r>
          </w:p>
          <w:p w14:paraId="0650B206" w14:textId="6A139A75" w:rsidR="00BB4CAD" w:rsidRPr="00C65722" w:rsidRDefault="00EA5E07" w:rsidP="00047365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Describe the expected research outcomes related to this project. Please also provide the number of expected outcomes in the table below.</w:t>
            </w:r>
          </w:p>
        </w:tc>
      </w:tr>
      <w:tr w:rsidR="00BB4CAD" w:rsidRPr="002809B1" w14:paraId="290F67A6" w14:textId="77777777" w:rsidTr="00047365">
        <w:trPr>
          <w:trHeight w:val="730"/>
        </w:trPr>
        <w:tc>
          <w:tcPr>
            <w:tcW w:w="9134" w:type="dxa"/>
            <w:tcBorders>
              <w:left w:val="nil"/>
              <w:right w:val="nil"/>
            </w:tcBorders>
            <w:shd w:val="clear" w:color="auto" w:fill="auto"/>
          </w:tcPr>
          <w:p w14:paraId="4D19189B" w14:textId="05A00D7A" w:rsidR="00BB4CAD" w:rsidRDefault="007554AA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Write here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56D1C52E" w14:textId="71E5FD9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1F3EB226" w14:textId="77777777" w:rsidR="00EA5E07" w:rsidRDefault="00EA5E07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tbl>
            <w:tblPr>
              <w:tblpPr w:leftFromText="180" w:rightFromText="180" w:vertAnchor="text" w:horzAnchor="margin" w:tblpY="77"/>
              <w:tblOverlap w:val="never"/>
              <w:tblW w:w="906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420" w:firstRow="1" w:lastRow="0" w:firstColumn="0" w:lastColumn="0" w:noHBand="0" w:noVBand="1"/>
            </w:tblPr>
            <w:tblGrid>
              <w:gridCol w:w="2265"/>
              <w:gridCol w:w="2265"/>
              <w:gridCol w:w="2265"/>
              <w:gridCol w:w="2265"/>
            </w:tblGrid>
            <w:tr w:rsidR="00EA5E07" w:rsidRPr="00F907D1" w14:paraId="3D091465" w14:textId="77777777" w:rsidTr="00EA5E07">
              <w:trPr>
                <w:trHeight w:val="325"/>
              </w:trPr>
              <w:tc>
                <w:tcPr>
                  <w:tcW w:w="9059" w:type="dxa"/>
                  <w:gridSpan w:val="4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5122BF13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Expected Outcomes Summary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val="en-GB"/>
                    </w:rPr>
                    <w:t xml:space="preserve"> (not included in the word count)</w:t>
                  </w:r>
                </w:p>
              </w:tc>
            </w:tr>
            <w:tr w:rsidR="00EA5E07" w:rsidRPr="00F907D1" w14:paraId="78AFE996" w14:textId="77777777" w:rsidTr="00EA5E07">
              <w:trPr>
                <w:trHeight w:val="325"/>
              </w:trPr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20602E0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24D27306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Total Number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389374A9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0BEF5C2D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Number</w:t>
                  </w:r>
                </w:p>
              </w:tc>
            </w:tr>
            <w:tr w:rsidR="00EA5E07" w:rsidRPr="00F907D1" w14:paraId="3E34D178" w14:textId="77777777" w:rsidTr="00EA5E07">
              <w:trPr>
                <w:trHeight w:val="325"/>
              </w:trPr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0FA10506" w14:textId="77777777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Publication</w:t>
                  </w:r>
                </w:p>
              </w:tc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2F4A6F74" w14:textId="77777777" w:rsidR="00EA5E07" w:rsidRPr="002809B1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55A2786D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54F2CBC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Journal Paper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01809DDD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5F8F3628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0B54CC8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4F380800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3397CC7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Conference Paper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618C5469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6766581F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141D799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49CE869F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130F69C4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Other (e.g. book, chapter, monograph)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51593C2D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496361F5" w14:textId="77777777" w:rsidTr="00EA5E07">
              <w:trPr>
                <w:trHeight w:val="325"/>
              </w:trPr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5C4F8BEE" w14:textId="77777777" w:rsidR="00EA5E07" w:rsidRPr="00D51EB9" w:rsidRDefault="007116B1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hyperlink r:id="rId11" w:history="1">
                    <w:r w:rsidR="00EA5E07" w:rsidRPr="00D51EB9">
                      <w:rPr>
                        <w:rFonts w:ascii="Arial" w:hAnsi="Arial" w:cs="Arial"/>
                        <w:i w:val="0"/>
                        <w:color w:val="auto"/>
                        <w:kern w:val="2"/>
                        <w:szCs w:val="20"/>
                        <w:lang w:val="en-GB" w:eastAsia="zh-CN"/>
                      </w:rPr>
                      <w:t>Intellectual</w:t>
                    </w:r>
                  </w:hyperlink>
                  <w:r w:rsidR="00EA5E07"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 </w:t>
                  </w:r>
                  <w:hyperlink r:id="rId12" w:history="1">
                    <w:r w:rsidR="00EA5E07" w:rsidRPr="00D51EB9">
                      <w:rPr>
                        <w:rFonts w:ascii="Arial" w:hAnsi="Arial" w:cs="Arial"/>
                        <w:i w:val="0"/>
                        <w:color w:val="auto"/>
                        <w:kern w:val="2"/>
                        <w:szCs w:val="20"/>
                        <w:lang w:val="en-GB" w:eastAsia="zh-CN"/>
                      </w:rPr>
                      <w:t>Property</w:t>
                    </w:r>
                  </w:hyperlink>
                </w:p>
              </w:tc>
              <w:tc>
                <w:tcPr>
                  <w:tcW w:w="2265" w:type="dxa"/>
                  <w:vMerge w:val="restart"/>
                  <w:shd w:val="clear" w:color="auto" w:fill="auto"/>
                  <w:vAlign w:val="center"/>
                </w:tcPr>
                <w:p w14:paraId="72B80E29" w14:textId="77777777" w:rsidR="00EA5E07" w:rsidRPr="002809B1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1A043FE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3013F78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Invention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090CC161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518B2721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04B1C4EE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32DC9888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53D46A7A" w14:textId="77777777" w:rsidR="00EA5E07" w:rsidRPr="00D51EB9" w:rsidRDefault="007116B1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hyperlink r:id="rId13" w:history="1">
                    <w:r w:rsidR="00EA5E07" w:rsidRPr="00D51EB9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>Utility</w:t>
                    </w:r>
                  </w:hyperlink>
                  <w:r w:rsidR="00EA5E07"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 </w:t>
                  </w:r>
                  <w:hyperlink r:id="rId14" w:history="1">
                    <w:r w:rsidR="00EA5E07" w:rsidRPr="00D51EB9"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>Model</w:t>
                    </w:r>
                  </w:hyperlink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1705B8B1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3246EA71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62690C1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shd w:val="clear" w:color="auto" w:fill="auto"/>
                  <w:vAlign w:val="center"/>
                </w:tcPr>
                <w:p w14:paraId="73024FF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3AC2564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Design Patent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4C74A767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3EF4515D" w14:textId="77777777" w:rsidTr="00EA5E07">
              <w:trPr>
                <w:trHeight w:val="325"/>
              </w:trPr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659CCA97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4B14DF04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7ABC8653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Software Copyright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2D7A113E" w14:textId="77777777" w:rsidR="00EA5E07" w:rsidRPr="00493D78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noProof/>
                      <w:sz w:val="22"/>
                    </w:rPr>
                    <w:t> </w:t>
                  </w:r>
                  <w:r w:rsidRPr="002809B1"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</w:tc>
            </w:tr>
            <w:tr w:rsidR="00EA5E07" w:rsidRPr="00F907D1" w14:paraId="64A7269F" w14:textId="77777777" w:rsidTr="00EA5E07">
              <w:trPr>
                <w:trHeight w:val="325"/>
              </w:trPr>
              <w:tc>
                <w:tcPr>
                  <w:tcW w:w="2265" w:type="dxa"/>
                  <w:shd w:val="clear" w:color="auto" w:fill="auto"/>
                  <w:vAlign w:val="center"/>
                </w:tcPr>
                <w:p w14:paraId="3DE22E75" w14:textId="77777777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Others</w:t>
                  </w:r>
                </w:p>
                <w:p w14:paraId="291D17E5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D51EB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(e.g. social Impact, host events )</w:t>
                  </w:r>
                </w:p>
              </w:tc>
              <w:tc>
                <w:tcPr>
                  <w:tcW w:w="6795" w:type="dxa"/>
                  <w:gridSpan w:val="3"/>
                  <w:shd w:val="clear" w:color="auto" w:fill="auto"/>
                  <w:vAlign w:val="center"/>
                </w:tcPr>
                <w:p w14:paraId="5C2A7A6A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493D78">
                    <w:rPr>
                      <w:rFonts w:ascii="Arial" w:hAnsi="Arial" w:cs="Arial"/>
                      <w:sz w:val="20"/>
                      <w:szCs w:val="20"/>
                      <w:shd w:val="pct15" w:color="auto" w:fill="FFFFFF"/>
                      <w:lang w:val="en-GB"/>
                    </w:rPr>
                    <w:t>(Please give description here.)</w:t>
                  </w:r>
                </w:p>
              </w:tc>
            </w:tr>
            <w:tr w:rsidR="00EA5E07" w:rsidRPr="00F907D1" w14:paraId="36B047C9" w14:textId="77777777" w:rsidTr="00EA5E07">
              <w:trPr>
                <w:trHeight w:val="325"/>
              </w:trPr>
              <w:tc>
                <w:tcPr>
                  <w:tcW w:w="2265" w:type="dxa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7B819419" w14:textId="40B08BE5" w:rsidR="00EA5E07" w:rsidRPr="00D51EB9" w:rsidRDefault="00EA5E07" w:rsidP="00EA5E07">
                  <w:pPr>
                    <w:pStyle w:val="Notes"/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</w:pPr>
                  <w:r w:rsidRPr="00D51EB9">
                    <w:rPr>
                      <w:rFonts w:ascii="Arial" w:hAnsi="Arial" w:cs="Arial"/>
                      <w:i w:val="0"/>
                      <w:color w:val="auto"/>
                      <w:kern w:val="2"/>
                      <w:szCs w:val="20"/>
                      <w:lang w:val="en-GB" w:eastAsia="zh-CN"/>
                    </w:rPr>
                    <w:t>What external funding will you seek?</w:t>
                  </w:r>
                </w:p>
              </w:tc>
              <w:tc>
                <w:tcPr>
                  <w:tcW w:w="6795" w:type="dxa"/>
                  <w:gridSpan w:val="3"/>
                  <w:tcBorders>
                    <w:bottom w:val="single" w:sz="4" w:space="0" w:color="4F81BD"/>
                  </w:tcBorders>
                  <w:shd w:val="clear" w:color="auto" w:fill="auto"/>
                  <w:vAlign w:val="center"/>
                </w:tcPr>
                <w:p w14:paraId="351B8A54" w14:textId="6831A476" w:rsidR="00EA5E07" w:rsidRPr="002809B1" w:rsidRDefault="00F22967" w:rsidP="00EA5E07">
                  <w:pPr>
                    <w:pStyle w:val="Notes"/>
                    <w:rPr>
                      <w:rFonts w:ascii="Arial" w:hAnsi="Arial" w:cs="Arial"/>
                      <w:i w:val="0"/>
                      <w:sz w:val="22"/>
                    </w:rPr>
                  </w:pP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(required)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i w:val="0"/>
                      <w:noProof/>
                      <w:sz w:val="22"/>
                    </w:rPr>
                    <w:t>(required)</w:t>
                  </w:r>
                  <w:r>
                    <w:rPr>
                      <w:rFonts w:ascii="Arial" w:hAnsi="Arial" w:cs="Arial"/>
                      <w:i w:val="0"/>
                      <w:sz w:val="22"/>
                    </w:rPr>
                    <w:fldChar w:fldCharType="end"/>
                  </w:r>
                </w:p>
                <w:p w14:paraId="7C968D1B" w14:textId="77777777" w:rsidR="00EA5E07" w:rsidRPr="00D51EB9" w:rsidRDefault="00EA5E07" w:rsidP="00EA5E07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85CC57C" w14:textId="29C5384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739140C" w14:textId="77777777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3C2F3CA" w14:textId="2C4D5E85" w:rsidR="00BB4CAD" w:rsidRPr="002809B1" w:rsidRDefault="00BB4CAD" w:rsidP="00047365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ord coun</w:t>
            </w:r>
            <w:r w:rsidRPr="00B410C8">
              <w:rPr>
                <w:rFonts w:ascii="Arial" w:hAnsi="Arial" w:cs="Arial" w:hint="eastAsia"/>
                <w:i w:val="0"/>
                <w:sz w:val="22"/>
                <w:lang w:eastAsia="zh-CN"/>
              </w:rPr>
              <w:t>t</w:t>
            </w:r>
            <w:r w:rsidRPr="00B410C8">
              <w:rPr>
                <w:rFonts w:ascii="Arial" w:hAnsi="Arial" w:cs="Arial" w:hint="eastAsia"/>
                <w:i w:val="0"/>
                <w:sz w:val="18"/>
                <w:lang w:eastAsia="zh-CN"/>
              </w:rPr>
              <w:t>: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A" w14:textId="5BD3A4E0" w:rsidR="00EF3264" w:rsidRDefault="00EF3264"/>
    <w:p w14:paraId="056863CB" w14:textId="77777777" w:rsidR="00EF3264" w:rsidRDefault="00EF3264"/>
    <w:tbl>
      <w:tblPr>
        <w:tblW w:w="9072" w:type="dxa"/>
        <w:tblInd w:w="108" w:type="dxa"/>
        <w:tblBorders>
          <w:bottom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EAF1DD" w:themeFill="accent3" w:themeFillTint="33"/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CE" w14:textId="77777777" w:rsidTr="00115CC9">
        <w:trPr>
          <w:cantSplit/>
          <w:trHeight w:hRule="exact" w:val="1667"/>
        </w:trPr>
        <w:tc>
          <w:tcPr>
            <w:tcW w:w="9072" w:type="dxa"/>
            <w:tcBorders>
              <w:top w:val="single" w:sz="8" w:space="0" w:color="31849B" w:themeColor="accent5" w:themeShade="BF"/>
              <w:bottom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056863CC" w14:textId="6147FE3B" w:rsidR="002805E8" w:rsidRPr="0079016C" w:rsidRDefault="002805E8" w:rsidP="00E37DBD">
            <w:pPr>
              <w:pStyle w:val="Label"/>
              <w:spacing w:before="0" w:after="0"/>
              <w:rPr>
                <w:rFonts w:ascii="Arial" w:hAnsi="Arial" w:cs="Arial"/>
                <w:sz w:val="26"/>
                <w:szCs w:val="26"/>
                <w:lang w:val="en-GB" w:eastAsia="zh-CN"/>
              </w:rPr>
            </w:pPr>
            <w:bookmarkStart w:id="2" w:name="OLE_LINK5"/>
            <w:bookmarkStart w:id="3" w:name="OLE_LINK6"/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8. </w:t>
            </w:r>
            <w:r w:rsidR="00215B6E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Awarded internal and external p</w:t>
            </w:r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rojects</w:t>
            </w:r>
            <w:r w:rsidRPr="0079016C">
              <w:rPr>
                <w:rFonts w:ascii="Arial" w:hAnsi="Arial" w:cs="Arial"/>
                <w:sz w:val="26"/>
                <w:szCs w:val="26"/>
                <w:lang w:val="en-GB"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(up to 2</w:t>
            </w:r>
            <w:r w:rsidRPr="0079016C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00 words)</w:t>
            </w:r>
          </w:p>
          <w:p w14:paraId="056863CD" w14:textId="33BE13B3" w:rsidR="00F65A1A" w:rsidRPr="00FA61B4" w:rsidRDefault="00215B6E" w:rsidP="00215B6E">
            <w:pPr>
              <w:pStyle w:val="NoSpacing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Please list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previous awarded</w:t>
            </w:r>
            <w:r w:rsidR="00F77283" w:rsidRPr="00FA61B4">
              <w:rPr>
                <w:rFonts w:ascii="Arial" w:hAnsi="Arial" w:cs="Arial"/>
                <w:sz w:val="20"/>
                <w:lang w:val="en-GB"/>
              </w:rPr>
              <w:t xml:space="preserve"> projects </w:t>
            </w:r>
            <w:r w:rsidR="007554AA">
              <w:rPr>
                <w:rFonts w:ascii="Arial" w:hAnsi="Arial" w:cs="Arial"/>
                <w:sz w:val="20"/>
                <w:lang w:val="en-GB"/>
              </w:rPr>
              <w:t xml:space="preserve">(e.g., RDF, NSFC, SRG) 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where you have been a principal investigator </w:t>
            </w:r>
            <w:r w:rsidR="00931972">
              <w:rPr>
                <w:rFonts w:ascii="Arial" w:hAnsi="Arial" w:cs="Arial"/>
                <w:sz w:val="20"/>
                <w:lang w:val="en-GB"/>
              </w:rPr>
              <w:t>and indicate their status, i.e.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completed or ongoing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;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If the research topic of </w:t>
            </w:r>
            <w:r w:rsidR="00D60035">
              <w:rPr>
                <w:rFonts w:ascii="Arial" w:hAnsi="Arial" w:cs="Arial"/>
                <w:sz w:val="20"/>
                <w:lang w:val="en-GB"/>
              </w:rPr>
              <w:t>the current</w:t>
            </w:r>
            <w:r w:rsidR="00D60035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application is similar to that of a previous project, explain 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the link b</w:t>
            </w:r>
            <w:r w:rsidR="00CC11B4">
              <w:rPr>
                <w:rFonts w:ascii="Arial" w:hAnsi="Arial" w:cs="Arial"/>
                <w:sz w:val="20"/>
                <w:szCs w:val="20"/>
              </w:rPr>
              <w:t>etween the previous awarded project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11B4">
              <w:rPr>
                <w:rFonts w:ascii="Arial" w:hAnsi="Arial" w:cs="Arial"/>
                <w:sz w:val="20"/>
                <w:szCs w:val="20"/>
              </w:rPr>
              <w:t xml:space="preserve"> and this</w:t>
            </w:r>
            <w:r w:rsidR="00E02848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</w:tc>
      </w:tr>
      <w:bookmarkEnd w:id="2"/>
      <w:bookmarkEnd w:id="3"/>
    </w:tbl>
    <w:p w14:paraId="6E21F1CC" w14:textId="0FC5379E" w:rsidR="00350403" w:rsidRDefault="00350403"/>
    <w:p w14:paraId="68D89210" w14:textId="51E57B12" w:rsidR="00FD3356" w:rsidRDefault="006E4F74">
      <w:pPr>
        <w:rPr>
          <w:rFonts w:ascii="Arial" w:hAnsi="Arial" w:cs="Arial"/>
          <w:i/>
          <w:sz w:val="22"/>
        </w:rPr>
      </w:pPr>
      <w:r>
        <w:t xml:space="preserve">  </w:t>
      </w:r>
      <w:r w:rsidR="00D05135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135" w:rsidRPr="002809B1">
        <w:rPr>
          <w:rFonts w:ascii="Arial" w:hAnsi="Arial" w:cs="Arial"/>
          <w:i/>
          <w:sz w:val="22"/>
        </w:rPr>
        <w:instrText xml:space="preserve"> FORMTEXT </w:instrText>
      </w:r>
      <w:r w:rsidR="00D05135" w:rsidRPr="002809B1">
        <w:rPr>
          <w:rFonts w:ascii="Arial" w:hAnsi="Arial" w:cs="Arial"/>
          <w:i/>
          <w:sz w:val="22"/>
        </w:rPr>
      </w:r>
      <w:r w:rsidR="00D05135" w:rsidRPr="002809B1">
        <w:rPr>
          <w:rFonts w:ascii="Arial" w:hAnsi="Arial" w:cs="Arial"/>
          <w:i/>
          <w:sz w:val="22"/>
        </w:rPr>
        <w:fldChar w:fldCharType="separate"/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sz w:val="22"/>
        </w:rPr>
        <w:fldChar w:fldCharType="end"/>
      </w:r>
    </w:p>
    <w:p w14:paraId="6BAF4FD5" w14:textId="77777777" w:rsidR="00115CC9" w:rsidRDefault="00115CC9">
      <w:pPr>
        <w:rPr>
          <w:rFonts w:ascii="Arial" w:hAnsi="Arial" w:cs="Arial"/>
          <w:i/>
          <w:sz w:val="22"/>
        </w:rPr>
      </w:pPr>
    </w:p>
    <w:p w14:paraId="47118845" w14:textId="77777777" w:rsidR="00D05135" w:rsidRDefault="00D05135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D5" w14:textId="77777777" w:rsidTr="00081B90">
        <w:trPr>
          <w:trHeight w:hRule="exact" w:val="1155"/>
        </w:trPr>
        <w:tc>
          <w:tcPr>
            <w:tcW w:w="9072" w:type="dxa"/>
            <w:tcBorders>
              <w:top w:val="single" w:sz="8" w:space="0" w:color="9BBB59"/>
              <w:bottom w:val="single" w:sz="4" w:space="0" w:color="76923C" w:themeColor="accent3" w:themeShade="BF"/>
            </w:tcBorders>
            <w:shd w:val="clear" w:color="auto" w:fill="EAF1DD"/>
            <w:vAlign w:val="center"/>
          </w:tcPr>
          <w:p w14:paraId="056863D3" w14:textId="503661C2" w:rsidR="002805E8" w:rsidRPr="00D22BC3" w:rsidRDefault="000819C8" w:rsidP="00E37DBD">
            <w:pPr>
              <w:pStyle w:val="Label"/>
              <w:spacing w:before="0" w:after="0"/>
              <w:rPr>
                <w:rFonts w:ascii="Arial" w:hAnsi="Arial" w:cs="Arial"/>
                <w:b w:val="0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lastRenderedPageBreak/>
              <w:t>9</w:t>
            </w:r>
            <w:r w:rsidR="002805E8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. Budget </w:t>
            </w:r>
          </w:p>
          <w:p w14:paraId="056863D4" w14:textId="2CDD1CB8" w:rsidR="002805E8" w:rsidRPr="00C65722" w:rsidRDefault="002805E8" w:rsidP="003F39D0">
            <w:pPr>
              <w:pStyle w:val="Label"/>
              <w:spacing w:before="0" w:after="0"/>
              <w:rPr>
                <w:rFonts w:ascii="Arial" w:hAnsi="Arial" w:cs="Arial"/>
                <w:b w:val="0"/>
                <w:szCs w:val="20"/>
                <w:lang w:val="en-GB" w:eastAsia="zh-CN"/>
              </w:rPr>
            </w:pP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Please summarize the anticipated costs in the table below and provide a justification for each specific budget sub-category. 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>P</w:t>
            </w: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lease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see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the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2D735D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SRG </w:t>
            </w:r>
            <w:r w:rsidR="00515B5E">
              <w:rPr>
                <w:rFonts w:ascii="Arial" w:hAnsi="Arial" w:cs="Arial"/>
                <w:b w:val="0"/>
                <w:szCs w:val="20"/>
                <w:lang w:val="en-GB" w:eastAsia="zh-CN"/>
              </w:rPr>
              <w:t>policy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 xml:space="preserve"> on project budgeting. </w:t>
            </w:r>
          </w:p>
        </w:tc>
      </w:tr>
    </w:tbl>
    <w:p w14:paraId="24C6302B" w14:textId="77777777" w:rsidR="00127B01" w:rsidRDefault="00127B01" w:rsidP="00127B01">
      <w:pPr>
        <w:rPr>
          <w:rFonts w:ascii="Arial" w:hAnsi="Arial" w:cs="Arial"/>
          <w:b/>
          <w:i/>
          <w:sz w:val="22"/>
          <w:u w:val="single"/>
        </w:rPr>
      </w:pPr>
    </w:p>
    <w:p w14:paraId="5856EC6F" w14:textId="2DC81B01" w:rsidR="00127B01" w:rsidRDefault="00127B01" w:rsidP="00127B01">
      <w:pPr>
        <w:rPr>
          <w:rFonts w:ascii="Arial" w:hAnsi="Arial" w:cs="Arial"/>
          <w:i/>
          <w:sz w:val="22"/>
        </w:rPr>
      </w:pPr>
      <w:r w:rsidRPr="002809B1">
        <w:rPr>
          <w:rFonts w:ascii="Arial" w:hAnsi="Arial" w:cs="Arial"/>
          <w:b/>
          <w:i/>
          <w:sz w:val="22"/>
          <w:u w:val="single"/>
        </w:rPr>
        <w:t>Budget Items:</w:t>
      </w:r>
      <w:r w:rsidRPr="00334C7D">
        <w:rPr>
          <w:rFonts w:ascii="Arial" w:hAnsi="Arial" w:cs="Arial"/>
          <w:b/>
          <w:i/>
          <w:sz w:val="22"/>
        </w:rPr>
        <w:t xml:space="preserve"> </w:t>
      </w:r>
      <w:r w:rsidRPr="002809B1">
        <w:rPr>
          <w:rFonts w:ascii="Arial" w:hAnsi="Arial" w:cs="Arial"/>
          <w:i/>
          <w:sz w:val="22"/>
        </w:rPr>
        <w:t>(</w:t>
      </w:r>
      <w:r w:rsidRPr="00C65722">
        <w:rPr>
          <w:rFonts w:ascii="Arial" w:hAnsi="Arial" w:cs="Arial"/>
          <w:i/>
        </w:rPr>
        <w:t>Please add items to the following categories</w:t>
      </w:r>
      <w:r w:rsidRPr="002809B1">
        <w:rPr>
          <w:rFonts w:ascii="Arial" w:hAnsi="Arial" w:cs="Arial"/>
          <w:i/>
          <w:sz w:val="22"/>
        </w:rPr>
        <w:t>.)</w:t>
      </w:r>
    </w:p>
    <w:p w14:paraId="161281B3" w14:textId="77777777" w:rsidR="007554AA" w:rsidRDefault="007554AA" w:rsidP="00127B01"/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864"/>
        <w:gridCol w:w="1701"/>
        <w:gridCol w:w="4536"/>
      </w:tblGrid>
      <w:tr w:rsidR="007554AA" w:rsidRPr="00C60308" w14:paraId="4EEDE7DD" w14:textId="23593D43" w:rsidTr="00334C7D">
        <w:tc>
          <w:tcPr>
            <w:tcW w:w="2864" w:type="dxa"/>
          </w:tcPr>
          <w:p w14:paraId="19B9340B" w14:textId="70C0CBC1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Categor</w:t>
            </w:r>
            <w:r>
              <w:rPr>
                <w:rFonts w:ascii="Arial" w:hAnsi="Arial" w:cs="Arial"/>
                <w:i w:val="0"/>
                <w:sz w:val="22"/>
                <w:lang w:eastAsia="zh-CN"/>
              </w:rPr>
              <w:t>y</w:t>
            </w:r>
          </w:p>
        </w:tc>
        <w:tc>
          <w:tcPr>
            <w:tcW w:w="1701" w:type="dxa"/>
          </w:tcPr>
          <w:p w14:paraId="710E5C0A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Amount </w:t>
            </w:r>
            <w:r w:rsidRPr="002868A7">
              <w:rPr>
                <w:rFonts w:ascii="Arial" w:hAnsi="Arial" w:cs="Arial" w:hint="eastAsia"/>
                <w:i w:val="0"/>
                <w:sz w:val="16"/>
                <w:lang w:eastAsia="zh-CN"/>
              </w:rPr>
              <w:t>(RMB)</w:t>
            </w:r>
          </w:p>
        </w:tc>
        <w:tc>
          <w:tcPr>
            <w:tcW w:w="4536" w:type="dxa"/>
          </w:tcPr>
          <w:p w14:paraId="318FFF3E" w14:textId="49FBE955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Details</w:t>
            </w:r>
          </w:p>
        </w:tc>
      </w:tr>
      <w:tr w:rsidR="007554AA" w:rsidRPr="00C60308" w14:paraId="43DB896F" w14:textId="7C3FC76F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17E4E96C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A. Equipment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D2EC5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5A46D1" w14:textId="77C127DB" w:rsidTr="00334C7D">
        <w:tc>
          <w:tcPr>
            <w:tcW w:w="2864" w:type="dxa"/>
          </w:tcPr>
          <w:p w14:paraId="58343FD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A1.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780FC41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4822F87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42F26C92" w14:textId="00A3BE0A" w:rsidTr="00334C7D">
        <w:tc>
          <w:tcPr>
            <w:tcW w:w="2864" w:type="dxa"/>
          </w:tcPr>
          <w:p w14:paraId="545BADC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C2643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4BE24F4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E3B533C" w14:textId="2D9C7BA3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3C0291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B. Consumables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3FD6C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940A0F5" w14:textId="171F2EC1" w:rsidTr="00334C7D">
        <w:tc>
          <w:tcPr>
            <w:tcW w:w="2864" w:type="dxa"/>
          </w:tcPr>
          <w:p w14:paraId="04F507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72CB5A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251628E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4183CDE" w14:textId="273E9D28" w:rsidTr="00334C7D">
        <w:tc>
          <w:tcPr>
            <w:tcW w:w="2864" w:type="dxa"/>
          </w:tcPr>
          <w:p w14:paraId="5F6B84B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3ACF0C5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81FCA85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25712B4" w14:textId="66A912A0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0E3E86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val="en-GB"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C.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Test/calculation/analysis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3C7ACF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3A477B6B" w14:textId="4E404C9C" w:rsidTr="00334C7D">
        <w:tc>
          <w:tcPr>
            <w:tcW w:w="2864" w:type="dxa"/>
          </w:tcPr>
          <w:p w14:paraId="41755D14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E80B25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3C7EEC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FC812CF" w14:textId="7820875B" w:rsidTr="00334C7D">
        <w:tc>
          <w:tcPr>
            <w:tcW w:w="2864" w:type="dxa"/>
          </w:tcPr>
          <w:p w14:paraId="635685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9467A22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2F5B54F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AB6AE79" w14:textId="773945ED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8692B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D.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Power consumption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3C981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33274D" w14:textId="0EA2D7DD" w:rsidTr="00334C7D">
        <w:tc>
          <w:tcPr>
            <w:tcW w:w="2864" w:type="dxa"/>
          </w:tcPr>
          <w:p w14:paraId="7D5042C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B1FB36E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83FED5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FCD82E8" w14:textId="6781C57A" w:rsidTr="00334C7D">
        <w:tc>
          <w:tcPr>
            <w:tcW w:w="2864" w:type="dxa"/>
          </w:tcPr>
          <w:p w14:paraId="777792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13B6CE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81B81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875397C" w14:textId="2380B508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A23BF78" w14:textId="0FC276A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  <w:lang w:val="en-GB"/>
              </w:rPr>
            </w:pPr>
            <w:r w:rsidRPr="00C60308">
              <w:rPr>
                <w:rFonts w:ascii="Arial" w:hAnsi="Arial" w:cs="Arial"/>
                <w:sz w:val="22"/>
              </w:rPr>
              <w:t xml:space="preserve">E. </w:t>
            </w:r>
            <w:r w:rsidRPr="00720234">
              <w:rPr>
                <w:rFonts w:ascii="Arial" w:hAnsi="Arial" w:cs="Arial" w:hint="eastAsia"/>
                <w:sz w:val="22"/>
                <w:lang w:val="en-GB"/>
              </w:rPr>
              <w:t>Travel</w:t>
            </w:r>
            <w:r>
              <w:rPr>
                <w:rFonts w:ascii="Arial" w:hAnsi="Arial" w:cs="Arial" w:hint="eastAsia"/>
                <w:sz w:val="22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ADC9DA" w14:textId="7777777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7554AA" w:rsidRPr="00C60308" w14:paraId="6A37709B" w14:textId="752570C8" w:rsidTr="00334C7D">
        <w:trPr>
          <w:trHeight w:val="375"/>
        </w:trPr>
        <w:tc>
          <w:tcPr>
            <w:tcW w:w="2864" w:type="dxa"/>
          </w:tcPr>
          <w:p w14:paraId="042B0A31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E1.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232998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3864988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15FB59E" w14:textId="063C2DDE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6BE7D17C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E2.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5C777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B8415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F22967" w:rsidRPr="00C60308" w14:paraId="3C1B4FD5" w14:textId="30AE8596" w:rsidTr="0006020D">
        <w:trPr>
          <w:trHeight w:val="375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1ED713B2" w14:textId="6145AFA6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F. Reference/Information </w:t>
            </w:r>
            <w:r w:rsidRPr="00957D84">
              <w:rPr>
                <w:rFonts w:ascii="Arial" w:hAnsi="Arial" w:cs="Arial"/>
                <w:i w:val="0"/>
                <w:sz w:val="22"/>
                <w:lang w:eastAsia="zh-CN"/>
              </w:rPr>
              <w:t>dissemination</w:t>
            </w: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479812" w14:textId="77777777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238A16E7" w14:textId="7FA1B670" w:rsidTr="00334C7D">
        <w:trPr>
          <w:trHeight w:val="375"/>
        </w:trPr>
        <w:tc>
          <w:tcPr>
            <w:tcW w:w="2864" w:type="dxa"/>
          </w:tcPr>
          <w:p w14:paraId="7ED272BF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F1.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A88F774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9E0E6F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22B19CE2" w14:textId="44096A5F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39D55C4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FFC5F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4293D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1E6D88E" w14:textId="6D2F0E20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12DC51D0" w14:textId="77777777" w:rsidR="007554AA" w:rsidRPr="007638C5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G. Labor cost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3B4585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413DCC19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EC37D5" w14:textId="7ACBB943" w:rsidTr="00334C7D">
        <w:trPr>
          <w:trHeight w:val="375"/>
        </w:trPr>
        <w:tc>
          <w:tcPr>
            <w:tcW w:w="2864" w:type="dxa"/>
          </w:tcPr>
          <w:p w14:paraId="700EA63C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7D0C4627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48F4BE7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6837603" w14:textId="385FD3D4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326D559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G2.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D3918B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4E500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A61265B" w14:textId="0A61A2A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5315F3" w14:textId="015599BC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H. Expert Consulting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7DE258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955F4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</w:tr>
      <w:tr w:rsidR="007554AA" w:rsidRPr="00C60308" w14:paraId="05CC4D8B" w14:textId="21534C7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C094979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H1.</w:t>
            </w:r>
            <w:r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548DAF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A8DDAD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3B43CB7" w14:textId="504D0007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9C76E3E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  <w:lang w:eastAsia="zh-CN"/>
              </w:rPr>
              <w:t>H2.</w:t>
            </w:r>
            <w:r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D0276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06DFA4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C25E0EB" w14:textId="63BE5AE9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2489F5C6" w14:textId="77777777" w:rsidR="007554AA" w:rsidRPr="007638C5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I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. </w:t>
            </w:r>
            <w:r w:rsidRPr="007638C5">
              <w:rPr>
                <w:rFonts w:ascii="Arial" w:hAnsi="Arial" w:cs="Arial"/>
                <w:i w:val="0"/>
                <w:sz w:val="22"/>
                <w:lang w:eastAsia="zh-CN"/>
              </w:rPr>
              <w:t>Miscellaneous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A676BC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8B28FAA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C2D8FB8" w14:textId="153E1945" w:rsidTr="00334C7D">
        <w:trPr>
          <w:trHeight w:val="375"/>
        </w:trPr>
        <w:tc>
          <w:tcPr>
            <w:tcW w:w="2864" w:type="dxa"/>
          </w:tcPr>
          <w:p w14:paraId="743249F2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I</w:t>
            </w:r>
            <w:r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84BBA0E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0A5C1B8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92E196D" w14:textId="0A97B028" w:rsidTr="00334C7D">
        <w:trPr>
          <w:trHeight w:val="375"/>
        </w:trPr>
        <w:tc>
          <w:tcPr>
            <w:tcW w:w="2864" w:type="dxa"/>
          </w:tcPr>
          <w:p w14:paraId="1AEF3726" w14:textId="77777777" w:rsidR="007554AA" w:rsidRPr="007638C5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I2.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6237436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4D99E9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0F158995" w14:textId="5416865D" w:rsidTr="00334C7D">
        <w:trPr>
          <w:trHeight w:val="405"/>
        </w:trPr>
        <w:tc>
          <w:tcPr>
            <w:tcW w:w="2864" w:type="dxa"/>
          </w:tcPr>
          <w:p w14:paraId="78925451" w14:textId="77777777" w:rsidR="007554AA" w:rsidRDefault="007554AA" w:rsidP="00EA5E07">
            <w:pPr>
              <w:pStyle w:val="Notes"/>
              <w:ind w:right="110"/>
              <w:jc w:val="right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621FE3">
              <w:rPr>
                <w:rFonts w:ascii="Arial" w:hAnsi="Arial" w:cs="Arial"/>
                <w:b/>
                <w:i w:val="0"/>
                <w:sz w:val="22"/>
                <w:lang w:eastAsia="zh-CN"/>
              </w:rPr>
              <w:t>Total amount:</w:t>
            </w:r>
          </w:p>
        </w:tc>
        <w:tc>
          <w:tcPr>
            <w:tcW w:w="1701" w:type="dxa"/>
          </w:tcPr>
          <w:p w14:paraId="20B9B30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F2D8E66" w14:textId="77777777" w:rsidR="007554AA" w:rsidRPr="002809B1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</w:tbl>
    <w:p w14:paraId="3A9A8CC7" w14:textId="77777777" w:rsidR="00A949F1" w:rsidRDefault="00A949F1" w:rsidP="00127B01">
      <w:pPr>
        <w:pStyle w:val="Notes"/>
        <w:jc w:val="both"/>
        <w:rPr>
          <w:rFonts w:ascii="Arial" w:hAnsi="Arial" w:cs="Arial"/>
          <w:b/>
          <w:i w:val="0"/>
          <w:sz w:val="22"/>
          <w:u w:val="single"/>
          <w:lang w:eastAsia="zh-CN"/>
        </w:rPr>
      </w:pPr>
    </w:p>
    <w:p w14:paraId="62CD5D96" w14:textId="68EDBC07" w:rsidR="005D2279" w:rsidRPr="00317F17" w:rsidRDefault="005D2279" w:rsidP="00115CC9">
      <w:pPr>
        <w:pStyle w:val="Notes"/>
        <w:ind w:right="810"/>
        <w:rPr>
          <w:rFonts w:ascii="Arial" w:hAnsi="Arial" w:cs="Arial"/>
          <w:i w:val="0"/>
          <w:strike/>
          <w:sz w:val="18"/>
          <w:lang w:eastAsia="zh-CN"/>
        </w:rPr>
      </w:pPr>
    </w:p>
    <w:tbl>
      <w:tblPr>
        <w:tblW w:w="9072" w:type="dxa"/>
        <w:tblBorders>
          <w:top w:val="single" w:sz="8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9072"/>
      </w:tblGrid>
      <w:tr w:rsidR="00FC6F05" w:rsidRPr="002809B1" w14:paraId="05686416" w14:textId="77777777" w:rsidTr="00FC6F05">
        <w:trPr>
          <w:trHeight w:val="100"/>
        </w:trPr>
        <w:tc>
          <w:tcPr>
            <w:tcW w:w="9072" w:type="dxa"/>
          </w:tcPr>
          <w:p w14:paraId="05686415" w14:textId="77777777" w:rsidR="00FC6F05" w:rsidRPr="002809B1" w:rsidRDefault="00FC6F05" w:rsidP="00FC6F05">
            <w:pPr>
              <w:rPr>
                <w:rFonts w:ascii="Arial" w:hAnsi="Arial" w:cs="Arial"/>
                <w:sz w:val="22"/>
              </w:rPr>
            </w:pPr>
          </w:p>
        </w:tc>
      </w:tr>
      <w:tr w:rsidR="00FC6F05" w:rsidRPr="002809B1" w14:paraId="0568641A" w14:textId="77777777" w:rsidTr="00FC6F05">
        <w:tblPrEx>
          <w:tblBorders>
            <w:top w:val="single" w:sz="8" w:space="0" w:color="000000"/>
            <w:bottom w:val="single" w:sz="8" w:space="0" w:color="000000"/>
          </w:tblBorders>
          <w:tblLook w:val="0420" w:firstRow="1" w:lastRow="0" w:firstColumn="0" w:lastColumn="0" w:noHBand="0" w:noVBand="1"/>
        </w:tblPrEx>
        <w:trPr>
          <w:trHeight w:hRule="exact" w:val="736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</w:tcPr>
          <w:p w14:paraId="05686417" w14:textId="73E4C57B" w:rsidR="00FC6F05" w:rsidRPr="0079016C" w:rsidRDefault="000819C8" w:rsidP="00FC6F05">
            <w:pPr>
              <w:pStyle w:val="Label"/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10</w:t>
            </w:r>
            <w:r w:rsidR="00FC6F05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. References</w:t>
            </w:r>
          </w:p>
          <w:p w14:paraId="05686419" w14:textId="4BF77E4A" w:rsidR="00FC6F05" w:rsidRPr="002809B1" w:rsidRDefault="00EA5E07" w:rsidP="00FC6F05">
            <w:pPr>
              <w:pStyle w:val="Label"/>
              <w:rPr>
                <w:rFonts w:ascii="Arial" w:hAnsi="Arial" w:cs="Arial"/>
                <w:bCs/>
                <w:sz w:val="22"/>
                <w:lang w:eastAsia="zh-CN"/>
              </w:rPr>
            </w:pP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References cited in this proposal </w:t>
            </w:r>
            <w:r w:rsidR="00334C7D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>must</w:t>
            </w:r>
            <w:r w:rsidR="00334C7D"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 </w:t>
            </w: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be listed in full here. </w:t>
            </w:r>
          </w:p>
        </w:tc>
      </w:tr>
    </w:tbl>
    <w:p w14:paraId="7E4EE1ED" w14:textId="70789C43" w:rsidR="00E906AA" w:rsidRDefault="00E906AA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5E0FB08C" w14:textId="4123CE38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15AB087F" w14:textId="4B7AD497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6A03FA1" w14:textId="1445A0E0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31254E0" w14:textId="3202BE06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32891456" w14:textId="72226BFC" w:rsidR="004915B5" w:rsidRPr="004915B5" w:rsidRDefault="004915B5" w:rsidP="009660E1">
      <w:pPr>
        <w:widowControl/>
        <w:jc w:val="left"/>
        <w:rPr>
          <w:rFonts w:ascii="Arial" w:hAnsi="Arial" w:cs="Arial"/>
          <w:i/>
          <w:sz w:val="22"/>
        </w:rPr>
      </w:pPr>
      <w:r w:rsidRPr="00E97E82">
        <w:rPr>
          <w:rFonts w:ascii="Arial" w:hAnsi="Arial" w:cs="Arial"/>
          <w:i/>
          <w:sz w:val="22"/>
        </w:rPr>
        <w:t>A</w:t>
      </w:r>
      <w:r w:rsidRPr="00E97E82">
        <w:rPr>
          <w:rFonts w:ascii="Arial" w:hAnsi="Arial" w:cs="Arial" w:hint="eastAsia"/>
          <w:i/>
          <w:sz w:val="22"/>
        </w:rPr>
        <w:t>pp</w:t>
      </w:r>
      <w:r w:rsidRPr="00E97E82">
        <w:rPr>
          <w:rFonts w:ascii="Arial" w:hAnsi="Arial" w:cs="Arial"/>
          <w:i/>
          <w:sz w:val="22"/>
        </w:rPr>
        <w:t xml:space="preserve">lications should be made on the SRG application form and composed as a single PDF file, and sent to School Administration Office via </w:t>
      </w:r>
      <w:hyperlink r:id="rId15" w:history="1">
        <w:r w:rsidR="006C33E9" w:rsidRPr="00832826">
          <w:rPr>
            <w:rStyle w:val="Hyperlink"/>
            <w:rFonts w:ascii="Arial" w:hAnsi="Arial" w:cs="Arial"/>
            <w:i/>
            <w:sz w:val="22"/>
          </w:rPr>
          <w:t>MS@xjtlu.edu.cn</w:t>
        </w:r>
      </w:hyperlink>
      <w:r w:rsidRPr="00E97E82">
        <w:rPr>
          <w:rFonts w:ascii="Arial" w:hAnsi="Arial" w:cs="Arial"/>
          <w:i/>
          <w:sz w:val="22"/>
        </w:rPr>
        <w:t>.</w:t>
      </w:r>
    </w:p>
    <w:sectPr w:rsidR="004915B5" w:rsidRPr="004915B5" w:rsidSect="005D2279">
      <w:headerReference w:type="default" r:id="rId16"/>
      <w:footerReference w:type="default" r:id="rId17"/>
      <w:headerReference w:type="first" r:id="rId18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8DF2" w14:textId="77777777" w:rsidR="007116B1" w:rsidRDefault="007116B1">
      <w:r>
        <w:separator/>
      </w:r>
    </w:p>
  </w:endnote>
  <w:endnote w:type="continuationSeparator" w:id="0">
    <w:p w14:paraId="4BC02D81" w14:textId="77777777" w:rsidR="007116B1" w:rsidRDefault="0071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BD73A51" w14:textId="77777777" w:rsidR="008B6BE5" w:rsidRDefault="008B6BE5" w:rsidP="00BF0E2B">
        <w:pPr>
          <w:pStyle w:val="Footer"/>
        </w:pPr>
      </w:p>
      <w:p w14:paraId="0568643F" w14:textId="1847174F" w:rsidR="008B6BE5" w:rsidRPr="002B7CE7" w:rsidRDefault="008B6BE5" w:rsidP="00596F86">
        <w:pPr>
          <w:pStyle w:val="Footer"/>
          <w:rPr>
            <w:rFonts w:ascii="Arial" w:hAnsi="Arial" w:cs="Arial"/>
            <w:sz w:val="20"/>
          </w:rPr>
        </w:pPr>
        <w:r w:rsidRPr="00BF0E2B">
          <w:rPr>
            <w:rFonts w:ascii="Times New Roman" w:hAnsi="Times New Roman"/>
            <w:sz w:val="20"/>
          </w:rPr>
          <w:t xml:space="preserve">Page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PAGE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7</w:t>
        </w:r>
        <w:r w:rsidRPr="00BF0E2B">
          <w:rPr>
            <w:rFonts w:ascii="Times New Roman" w:hAnsi="Times New Roman"/>
            <w:sz w:val="20"/>
          </w:rPr>
          <w:fldChar w:fldCharType="end"/>
        </w:r>
        <w:r w:rsidRPr="00BF0E2B">
          <w:rPr>
            <w:rFonts w:ascii="Times New Roman" w:hAnsi="Times New Roman"/>
            <w:sz w:val="20"/>
          </w:rPr>
          <w:t xml:space="preserve"> of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NUMPAGES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7</w:t>
        </w:r>
        <w:r w:rsidRPr="00BF0E2B">
          <w:rPr>
            <w:rFonts w:ascii="Times New Roman" w:hAnsi="Times New Roman"/>
            <w:sz w:val="20"/>
          </w:rPr>
          <w:fldChar w:fldCharType="end"/>
        </w:r>
      </w:p>
    </w:sdtContent>
  </w:sdt>
  <w:p w14:paraId="05686440" w14:textId="77777777" w:rsidR="008B6BE5" w:rsidRPr="005F796C" w:rsidRDefault="008B6BE5" w:rsidP="0022322A">
    <w:pPr>
      <w:pStyle w:val="Footer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5097" w14:textId="77777777" w:rsidR="007116B1" w:rsidRDefault="007116B1">
      <w:r>
        <w:separator/>
      </w:r>
    </w:p>
  </w:footnote>
  <w:footnote w:type="continuationSeparator" w:id="0">
    <w:p w14:paraId="7E4C29F3" w14:textId="77777777" w:rsidR="007116B1" w:rsidRDefault="0071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643D" w14:textId="24380174" w:rsidR="008B6BE5" w:rsidRDefault="008B6BE5" w:rsidP="006733F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6441" w14:textId="2E6C7EE4" w:rsidR="008B6BE5" w:rsidRDefault="008B6BE5" w:rsidP="006733FC">
    <w:pPr>
      <w:pStyle w:val="NoSpacing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6813CB39" wp14:editId="57BC3C8A">
          <wp:simplePos x="0" y="0"/>
          <wp:positionH relativeFrom="page">
            <wp:posOffset>2358189</wp:posOffset>
          </wp:positionH>
          <wp:positionV relativeFrom="page">
            <wp:posOffset>319696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86442" w14:textId="77777777" w:rsidR="008B6BE5" w:rsidRDefault="007116B1" w:rsidP="006733FC">
    <w:pPr>
      <w:pStyle w:val="Header"/>
      <w:pBdr>
        <w:bottom w:val="none" w:sz="0" w:space="0" w:color="auto"/>
      </w:pBdr>
    </w:pPr>
    <w:r>
      <w:rPr>
        <w:noProof/>
      </w:rPr>
      <w:pict w14:anchorId="29418C94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8" style="width:9.15pt;height:9.1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47F3"/>
    <w:multiLevelType w:val="multilevel"/>
    <w:tmpl w:val="153E4C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D97"/>
    <w:multiLevelType w:val="hybridMultilevel"/>
    <w:tmpl w:val="63C26972"/>
    <w:lvl w:ilvl="0" w:tplc="C1D24D70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E0330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8DBB8">
      <w:start w:val="1"/>
      <w:numFmt w:val="bullet"/>
      <w:lvlText w:val="▪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A71E4">
      <w:start w:val="1"/>
      <w:numFmt w:val="bullet"/>
      <w:lvlText w:val="•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CADA2">
      <w:start w:val="1"/>
      <w:numFmt w:val="bullet"/>
      <w:lvlText w:val="o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C38A">
      <w:start w:val="1"/>
      <w:numFmt w:val="bullet"/>
      <w:lvlText w:val="▪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7B4">
      <w:start w:val="1"/>
      <w:numFmt w:val="bullet"/>
      <w:lvlText w:val="•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E8E94">
      <w:start w:val="1"/>
      <w:numFmt w:val="bullet"/>
      <w:lvlText w:val="o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783E">
      <w:start w:val="1"/>
      <w:numFmt w:val="bullet"/>
      <w:lvlText w:val="▪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0"/>
  </w:num>
  <w:num w:numId="5">
    <w:abstractNumId w:val="13"/>
  </w:num>
  <w:num w:numId="6">
    <w:abstractNumId w:val="10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4"/>
  </w:num>
  <w:num w:numId="14">
    <w:abstractNumId w:val="20"/>
  </w:num>
  <w:num w:numId="15">
    <w:abstractNumId w:val="1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8"/>
  </w:num>
  <w:num w:numId="21">
    <w:abstractNumId w:val="11"/>
  </w:num>
  <w:num w:numId="22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2653"/>
    <w:rsid w:val="0000298D"/>
    <w:rsid w:val="000029DE"/>
    <w:rsid w:val="00004A3F"/>
    <w:rsid w:val="000060E0"/>
    <w:rsid w:val="00012387"/>
    <w:rsid w:val="00024684"/>
    <w:rsid w:val="000255F7"/>
    <w:rsid w:val="0003034B"/>
    <w:rsid w:val="0003542A"/>
    <w:rsid w:val="0003585A"/>
    <w:rsid w:val="00040D90"/>
    <w:rsid w:val="00041209"/>
    <w:rsid w:val="000421F6"/>
    <w:rsid w:val="00047365"/>
    <w:rsid w:val="00047548"/>
    <w:rsid w:val="00051329"/>
    <w:rsid w:val="000516E4"/>
    <w:rsid w:val="00052B24"/>
    <w:rsid w:val="00057F4C"/>
    <w:rsid w:val="0006391C"/>
    <w:rsid w:val="00064336"/>
    <w:rsid w:val="0006493B"/>
    <w:rsid w:val="00067B83"/>
    <w:rsid w:val="00073DD6"/>
    <w:rsid w:val="000750FD"/>
    <w:rsid w:val="000819C8"/>
    <w:rsid w:val="00081B90"/>
    <w:rsid w:val="00083F7D"/>
    <w:rsid w:val="00084143"/>
    <w:rsid w:val="0008685C"/>
    <w:rsid w:val="00094A31"/>
    <w:rsid w:val="00097DBE"/>
    <w:rsid w:val="000A028F"/>
    <w:rsid w:val="000A1F02"/>
    <w:rsid w:val="000A4746"/>
    <w:rsid w:val="000B0C47"/>
    <w:rsid w:val="000B11B7"/>
    <w:rsid w:val="000B35F7"/>
    <w:rsid w:val="000B4699"/>
    <w:rsid w:val="000B6BA9"/>
    <w:rsid w:val="000C0A4B"/>
    <w:rsid w:val="000C7A0D"/>
    <w:rsid w:val="000D2B54"/>
    <w:rsid w:val="000D601E"/>
    <w:rsid w:val="000E427A"/>
    <w:rsid w:val="000E6C33"/>
    <w:rsid w:val="000F1AFB"/>
    <w:rsid w:val="000F23CF"/>
    <w:rsid w:val="000F2E3C"/>
    <w:rsid w:val="000F380A"/>
    <w:rsid w:val="000F4872"/>
    <w:rsid w:val="000F552A"/>
    <w:rsid w:val="000F6F91"/>
    <w:rsid w:val="000F7B38"/>
    <w:rsid w:val="0010285A"/>
    <w:rsid w:val="00103EF1"/>
    <w:rsid w:val="00103F8D"/>
    <w:rsid w:val="0010706E"/>
    <w:rsid w:val="00112B02"/>
    <w:rsid w:val="00115CC9"/>
    <w:rsid w:val="00116384"/>
    <w:rsid w:val="00117848"/>
    <w:rsid w:val="0012198D"/>
    <w:rsid w:val="00122054"/>
    <w:rsid w:val="00122EA3"/>
    <w:rsid w:val="001237C1"/>
    <w:rsid w:val="00127B01"/>
    <w:rsid w:val="00127B1E"/>
    <w:rsid w:val="00130BDB"/>
    <w:rsid w:val="00133D14"/>
    <w:rsid w:val="00133D2E"/>
    <w:rsid w:val="00133DA7"/>
    <w:rsid w:val="0014168B"/>
    <w:rsid w:val="001425C7"/>
    <w:rsid w:val="00143B95"/>
    <w:rsid w:val="0014553F"/>
    <w:rsid w:val="0014615F"/>
    <w:rsid w:val="001472AB"/>
    <w:rsid w:val="001500DB"/>
    <w:rsid w:val="00151383"/>
    <w:rsid w:val="001513F1"/>
    <w:rsid w:val="00151BBC"/>
    <w:rsid w:val="001619BD"/>
    <w:rsid w:val="00164765"/>
    <w:rsid w:val="00165F1C"/>
    <w:rsid w:val="00166B68"/>
    <w:rsid w:val="00171C52"/>
    <w:rsid w:val="00172060"/>
    <w:rsid w:val="001750DB"/>
    <w:rsid w:val="0017568B"/>
    <w:rsid w:val="001758A8"/>
    <w:rsid w:val="00177A4B"/>
    <w:rsid w:val="00177D9F"/>
    <w:rsid w:val="001860DC"/>
    <w:rsid w:val="00186D1A"/>
    <w:rsid w:val="001872D3"/>
    <w:rsid w:val="00187874"/>
    <w:rsid w:val="00190FE9"/>
    <w:rsid w:val="00191495"/>
    <w:rsid w:val="00192BEE"/>
    <w:rsid w:val="001A23F6"/>
    <w:rsid w:val="001A3195"/>
    <w:rsid w:val="001A3464"/>
    <w:rsid w:val="001A3A90"/>
    <w:rsid w:val="001A4BD0"/>
    <w:rsid w:val="001A51A9"/>
    <w:rsid w:val="001A51B1"/>
    <w:rsid w:val="001A5894"/>
    <w:rsid w:val="001B79BA"/>
    <w:rsid w:val="001C299E"/>
    <w:rsid w:val="001C2D80"/>
    <w:rsid w:val="001C3290"/>
    <w:rsid w:val="001C57DD"/>
    <w:rsid w:val="001D4141"/>
    <w:rsid w:val="001D4D73"/>
    <w:rsid w:val="001E033B"/>
    <w:rsid w:val="001E4938"/>
    <w:rsid w:val="001F0B2B"/>
    <w:rsid w:val="001F0C79"/>
    <w:rsid w:val="001F7EF3"/>
    <w:rsid w:val="00204CBE"/>
    <w:rsid w:val="002064D1"/>
    <w:rsid w:val="00207418"/>
    <w:rsid w:val="002110BF"/>
    <w:rsid w:val="00214B26"/>
    <w:rsid w:val="00215B6E"/>
    <w:rsid w:val="00221C30"/>
    <w:rsid w:val="0022322A"/>
    <w:rsid w:val="00225465"/>
    <w:rsid w:val="00226B48"/>
    <w:rsid w:val="0022758D"/>
    <w:rsid w:val="00227654"/>
    <w:rsid w:val="002278BD"/>
    <w:rsid w:val="00241E81"/>
    <w:rsid w:val="00242012"/>
    <w:rsid w:val="00243C38"/>
    <w:rsid w:val="00245D9F"/>
    <w:rsid w:val="0024716A"/>
    <w:rsid w:val="002477D5"/>
    <w:rsid w:val="00254B9D"/>
    <w:rsid w:val="00256454"/>
    <w:rsid w:val="0025752A"/>
    <w:rsid w:val="00265367"/>
    <w:rsid w:val="002702F4"/>
    <w:rsid w:val="002708FF"/>
    <w:rsid w:val="00270DC1"/>
    <w:rsid w:val="00270F8A"/>
    <w:rsid w:val="00271157"/>
    <w:rsid w:val="002742EC"/>
    <w:rsid w:val="0027567A"/>
    <w:rsid w:val="002805E8"/>
    <w:rsid w:val="002809B1"/>
    <w:rsid w:val="00281675"/>
    <w:rsid w:val="00281B91"/>
    <w:rsid w:val="00284D3A"/>
    <w:rsid w:val="00285CB1"/>
    <w:rsid w:val="00287361"/>
    <w:rsid w:val="00291E1B"/>
    <w:rsid w:val="00293D19"/>
    <w:rsid w:val="00296638"/>
    <w:rsid w:val="002A357E"/>
    <w:rsid w:val="002A41D7"/>
    <w:rsid w:val="002A46BA"/>
    <w:rsid w:val="002A4B0B"/>
    <w:rsid w:val="002B536B"/>
    <w:rsid w:val="002B7CE7"/>
    <w:rsid w:val="002C0E17"/>
    <w:rsid w:val="002C4C69"/>
    <w:rsid w:val="002C4F85"/>
    <w:rsid w:val="002D02B7"/>
    <w:rsid w:val="002D735D"/>
    <w:rsid w:val="002E0073"/>
    <w:rsid w:val="002E1A53"/>
    <w:rsid w:val="002E5F8D"/>
    <w:rsid w:val="002E6889"/>
    <w:rsid w:val="002E6C92"/>
    <w:rsid w:val="002E77DF"/>
    <w:rsid w:val="002F0AAC"/>
    <w:rsid w:val="002F1B5A"/>
    <w:rsid w:val="002F2A19"/>
    <w:rsid w:val="002F32CB"/>
    <w:rsid w:val="002F3329"/>
    <w:rsid w:val="002F5951"/>
    <w:rsid w:val="002F5D23"/>
    <w:rsid w:val="00304120"/>
    <w:rsid w:val="003052EE"/>
    <w:rsid w:val="0030624F"/>
    <w:rsid w:val="00312102"/>
    <w:rsid w:val="00313670"/>
    <w:rsid w:val="0031487F"/>
    <w:rsid w:val="00315E60"/>
    <w:rsid w:val="00317B63"/>
    <w:rsid w:val="00317F17"/>
    <w:rsid w:val="00324152"/>
    <w:rsid w:val="00326FBC"/>
    <w:rsid w:val="00327416"/>
    <w:rsid w:val="00330F2C"/>
    <w:rsid w:val="00334C7D"/>
    <w:rsid w:val="0033558C"/>
    <w:rsid w:val="00336F17"/>
    <w:rsid w:val="003401F7"/>
    <w:rsid w:val="0034417C"/>
    <w:rsid w:val="003454C6"/>
    <w:rsid w:val="00350403"/>
    <w:rsid w:val="00354000"/>
    <w:rsid w:val="0035442E"/>
    <w:rsid w:val="00354DA1"/>
    <w:rsid w:val="00355A7B"/>
    <w:rsid w:val="003560AF"/>
    <w:rsid w:val="00361D8E"/>
    <w:rsid w:val="00361F62"/>
    <w:rsid w:val="00365277"/>
    <w:rsid w:val="00365ECA"/>
    <w:rsid w:val="0037102C"/>
    <w:rsid w:val="0038212C"/>
    <w:rsid w:val="00383FB6"/>
    <w:rsid w:val="00386C1E"/>
    <w:rsid w:val="00387B49"/>
    <w:rsid w:val="00392435"/>
    <w:rsid w:val="00392619"/>
    <w:rsid w:val="0039287B"/>
    <w:rsid w:val="0039735B"/>
    <w:rsid w:val="003A4E3A"/>
    <w:rsid w:val="003B0D44"/>
    <w:rsid w:val="003B246B"/>
    <w:rsid w:val="003B3273"/>
    <w:rsid w:val="003B449B"/>
    <w:rsid w:val="003B4AE0"/>
    <w:rsid w:val="003C48B1"/>
    <w:rsid w:val="003D4254"/>
    <w:rsid w:val="003E0843"/>
    <w:rsid w:val="003E1807"/>
    <w:rsid w:val="003E259C"/>
    <w:rsid w:val="003E5F8E"/>
    <w:rsid w:val="003F1129"/>
    <w:rsid w:val="003F2856"/>
    <w:rsid w:val="003F28E4"/>
    <w:rsid w:val="003F39D0"/>
    <w:rsid w:val="003F50F7"/>
    <w:rsid w:val="003F55A3"/>
    <w:rsid w:val="00401590"/>
    <w:rsid w:val="00401C69"/>
    <w:rsid w:val="00405E59"/>
    <w:rsid w:val="0041207E"/>
    <w:rsid w:val="00415160"/>
    <w:rsid w:val="00420B9D"/>
    <w:rsid w:val="00420F30"/>
    <w:rsid w:val="004276F2"/>
    <w:rsid w:val="00430F3D"/>
    <w:rsid w:val="004311C3"/>
    <w:rsid w:val="00434D7E"/>
    <w:rsid w:val="004354F5"/>
    <w:rsid w:val="00436A07"/>
    <w:rsid w:val="00443F43"/>
    <w:rsid w:val="00444134"/>
    <w:rsid w:val="00453886"/>
    <w:rsid w:val="00454600"/>
    <w:rsid w:val="0045536E"/>
    <w:rsid w:val="00470867"/>
    <w:rsid w:val="00470A88"/>
    <w:rsid w:val="00471C56"/>
    <w:rsid w:val="004721AE"/>
    <w:rsid w:val="00475EF9"/>
    <w:rsid w:val="0047624B"/>
    <w:rsid w:val="00476CCC"/>
    <w:rsid w:val="00481950"/>
    <w:rsid w:val="004915B5"/>
    <w:rsid w:val="00491ACE"/>
    <w:rsid w:val="00491D8D"/>
    <w:rsid w:val="00492F87"/>
    <w:rsid w:val="00494D8D"/>
    <w:rsid w:val="0049700C"/>
    <w:rsid w:val="00497B04"/>
    <w:rsid w:val="004A3663"/>
    <w:rsid w:val="004A7AB0"/>
    <w:rsid w:val="004B18C8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D6FE0"/>
    <w:rsid w:val="004D7A32"/>
    <w:rsid w:val="004E04D1"/>
    <w:rsid w:val="004E5777"/>
    <w:rsid w:val="004F061C"/>
    <w:rsid w:val="004F517F"/>
    <w:rsid w:val="004F7924"/>
    <w:rsid w:val="00500488"/>
    <w:rsid w:val="00501831"/>
    <w:rsid w:val="005019AD"/>
    <w:rsid w:val="005105A4"/>
    <w:rsid w:val="00510D29"/>
    <w:rsid w:val="00514889"/>
    <w:rsid w:val="00515B5E"/>
    <w:rsid w:val="00515EA4"/>
    <w:rsid w:val="00520142"/>
    <w:rsid w:val="00522A3F"/>
    <w:rsid w:val="005231B3"/>
    <w:rsid w:val="0052482B"/>
    <w:rsid w:val="00526E07"/>
    <w:rsid w:val="00531822"/>
    <w:rsid w:val="00532A24"/>
    <w:rsid w:val="00541710"/>
    <w:rsid w:val="005419AF"/>
    <w:rsid w:val="00543154"/>
    <w:rsid w:val="00543D32"/>
    <w:rsid w:val="00545292"/>
    <w:rsid w:val="0055060C"/>
    <w:rsid w:val="005544BD"/>
    <w:rsid w:val="00554A1B"/>
    <w:rsid w:val="00554F2E"/>
    <w:rsid w:val="00555C38"/>
    <w:rsid w:val="0055605C"/>
    <w:rsid w:val="00560FAF"/>
    <w:rsid w:val="0056433E"/>
    <w:rsid w:val="00572AEA"/>
    <w:rsid w:val="0057503A"/>
    <w:rsid w:val="00583496"/>
    <w:rsid w:val="005870F2"/>
    <w:rsid w:val="005919E4"/>
    <w:rsid w:val="00592F3E"/>
    <w:rsid w:val="00593120"/>
    <w:rsid w:val="00596F86"/>
    <w:rsid w:val="00597A21"/>
    <w:rsid w:val="005A312C"/>
    <w:rsid w:val="005A48C2"/>
    <w:rsid w:val="005A5DF5"/>
    <w:rsid w:val="005A6A54"/>
    <w:rsid w:val="005C09C8"/>
    <w:rsid w:val="005C1730"/>
    <w:rsid w:val="005C376D"/>
    <w:rsid w:val="005C75D3"/>
    <w:rsid w:val="005D14BF"/>
    <w:rsid w:val="005D2279"/>
    <w:rsid w:val="005D2EFE"/>
    <w:rsid w:val="005E30D5"/>
    <w:rsid w:val="005F108B"/>
    <w:rsid w:val="005F14B3"/>
    <w:rsid w:val="005F34BD"/>
    <w:rsid w:val="005F796C"/>
    <w:rsid w:val="00602C03"/>
    <w:rsid w:val="006100B6"/>
    <w:rsid w:val="006209AF"/>
    <w:rsid w:val="00621E35"/>
    <w:rsid w:val="00621FE3"/>
    <w:rsid w:val="006250C9"/>
    <w:rsid w:val="0062544B"/>
    <w:rsid w:val="00625DFB"/>
    <w:rsid w:val="00627D3E"/>
    <w:rsid w:val="00641005"/>
    <w:rsid w:val="00641D46"/>
    <w:rsid w:val="00643367"/>
    <w:rsid w:val="0064442D"/>
    <w:rsid w:val="0064670D"/>
    <w:rsid w:val="00646A74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775EB"/>
    <w:rsid w:val="006858D9"/>
    <w:rsid w:val="00690DE7"/>
    <w:rsid w:val="00696185"/>
    <w:rsid w:val="006A0024"/>
    <w:rsid w:val="006A1121"/>
    <w:rsid w:val="006A15DC"/>
    <w:rsid w:val="006A241E"/>
    <w:rsid w:val="006A2583"/>
    <w:rsid w:val="006A2771"/>
    <w:rsid w:val="006A6C34"/>
    <w:rsid w:val="006B149C"/>
    <w:rsid w:val="006B2D42"/>
    <w:rsid w:val="006B52B5"/>
    <w:rsid w:val="006C0B0D"/>
    <w:rsid w:val="006C30B9"/>
    <w:rsid w:val="006C33E9"/>
    <w:rsid w:val="006C5A4B"/>
    <w:rsid w:val="006D28B6"/>
    <w:rsid w:val="006D2B15"/>
    <w:rsid w:val="006D3EC8"/>
    <w:rsid w:val="006D70E6"/>
    <w:rsid w:val="006E3494"/>
    <w:rsid w:val="006E4F74"/>
    <w:rsid w:val="006F18E4"/>
    <w:rsid w:val="006F251B"/>
    <w:rsid w:val="006F67ED"/>
    <w:rsid w:val="006F789A"/>
    <w:rsid w:val="006F7EC6"/>
    <w:rsid w:val="00704555"/>
    <w:rsid w:val="007050FF"/>
    <w:rsid w:val="00705383"/>
    <w:rsid w:val="00710284"/>
    <w:rsid w:val="007102D0"/>
    <w:rsid w:val="007116B1"/>
    <w:rsid w:val="00713ECE"/>
    <w:rsid w:val="00716524"/>
    <w:rsid w:val="007175CB"/>
    <w:rsid w:val="00717FD9"/>
    <w:rsid w:val="00720234"/>
    <w:rsid w:val="007223E0"/>
    <w:rsid w:val="00722960"/>
    <w:rsid w:val="00725B90"/>
    <w:rsid w:val="00730084"/>
    <w:rsid w:val="007316C7"/>
    <w:rsid w:val="00734852"/>
    <w:rsid w:val="00735398"/>
    <w:rsid w:val="0074165C"/>
    <w:rsid w:val="00750E12"/>
    <w:rsid w:val="00752683"/>
    <w:rsid w:val="00752AC5"/>
    <w:rsid w:val="007554AA"/>
    <w:rsid w:val="00757185"/>
    <w:rsid w:val="007610CD"/>
    <w:rsid w:val="00762EAB"/>
    <w:rsid w:val="007632B3"/>
    <w:rsid w:val="0076388A"/>
    <w:rsid w:val="00764082"/>
    <w:rsid w:val="007647C8"/>
    <w:rsid w:val="00764E99"/>
    <w:rsid w:val="00765A16"/>
    <w:rsid w:val="0076623D"/>
    <w:rsid w:val="00766543"/>
    <w:rsid w:val="00780993"/>
    <w:rsid w:val="00780E6E"/>
    <w:rsid w:val="00781F60"/>
    <w:rsid w:val="007836B6"/>
    <w:rsid w:val="00783F9A"/>
    <w:rsid w:val="0079016C"/>
    <w:rsid w:val="00791D1C"/>
    <w:rsid w:val="00792F51"/>
    <w:rsid w:val="00795929"/>
    <w:rsid w:val="00796B62"/>
    <w:rsid w:val="007A3693"/>
    <w:rsid w:val="007A37BE"/>
    <w:rsid w:val="007A3B18"/>
    <w:rsid w:val="007A7A6C"/>
    <w:rsid w:val="007A7D94"/>
    <w:rsid w:val="007B1F3F"/>
    <w:rsid w:val="007B30B2"/>
    <w:rsid w:val="007B4E2D"/>
    <w:rsid w:val="007C06E8"/>
    <w:rsid w:val="007C0EED"/>
    <w:rsid w:val="007C3F0A"/>
    <w:rsid w:val="007D0416"/>
    <w:rsid w:val="007D548C"/>
    <w:rsid w:val="007D56F0"/>
    <w:rsid w:val="007D6F7B"/>
    <w:rsid w:val="007E0670"/>
    <w:rsid w:val="007E13D2"/>
    <w:rsid w:val="007E3E78"/>
    <w:rsid w:val="007E470E"/>
    <w:rsid w:val="007F0CA6"/>
    <w:rsid w:val="007F0F1F"/>
    <w:rsid w:val="008038F6"/>
    <w:rsid w:val="0080530D"/>
    <w:rsid w:val="00806615"/>
    <w:rsid w:val="0081057E"/>
    <w:rsid w:val="0081659D"/>
    <w:rsid w:val="00816B77"/>
    <w:rsid w:val="0082717E"/>
    <w:rsid w:val="0084015D"/>
    <w:rsid w:val="00844F4A"/>
    <w:rsid w:val="00850860"/>
    <w:rsid w:val="00851947"/>
    <w:rsid w:val="008526A8"/>
    <w:rsid w:val="0085362A"/>
    <w:rsid w:val="00854E2F"/>
    <w:rsid w:val="008631DA"/>
    <w:rsid w:val="008657D8"/>
    <w:rsid w:val="0086739D"/>
    <w:rsid w:val="008678EA"/>
    <w:rsid w:val="00872EF3"/>
    <w:rsid w:val="008763DE"/>
    <w:rsid w:val="00880AE7"/>
    <w:rsid w:val="00884584"/>
    <w:rsid w:val="00892A35"/>
    <w:rsid w:val="00894441"/>
    <w:rsid w:val="008962F9"/>
    <w:rsid w:val="008A1FF8"/>
    <w:rsid w:val="008A257A"/>
    <w:rsid w:val="008A25E9"/>
    <w:rsid w:val="008A67E0"/>
    <w:rsid w:val="008B6BE5"/>
    <w:rsid w:val="008C459D"/>
    <w:rsid w:val="008C55BA"/>
    <w:rsid w:val="008D1694"/>
    <w:rsid w:val="008D18DE"/>
    <w:rsid w:val="008D50DD"/>
    <w:rsid w:val="008F7524"/>
    <w:rsid w:val="008F7579"/>
    <w:rsid w:val="00900C44"/>
    <w:rsid w:val="009052EA"/>
    <w:rsid w:val="0090545C"/>
    <w:rsid w:val="009149BC"/>
    <w:rsid w:val="009162F4"/>
    <w:rsid w:val="009206FB"/>
    <w:rsid w:val="00920954"/>
    <w:rsid w:val="00920B3C"/>
    <w:rsid w:val="009218EF"/>
    <w:rsid w:val="0092504C"/>
    <w:rsid w:val="00926DED"/>
    <w:rsid w:val="00927C00"/>
    <w:rsid w:val="00927C3D"/>
    <w:rsid w:val="009311D4"/>
    <w:rsid w:val="009313BC"/>
    <w:rsid w:val="00931972"/>
    <w:rsid w:val="009326F5"/>
    <w:rsid w:val="0093566A"/>
    <w:rsid w:val="0093610C"/>
    <w:rsid w:val="00936B64"/>
    <w:rsid w:val="00944EA0"/>
    <w:rsid w:val="00945A44"/>
    <w:rsid w:val="00945CB9"/>
    <w:rsid w:val="009476D7"/>
    <w:rsid w:val="00950D9C"/>
    <w:rsid w:val="0095606E"/>
    <w:rsid w:val="009561B0"/>
    <w:rsid w:val="00960224"/>
    <w:rsid w:val="009605FF"/>
    <w:rsid w:val="00962844"/>
    <w:rsid w:val="009660E1"/>
    <w:rsid w:val="00967F8F"/>
    <w:rsid w:val="009702A2"/>
    <w:rsid w:val="00971FAD"/>
    <w:rsid w:val="00990B4E"/>
    <w:rsid w:val="009910FB"/>
    <w:rsid w:val="00993C42"/>
    <w:rsid w:val="009A316E"/>
    <w:rsid w:val="009A5A53"/>
    <w:rsid w:val="009B1146"/>
    <w:rsid w:val="009B5950"/>
    <w:rsid w:val="009B72CF"/>
    <w:rsid w:val="009C4FBF"/>
    <w:rsid w:val="009D3259"/>
    <w:rsid w:val="009D3EE5"/>
    <w:rsid w:val="009D70A2"/>
    <w:rsid w:val="009D74EC"/>
    <w:rsid w:val="009E0AED"/>
    <w:rsid w:val="009E6276"/>
    <w:rsid w:val="009E7EF8"/>
    <w:rsid w:val="009F0D1D"/>
    <w:rsid w:val="009F1BD1"/>
    <w:rsid w:val="009F4E7A"/>
    <w:rsid w:val="009F675B"/>
    <w:rsid w:val="009F750E"/>
    <w:rsid w:val="009F7EE8"/>
    <w:rsid w:val="00A0041C"/>
    <w:rsid w:val="00A0318D"/>
    <w:rsid w:val="00A064E3"/>
    <w:rsid w:val="00A077E2"/>
    <w:rsid w:val="00A1188F"/>
    <w:rsid w:val="00A16682"/>
    <w:rsid w:val="00A20020"/>
    <w:rsid w:val="00A222F0"/>
    <w:rsid w:val="00A22E28"/>
    <w:rsid w:val="00A232A0"/>
    <w:rsid w:val="00A24CF6"/>
    <w:rsid w:val="00A25737"/>
    <w:rsid w:val="00A26CE3"/>
    <w:rsid w:val="00A30B4F"/>
    <w:rsid w:val="00A31CCE"/>
    <w:rsid w:val="00A31FEF"/>
    <w:rsid w:val="00A331BD"/>
    <w:rsid w:val="00A3421C"/>
    <w:rsid w:val="00A35783"/>
    <w:rsid w:val="00A35EEB"/>
    <w:rsid w:val="00A43F1C"/>
    <w:rsid w:val="00A46D70"/>
    <w:rsid w:val="00A51C82"/>
    <w:rsid w:val="00A521F3"/>
    <w:rsid w:val="00A54A61"/>
    <w:rsid w:val="00A558BC"/>
    <w:rsid w:val="00A55C50"/>
    <w:rsid w:val="00A55EFC"/>
    <w:rsid w:val="00A56594"/>
    <w:rsid w:val="00A60CDE"/>
    <w:rsid w:val="00A62D06"/>
    <w:rsid w:val="00A66221"/>
    <w:rsid w:val="00A677A9"/>
    <w:rsid w:val="00A711E8"/>
    <w:rsid w:val="00A72674"/>
    <w:rsid w:val="00A748BA"/>
    <w:rsid w:val="00A74CEF"/>
    <w:rsid w:val="00A75D99"/>
    <w:rsid w:val="00A769BF"/>
    <w:rsid w:val="00A860FB"/>
    <w:rsid w:val="00A93708"/>
    <w:rsid w:val="00A94990"/>
    <w:rsid w:val="00A949F1"/>
    <w:rsid w:val="00A979AD"/>
    <w:rsid w:val="00AA0C28"/>
    <w:rsid w:val="00AA2A11"/>
    <w:rsid w:val="00AB3447"/>
    <w:rsid w:val="00AB3B2A"/>
    <w:rsid w:val="00AB4472"/>
    <w:rsid w:val="00AB659E"/>
    <w:rsid w:val="00AB7919"/>
    <w:rsid w:val="00AC498C"/>
    <w:rsid w:val="00AC5B60"/>
    <w:rsid w:val="00AC6117"/>
    <w:rsid w:val="00AC79E4"/>
    <w:rsid w:val="00AD1C6A"/>
    <w:rsid w:val="00AD3E7C"/>
    <w:rsid w:val="00AD4F3F"/>
    <w:rsid w:val="00AD58DB"/>
    <w:rsid w:val="00AD5AE4"/>
    <w:rsid w:val="00AE13DF"/>
    <w:rsid w:val="00AE48EF"/>
    <w:rsid w:val="00AF6749"/>
    <w:rsid w:val="00AF7AC5"/>
    <w:rsid w:val="00B002C7"/>
    <w:rsid w:val="00B06BFC"/>
    <w:rsid w:val="00B07F05"/>
    <w:rsid w:val="00B11A40"/>
    <w:rsid w:val="00B206C3"/>
    <w:rsid w:val="00B226E8"/>
    <w:rsid w:val="00B243B2"/>
    <w:rsid w:val="00B25F0E"/>
    <w:rsid w:val="00B30BF0"/>
    <w:rsid w:val="00B33355"/>
    <w:rsid w:val="00B33583"/>
    <w:rsid w:val="00B34BA2"/>
    <w:rsid w:val="00B36191"/>
    <w:rsid w:val="00B37588"/>
    <w:rsid w:val="00B410C8"/>
    <w:rsid w:val="00B44D5E"/>
    <w:rsid w:val="00B467B4"/>
    <w:rsid w:val="00B54781"/>
    <w:rsid w:val="00B56E54"/>
    <w:rsid w:val="00B57543"/>
    <w:rsid w:val="00B617CC"/>
    <w:rsid w:val="00B6476A"/>
    <w:rsid w:val="00B650C0"/>
    <w:rsid w:val="00B6756A"/>
    <w:rsid w:val="00B702CD"/>
    <w:rsid w:val="00B70FD1"/>
    <w:rsid w:val="00B72296"/>
    <w:rsid w:val="00B731FE"/>
    <w:rsid w:val="00B84DC4"/>
    <w:rsid w:val="00B84F80"/>
    <w:rsid w:val="00B85A9A"/>
    <w:rsid w:val="00B871E9"/>
    <w:rsid w:val="00B87DA3"/>
    <w:rsid w:val="00B94933"/>
    <w:rsid w:val="00B95ACA"/>
    <w:rsid w:val="00B95ACD"/>
    <w:rsid w:val="00B9705F"/>
    <w:rsid w:val="00B97DD1"/>
    <w:rsid w:val="00BA0D1E"/>
    <w:rsid w:val="00BA1419"/>
    <w:rsid w:val="00BA18DD"/>
    <w:rsid w:val="00BA7252"/>
    <w:rsid w:val="00BB0850"/>
    <w:rsid w:val="00BB4CAD"/>
    <w:rsid w:val="00BC2026"/>
    <w:rsid w:val="00BC6C8C"/>
    <w:rsid w:val="00BD4C6C"/>
    <w:rsid w:val="00BD5646"/>
    <w:rsid w:val="00BD5B19"/>
    <w:rsid w:val="00BD70B7"/>
    <w:rsid w:val="00BE06D2"/>
    <w:rsid w:val="00BF0E2B"/>
    <w:rsid w:val="00BF1CBA"/>
    <w:rsid w:val="00BF35F4"/>
    <w:rsid w:val="00BF51CF"/>
    <w:rsid w:val="00BF620A"/>
    <w:rsid w:val="00C00614"/>
    <w:rsid w:val="00C01745"/>
    <w:rsid w:val="00C05446"/>
    <w:rsid w:val="00C054AF"/>
    <w:rsid w:val="00C06CD9"/>
    <w:rsid w:val="00C10CF8"/>
    <w:rsid w:val="00C11D7D"/>
    <w:rsid w:val="00C13931"/>
    <w:rsid w:val="00C15D07"/>
    <w:rsid w:val="00C25F0B"/>
    <w:rsid w:val="00C27D56"/>
    <w:rsid w:val="00C3063B"/>
    <w:rsid w:val="00C30B56"/>
    <w:rsid w:val="00C32A23"/>
    <w:rsid w:val="00C337C3"/>
    <w:rsid w:val="00C3459A"/>
    <w:rsid w:val="00C3655B"/>
    <w:rsid w:val="00C3728F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4DD"/>
    <w:rsid w:val="00C65722"/>
    <w:rsid w:val="00C668BD"/>
    <w:rsid w:val="00C6760F"/>
    <w:rsid w:val="00C74ACA"/>
    <w:rsid w:val="00C807D0"/>
    <w:rsid w:val="00C834CA"/>
    <w:rsid w:val="00C86BA0"/>
    <w:rsid w:val="00C86D37"/>
    <w:rsid w:val="00C9083F"/>
    <w:rsid w:val="00C92C08"/>
    <w:rsid w:val="00C94D11"/>
    <w:rsid w:val="00C9657E"/>
    <w:rsid w:val="00C967AA"/>
    <w:rsid w:val="00CA388E"/>
    <w:rsid w:val="00CA737C"/>
    <w:rsid w:val="00CB034D"/>
    <w:rsid w:val="00CB2148"/>
    <w:rsid w:val="00CB21FA"/>
    <w:rsid w:val="00CB48EB"/>
    <w:rsid w:val="00CB5D9C"/>
    <w:rsid w:val="00CB7E40"/>
    <w:rsid w:val="00CB7E4D"/>
    <w:rsid w:val="00CC11B4"/>
    <w:rsid w:val="00CC3B62"/>
    <w:rsid w:val="00CC3E4D"/>
    <w:rsid w:val="00CC4ECA"/>
    <w:rsid w:val="00CC5CA9"/>
    <w:rsid w:val="00CD262C"/>
    <w:rsid w:val="00CD5B6C"/>
    <w:rsid w:val="00CE3329"/>
    <w:rsid w:val="00CE63CC"/>
    <w:rsid w:val="00CE73C6"/>
    <w:rsid w:val="00CE75EC"/>
    <w:rsid w:val="00CF754F"/>
    <w:rsid w:val="00D011AF"/>
    <w:rsid w:val="00D04C66"/>
    <w:rsid w:val="00D05135"/>
    <w:rsid w:val="00D059FB"/>
    <w:rsid w:val="00D0639B"/>
    <w:rsid w:val="00D06715"/>
    <w:rsid w:val="00D07532"/>
    <w:rsid w:val="00D1431B"/>
    <w:rsid w:val="00D160BD"/>
    <w:rsid w:val="00D16191"/>
    <w:rsid w:val="00D22BC3"/>
    <w:rsid w:val="00D24A1B"/>
    <w:rsid w:val="00D33236"/>
    <w:rsid w:val="00D33561"/>
    <w:rsid w:val="00D35364"/>
    <w:rsid w:val="00D3618B"/>
    <w:rsid w:val="00D450F5"/>
    <w:rsid w:val="00D455AA"/>
    <w:rsid w:val="00D4661E"/>
    <w:rsid w:val="00D46861"/>
    <w:rsid w:val="00D50333"/>
    <w:rsid w:val="00D50861"/>
    <w:rsid w:val="00D52EB6"/>
    <w:rsid w:val="00D52F89"/>
    <w:rsid w:val="00D60035"/>
    <w:rsid w:val="00D61CD0"/>
    <w:rsid w:val="00D661CD"/>
    <w:rsid w:val="00D75430"/>
    <w:rsid w:val="00D754FC"/>
    <w:rsid w:val="00D807B8"/>
    <w:rsid w:val="00D8504A"/>
    <w:rsid w:val="00D8656A"/>
    <w:rsid w:val="00D90189"/>
    <w:rsid w:val="00D905D6"/>
    <w:rsid w:val="00D918EC"/>
    <w:rsid w:val="00D94795"/>
    <w:rsid w:val="00D95CA2"/>
    <w:rsid w:val="00DB202E"/>
    <w:rsid w:val="00DB3383"/>
    <w:rsid w:val="00DB3E78"/>
    <w:rsid w:val="00DB7915"/>
    <w:rsid w:val="00DC0272"/>
    <w:rsid w:val="00DC0A80"/>
    <w:rsid w:val="00DC1275"/>
    <w:rsid w:val="00DC1EB8"/>
    <w:rsid w:val="00DC4A87"/>
    <w:rsid w:val="00DD08C5"/>
    <w:rsid w:val="00DD1FB6"/>
    <w:rsid w:val="00DD27C1"/>
    <w:rsid w:val="00DD4359"/>
    <w:rsid w:val="00DD48C9"/>
    <w:rsid w:val="00DD4ED9"/>
    <w:rsid w:val="00DE52B3"/>
    <w:rsid w:val="00DE5762"/>
    <w:rsid w:val="00DE5F31"/>
    <w:rsid w:val="00DF2818"/>
    <w:rsid w:val="00DF3740"/>
    <w:rsid w:val="00DF3BFB"/>
    <w:rsid w:val="00DF64EF"/>
    <w:rsid w:val="00DF69EC"/>
    <w:rsid w:val="00E0070A"/>
    <w:rsid w:val="00E0245A"/>
    <w:rsid w:val="00E02848"/>
    <w:rsid w:val="00E05E8E"/>
    <w:rsid w:val="00E10F3C"/>
    <w:rsid w:val="00E1111C"/>
    <w:rsid w:val="00E14B90"/>
    <w:rsid w:val="00E154F0"/>
    <w:rsid w:val="00E15DAF"/>
    <w:rsid w:val="00E23A86"/>
    <w:rsid w:val="00E308CA"/>
    <w:rsid w:val="00E357E7"/>
    <w:rsid w:val="00E37DBD"/>
    <w:rsid w:val="00E41164"/>
    <w:rsid w:val="00E41EE8"/>
    <w:rsid w:val="00E430C3"/>
    <w:rsid w:val="00E45C35"/>
    <w:rsid w:val="00E50CBA"/>
    <w:rsid w:val="00E56250"/>
    <w:rsid w:val="00E56B5E"/>
    <w:rsid w:val="00E57878"/>
    <w:rsid w:val="00E612CE"/>
    <w:rsid w:val="00E62CFF"/>
    <w:rsid w:val="00E6579E"/>
    <w:rsid w:val="00E65CE0"/>
    <w:rsid w:val="00E72FF3"/>
    <w:rsid w:val="00E73072"/>
    <w:rsid w:val="00E807DA"/>
    <w:rsid w:val="00E81D50"/>
    <w:rsid w:val="00E853DC"/>
    <w:rsid w:val="00E85CED"/>
    <w:rsid w:val="00E906AA"/>
    <w:rsid w:val="00E912BB"/>
    <w:rsid w:val="00E96E6C"/>
    <w:rsid w:val="00E97E82"/>
    <w:rsid w:val="00EA0307"/>
    <w:rsid w:val="00EA0C58"/>
    <w:rsid w:val="00EA122A"/>
    <w:rsid w:val="00EA3A2B"/>
    <w:rsid w:val="00EA5E07"/>
    <w:rsid w:val="00EB15AB"/>
    <w:rsid w:val="00EB3B2D"/>
    <w:rsid w:val="00EB47D5"/>
    <w:rsid w:val="00EB6902"/>
    <w:rsid w:val="00EC2434"/>
    <w:rsid w:val="00EC6FFE"/>
    <w:rsid w:val="00ED1EF7"/>
    <w:rsid w:val="00ED24C6"/>
    <w:rsid w:val="00ED55FA"/>
    <w:rsid w:val="00EE2A8C"/>
    <w:rsid w:val="00EE2F7B"/>
    <w:rsid w:val="00EE5E28"/>
    <w:rsid w:val="00EF2FAE"/>
    <w:rsid w:val="00EF3264"/>
    <w:rsid w:val="00EF4CF9"/>
    <w:rsid w:val="00EF4E08"/>
    <w:rsid w:val="00EF5F19"/>
    <w:rsid w:val="00EF6481"/>
    <w:rsid w:val="00EF6FB6"/>
    <w:rsid w:val="00EF73A4"/>
    <w:rsid w:val="00F02030"/>
    <w:rsid w:val="00F0545F"/>
    <w:rsid w:val="00F07979"/>
    <w:rsid w:val="00F10A5E"/>
    <w:rsid w:val="00F14951"/>
    <w:rsid w:val="00F17417"/>
    <w:rsid w:val="00F20BC8"/>
    <w:rsid w:val="00F22967"/>
    <w:rsid w:val="00F23924"/>
    <w:rsid w:val="00F2437F"/>
    <w:rsid w:val="00F2562C"/>
    <w:rsid w:val="00F27F01"/>
    <w:rsid w:val="00F34AEF"/>
    <w:rsid w:val="00F3787F"/>
    <w:rsid w:val="00F458A3"/>
    <w:rsid w:val="00F4644D"/>
    <w:rsid w:val="00F50F99"/>
    <w:rsid w:val="00F519A8"/>
    <w:rsid w:val="00F51A0C"/>
    <w:rsid w:val="00F51CC7"/>
    <w:rsid w:val="00F51F59"/>
    <w:rsid w:val="00F62FB7"/>
    <w:rsid w:val="00F65A1A"/>
    <w:rsid w:val="00F65BA8"/>
    <w:rsid w:val="00F67AF5"/>
    <w:rsid w:val="00F7179B"/>
    <w:rsid w:val="00F74974"/>
    <w:rsid w:val="00F77283"/>
    <w:rsid w:val="00F9033B"/>
    <w:rsid w:val="00F91BC3"/>
    <w:rsid w:val="00F93DEF"/>
    <w:rsid w:val="00F94062"/>
    <w:rsid w:val="00F94380"/>
    <w:rsid w:val="00F96C11"/>
    <w:rsid w:val="00F97329"/>
    <w:rsid w:val="00FA0706"/>
    <w:rsid w:val="00FA0F1D"/>
    <w:rsid w:val="00FA61B4"/>
    <w:rsid w:val="00FB010E"/>
    <w:rsid w:val="00FB0640"/>
    <w:rsid w:val="00FB5906"/>
    <w:rsid w:val="00FC1231"/>
    <w:rsid w:val="00FC6F05"/>
    <w:rsid w:val="00FC79AA"/>
    <w:rsid w:val="00FD2427"/>
    <w:rsid w:val="00FD3356"/>
    <w:rsid w:val="00FD33CF"/>
    <w:rsid w:val="00FD3548"/>
    <w:rsid w:val="00FD62E5"/>
    <w:rsid w:val="00FD6A27"/>
    <w:rsid w:val="00FD6C81"/>
    <w:rsid w:val="00FE1B30"/>
    <w:rsid w:val="00FE4035"/>
    <w:rsid w:val="00FE72BD"/>
    <w:rsid w:val="00FE74EC"/>
    <w:rsid w:val="00FF0604"/>
    <w:rsid w:val="00FF33FD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862CC"/>
  <w15:docId w15:val="{3A86162C-B58B-496E-AB0A-A808EC4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4BD"/>
    <w:rPr>
      <w:color w:val="0000FF"/>
      <w:u w:val="single"/>
    </w:rPr>
  </w:style>
  <w:style w:type="character" w:styleId="Strong">
    <w:name w:val="Strong"/>
    <w:uiPriority w:val="22"/>
    <w:qFormat/>
    <w:rsid w:val="00661F8A"/>
    <w:rPr>
      <w:b/>
      <w:bCs/>
    </w:rPr>
  </w:style>
  <w:style w:type="paragraph" w:styleId="BalloonText">
    <w:name w:val="Balloon Text"/>
    <w:basedOn w:val="Normal"/>
    <w:semiHidden/>
    <w:rsid w:val="002A4B0B"/>
    <w:rPr>
      <w:sz w:val="16"/>
      <w:szCs w:val="16"/>
    </w:rPr>
  </w:style>
  <w:style w:type="paragraph" w:styleId="BodyText2">
    <w:name w:val="Body Text 2"/>
    <w:basedOn w:val="Normal"/>
    <w:rsid w:val="009D70A2"/>
    <w:pPr>
      <w:suppressAutoHyphens/>
    </w:pPr>
    <w:rPr>
      <w:sz w:val="22"/>
      <w:szCs w:val="20"/>
      <w:lang w:eastAsia="en-US"/>
    </w:rPr>
  </w:style>
  <w:style w:type="paragraph" w:styleId="BodyText3">
    <w:name w:val="Body Text 3"/>
    <w:basedOn w:val="Normal"/>
    <w:rsid w:val="009D70A2"/>
    <w:pPr>
      <w:spacing w:after="120"/>
    </w:pPr>
    <w:rPr>
      <w:sz w:val="16"/>
      <w:szCs w:val="16"/>
    </w:rPr>
  </w:style>
  <w:style w:type="paragraph" w:customStyle="1" w:styleId="a">
    <w:name w:val="列出段落"/>
    <w:basedOn w:val="Normal"/>
    <w:qFormat/>
    <w:rsid w:val="008F7524"/>
    <w:pPr>
      <w:ind w:firstLineChars="200" w:firstLine="420"/>
    </w:pPr>
  </w:style>
  <w:style w:type="character" w:customStyle="1" w:styleId="wordother">
    <w:name w:val="word_other"/>
    <w:basedOn w:val="DefaultParagraphFont"/>
    <w:rsid w:val="008F7524"/>
  </w:style>
  <w:style w:type="paragraph" w:styleId="Title">
    <w:name w:val="Title"/>
    <w:basedOn w:val="Normal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PageNumber">
    <w:name w:val="page number"/>
    <w:basedOn w:val="DefaultParagraphFont"/>
    <w:rsid w:val="0025752A"/>
  </w:style>
  <w:style w:type="paragraph" w:styleId="NormalWeb">
    <w:name w:val="Normal (Web)"/>
    <w:basedOn w:val="Normal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Date">
    <w:name w:val="Date"/>
    <w:basedOn w:val="Normal"/>
    <w:next w:val="Normal"/>
    <w:rsid w:val="009561B0"/>
  </w:style>
  <w:style w:type="paragraph" w:styleId="ListParagraph">
    <w:name w:val="List Paragraph"/>
    <w:basedOn w:val="Normal"/>
    <w:uiPriority w:val="34"/>
    <w:qFormat/>
    <w:rsid w:val="00C86D37"/>
    <w:pPr>
      <w:ind w:left="720"/>
      <w:contextualSpacing/>
    </w:pPr>
  </w:style>
  <w:style w:type="character" w:styleId="CommentReference">
    <w:name w:val="annotation reference"/>
    <w:basedOn w:val="DefaultParagraphFont"/>
    <w:rsid w:val="00E45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5C35"/>
    <w:rPr>
      <w:rFonts w:ascii="Calibri" w:hAnsi="Calibr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4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C35"/>
    <w:rPr>
      <w:rFonts w:ascii="Calibri" w:hAnsi="Calibri"/>
      <w:b/>
      <w:bCs/>
      <w:kern w:val="2"/>
      <w:lang w:val="en-US"/>
    </w:rPr>
  </w:style>
  <w:style w:type="paragraph" w:styleId="NoSpacing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Normal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FootnoteText">
    <w:name w:val="footnote text"/>
    <w:basedOn w:val="Normal"/>
    <w:link w:val="FootnoteTextChar"/>
    <w:rsid w:val="009206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06FB"/>
    <w:rPr>
      <w:rFonts w:ascii="Calibri" w:hAnsi="Calibri"/>
      <w:kern w:val="2"/>
      <w:lang w:val="en-US"/>
    </w:rPr>
  </w:style>
  <w:style w:type="character" w:styleId="FootnoteReference">
    <w:name w:val="footnote reference"/>
    <w:basedOn w:val="DefaultParagraphFont"/>
    <w:rsid w:val="009206FB"/>
    <w:rPr>
      <w:vertAlign w:val="superscript"/>
    </w:rPr>
  </w:style>
  <w:style w:type="character" w:styleId="FollowedHyperlink">
    <w:name w:val="FollowedHyperlink"/>
    <w:basedOn w:val="DefaultParagraphFont"/>
    <w:rsid w:val="009206FB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;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S@xjtlu.edu.c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Document" ma:contentTypeID="0x01010073A809BB4476D244937C53F59ACBCED1" ma:contentTypeVersion="" ma:contentTypeDescription="Create a new document." ma:contentTypeScope="" ma:versionID="c9524892957126246148a345c90af31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bfa5c08a118f9895c95cdfb01b477a7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C1B7F93D-0D41-406A-9CBD-14AF3CCF5039}" ma:internalName="TaxCatchAll" ma:showField="CatchAllData" ma:web="{d2baf0e7-722f-4402-8526-26fc11840216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12A7-E9E7-4283-9606-825E0606D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EB8BA-8C36-4EED-82DC-B8BE2822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0A64F-21AB-4823-B0B0-D364A58574CE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4.xml><?xml version="1.0" encoding="utf-8"?>
<ds:datastoreItem xmlns:ds="http://schemas.openxmlformats.org/officeDocument/2006/customXml" ds:itemID="{78C3A2A6-63F4-1546-9363-8C4EB60B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Settings\Hongcai Wu\Local Settings\Temporary Internet Files\OLKB3\西交利物浦大学信笺.dot</Template>
  <TotalTime>65</TotalTime>
  <Pages>7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6133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Kouwenhoven, Mattheus</cp:lastModifiedBy>
  <cp:revision>49</cp:revision>
  <cp:lastPrinted>2022-11-21T03:12:00Z</cp:lastPrinted>
  <dcterms:created xsi:type="dcterms:W3CDTF">2022-11-18T01:06:00Z</dcterms:created>
  <dcterms:modified xsi:type="dcterms:W3CDTF">2025-12-04T00:48:00Z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0x01010073A809BB4476D244937C53F59ACBCED1</vt:lpwstr>
  </property>
  <property fmtid="{D5CDD505-2E9C-101B-9397-08002B2CF9AE}" pid="3" name="Category">
    <vt:lpwstr/>
  </property>
</Properties>
</file>