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825A7" w14:textId="77777777" w:rsidR="009A7E03" w:rsidRDefault="009A7E03" w:rsidP="001F5166">
      <w:pPr>
        <w:jc w:val="center"/>
        <w:rPr>
          <w:sz w:val="28"/>
          <w:lang w:eastAsia="zh-CN"/>
        </w:rPr>
      </w:pPr>
    </w:p>
    <w:p w14:paraId="60595BB2" w14:textId="77777777" w:rsidR="001F5166" w:rsidRPr="009A7E03" w:rsidRDefault="001F5166" w:rsidP="001F5166">
      <w:pPr>
        <w:jc w:val="center"/>
        <w:rPr>
          <w:b/>
          <w:color w:val="313131"/>
          <w:szCs w:val="21"/>
          <w:shd w:val="clear" w:color="auto" w:fill="FFFFFF"/>
          <w:lang w:eastAsia="zh-CN"/>
        </w:rPr>
      </w:pPr>
      <w:r w:rsidRPr="009A7E03">
        <w:rPr>
          <w:b/>
          <w:color w:val="313131"/>
          <w:szCs w:val="21"/>
          <w:shd w:val="clear" w:color="auto" w:fill="FFFFFF"/>
          <w:lang w:eastAsia="zh-CN"/>
        </w:rPr>
        <w:t>劳务协议</w:t>
      </w:r>
    </w:p>
    <w:p w14:paraId="5F1FA862" w14:textId="77777777" w:rsidR="001F5166" w:rsidRPr="009A7E03" w:rsidRDefault="001F5166" w:rsidP="001F5166">
      <w:pPr>
        <w:jc w:val="center"/>
        <w:rPr>
          <w:b/>
          <w:color w:val="313131"/>
          <w:szCs w:val="21"/>
          <w:shd w:val="clear" w:color="auto" w:fill="FFFFFF"/>
          <w:lang w:eastAsia="zh-CN"/>
        </w:rPr>
      </w:pPr>
      <w:bookmarkStart w:id="0" w:name="OLE_LINK27"/>
      <w:r w:rsidRPr="009A7E03">
        <w:rPr>
          <w:b/>
          <w:color w:val="313131"/>
          <w:szCs w:val="21"/>
          <w:shd w:val="clear" w:color="auto" w:fill="FFFFFF"/>
          <w:lang w:eastAsia="zh-CN"/>
        </w:rPr>
        <w:t>Service Agreement</w:t>
      </w:r>
    </w:p>
    <w:bookmarkEnd w:id="0"/>
    <w:p w14:paraId="5C8BA6F2" w14:textId="77777777" w:rsidR="001F5166" w:rsidRPr="009A7E03" w:rsidRDefault="001F5166" w:rsidP="001F5166">
      <w:pPr>
        <w:jc w:val="center"/>
        <w:rPr>
          <w:b/>
          <w:color w:val="313131"/>
          <w:szCs w:val="21"/>
          <w:shd w:val="clear" w:color="auto" w:fill="FFFFFF"/>
          <w:lang w:eastAsia="zh-CN"/>
        </w:rPr>
      </w:pPr>
    </w:p>
    <w:p w14:paraId="7490689A" w14:textId="77777777" w:rsidR="001F5166" w:rsidRPr="001F5166" w:rsidRDefault="001F5166" w:rsidP="001F5166">
      <w:pPr>
        <w:rPr>
          <w:color w:val="313131"/>
          <w:sz w:val="21"/>
          <w:szCs w:val="21"/>
          <w:shd w:val="clear" w:color="auto" w:fill="FFFFFF"/>
          <w:lang w:eastAsia="zh-CN"/>
        </w:rPr>
      </w:pPr>
    </w:p>
    <w:p w14:paraId="6309E237" w14:textId="77777777" w:rsidR="001F5166" w:rsidRPr="001F5166" w:rsidRDefault="001F5166" w:rsidP="001F5166">
      <w:pPr>
        <w:rPr>
          <w:color w:val="313131"/>
          <w:sz w:val="21"/>
          <w:szCs w:val="21"/>
          <w:shd w:val="clear" w:color="auto" w:fill="FFFFFF"/>
          <w:lang w:eastAsia="zh-CN"/>
        </w:rPr>
      </w:pPr>
      <w:r w:rsidRPr="001F5166">
        <w:rPr>
          <w:color w:val="313131"/>
          <w:sz w:val="21"/>
          <w:szCs w:val="21"/>
          <w:shd w:val="clear" w:color="auto" w:fill="FFFFFF"/>
          <w:lang w:eastAsia="zh-CN"/>
        </w:rPr>
        <w:t>甲方：西交利物浦大学</w:t>
      </w:r>
    </w:p>
    <w:p w14:paraId="0D384501" w14:textId="77777777" w:rsidR="001F5166" w:rsidRPr="001F5166" w:rsidRDefault="001F5166" w:rsidP="001F5166">
      <w:pPr>
        <w:rPr>
          <w:color w:val="313131"/>
          <w:sz w:val="21"/>
          <w:szCs w:val="21"/>
          <w:shd w:val="clear" w:color="auto" w:fill="FFFFFF"/>
          <w:lang w:eastAsia="zh-CN"/>
        </w:rPr>
      </w:pPr>
      <w:r w:rsidRPr="001F5166">
        <w:rPr>
          <w:color w:val="313131"/>
          <w:sz w:val="21"/>
          <w:szCs w:val="21"/>
          <w:shd w:val="clear" w:color="auto" w:fill="FFFFFF"/>
          <w:lang w:eastAsia="zh-CN"/>
        </w:rPr>
        <w:t>Party A: Xi’an Jiaotong Liverpool University</w:t>
      </w:r>
    </w:p>
    <w:p w14:paraId="42BBF5DB" w14:textId="77777777" w:rsidR="001F5166" w:rsidRPr="001F5166" w:rsidRDefault="001F5166" w:rsidP="001F5166">
      <w:pPr>
        <w:rPr>
          <w:color w:val="313131"/>
          <w:sz w:val="21"/>
          <w:szCs w:val="21"/>
          <w:shd w:val="clear" w:color="auto" w:fill="FFFFFF"/>
          <w:lang w:eastAsia="zh-CN"/>
        </w:rPr>
      </w:pPr>
    </w:p>
    <w:p w14:paraId="3FD398C4" w14:textId="77777777" w:rsidR="001F5166" w:rsidRPr="001F5166" w:rsidRDefault="001F5166" w:rsidP="001F5166">
      <w:pPr>
        <w:rPr>
          <w:color w:val="313131"/>
          <w:sz w:val="21"/>
          <w:szCs w:val="21"/>
          <w:shd w:val="clear" w:color="auto" w:fill="FFFFFF"/>
          <w:lang w:eastAsia="zh-CN"/>
        </w:rPr>
      </w:pPr>
      <w:r w:rsidRPr="001F5166">
        <w:rPr>
          <w:color w:val="313131"/>
          <w:sz w:val="21"/>
          <w:szCs w:val="21"/>
          <w:shd w:val="clear" w:color="auto" w:fill="FFFFFF"/>
          <w:lang w:eastAsia="zh-CN"/>
        </w:rPr>
        <w:t>乙方：</w:t>
      </w:r>
    </w:p>
    <w:p w14:paraId="3398789C" w14:textId="77777777" w:rsidR="001F5166" w:rsidRPr="001F5166" w:rsidRDefault="001F5166" w:rsidP="001F5166">
      <w:pPr>
        <w:rPr>
          <w:color w:val="313131"/>
          <w:sz w:val="21"/>
          <w:szCs w:val="21"/>
          <w:shd w:val="clear" w:color="auto" w:fill="FFFFFF"/>
          <w:lang w:eastAsia="zh-CN"/>
        </w:rPr>
      </w:pPr>
      <w:r w:rsidRPr="001F5166">
        <w:rPr>
          <w:color w:val="313131"/>
          <w:sz w:val="21"/>
          <w:szCs w:val="21"/>
          <w:shd w:val="clear" w:color="auto" w:fill="FFFFFF"/>
          <w:lang w:eastAsia="zh-CN"/>
        </w:rPr>
        <w:t xml:space="preserve">Party B:  </w:t>
      </w:r>
      <w:r w:rsidR="00806B91">
        <w:rPr>
          <w:color w:val="313131"/>
          <w:sz w:val="21"/>
          <w:szCs w:val="21"/>
          <w:shd w:val="clear" w:color="auto" w:fill="FFFFFF"/>
          <w:lang w:eastAsia="zh-CN"/>
        </w:rPr>
        <w:t xml:space="preserve"> </w:t>
      </w:r>
      <w:r w:rsidRPr="001F5166">
        <w:rPr>
          <w:color w:val="313131"/>
          <w:sz w:val="21"/>
          <w:szCs w:val="21"/>
          <w:shd w:val="clear" w:color="auto" w:fill="FFFFFF"/>
          <w:lang w:eastAsia="zh-CN"/>
        </w:rPr>
        <w:t xml:space="preserve">       </w:t>
      </w:r>
    </w:p>
    <w:p w14:paraId="7B57D79A" w14:textId="77777777" w:rsidR="001F5166" w:rsidRPr="001F5166" w:rsidRDefault="001F5166" w:rsidP="001F5166">
      <w:pPr>
        <w:rPr>
          <w:color w:val="313131"/>
          <w:sz w:val="21"/>
          <w:szCs w:val="21"/>
          <w:shd w:val="clear" w:color="auto" w:fill="FFFFFF"/>
          <w:lang w:eastAsia="zh-CN"/>
        </w:rPr>
      </w:pPr>
      <w:r w:rsidRPr="001F5166">
        <w:rPr>
          <w:color w:val="313131"/>
          <w:sz w:val="21"/>
          <w:szCs w:val="21"/>
          <w:shd w:val="clear" w:color="auto" w:fill="FFFFFF"/>
          <w:lang w:eastAsia="zh-CN"/>
        </w:rPr>
        <w:t xml:space="preserve">   </w:t>
      </w:r>
    </w:p>
    <w:p w14:paraId="73F73477" w14:textId="77777777" w:rsidR="001F5166" w:rsidRPr="001F5166" w:rsidRDefault="001F5166" w:rsidP="001F5166">
      <w:pPr>
        <w:rPr>
          <w:color w:val="313131"/>
          <w:sz w:val="21"/>
          <w:szCs w:val="21"/>
          <w:shd w:val="clear" w:color="auto" w:fill="FFFFFF"/>
          <w:lang w:eastAsia="zh-CN"/>
        </w:rPr>
      </w:pPr>
    </w:p>
    <w:p w14:paraId="6DA4AD71" w14:textId="77777777" w:rsidR="001F5166" w:rsidRPr="001F5166" w:rsidRDefault="001F5166" w:rsidP="00EA3575">
      <w:pPr>
        <w:spacing w:line="360" w:lineRule="auto"/>
        <w:rPr>
          <w:color w:val="313131"/>
          <w:sz w:val="21"/>
          <w:szCs w:val="21"/>
          <w:shd w:val="clear" w:color="auto" w:fill="FFFFFF"/>
          <w:lang w:eastAsia="zh-CN"/>
        </w:rPr>
      </w:pPr>
      <w:bookmarkStart w:id="1" w:name="OLE_LINK13"/>
      <w:bookmarkStart w:id="2" w:name="OLE_LINK14"/>
      <w:r w:rsidRPr="001F5166">
        <w:rPr>
          <w:color w:val="313131"/>
          <w:sz w:val="21"/>
          <w:szCs w:val="21"/>
          <w:shd w:val="clear" w:color="auto" w:fill="FFFFFF"/>
          <w:lang w:eastAsia="zh-CN"/>
        </w:rPr>
        <w:t>经双方商定，甲方聘请</w:t>
      </w:r>
      <w:r w:rsidR="002D665E">
        <w:rPr>
          <w:color w:val="313131"/>
          <w:sz w:val="21"/>
          <w:szCs w:val="21"/>
          <w:u w:val="single"/>
          <w:shd w:val="clear" w:color="auto" w:fill="FFFFFF"/>
          <w:lang w:eastAsia="zh-CN"/>
        </w:rPr>
        <w:t xml:space="preserve">    </w:t>
      </w:r>
      <w:r w:rsidR="00EA3575">
        <w:rPr>
          <w:color w:val="313131"/>
          <w:sz w:val="21"/>
          <w:szCs w:val="21"/>
          <w:u w:val="single"/>
          <w:shd w:val="clear" w:color="auto" w:fill="FFFFFF"/>
          <w:lang w:eastAsia="zh-CN"/>
        </w:rPr>
        <w:t xml:space="preserve">  </w:t>
      </w:r>
      <w:r w:rsidR="002D665E">
        <w:rPr>
          <w:color w:val="313131"/>
          <w:sz w:val="21"/>
          <w:szCs w:val="21"/>
          <w:u w:val="single"/>
          <w:shd w:val="clear" w:color="auto" w:fill="FFFFFF"/>
          <w:lang w:eastAsia="zh-CN"/>
        </w:rPr>
        <w:t xml:space="preserve">     </w:t>
      </w:r>
      <w:r w:rsidRPr="001F5166">
        <w:rPr>
          <w:color w:val="313131"/>
          <w:sz w:val="21"/>
          <w:szCs w:val="21"/>
          <w:shd w:val="clear" w:color="auto" w:fill="FFFFFF"/>
          <w:lang w:eastAsia="zh-CN"/>
        </w:rPr>
        <w:t>老师于</w:t>
      </w:r>
      <w:r w:rsidR="00EA3575" w:rsidRPr="00EA3575">
        <w:rPr>
          <w:color w:val="313131"/>
          <w:sz w:val="21"/>
          <w:szCs w:val="21"/>
          <w:u w:val="single"/>
          <w:shd w:val="clear" w:color="auto" w:fill="FFFFFF"/>
          <w:lang w:eastAsia="zh-CN"/>
        </w:rPr>
        <w:t xml:space="preserve">     </w:t>
      </w:r>
      <w:r w:rsidRPr="001F5166">
        <w:rPr>
          <w:color w:val="313131"/>
          <w:sz w:val="21"/>
          <w:szCs w:val="21"/>
          <w:shd w:val="clear" w:color="auto" w:fill="FFFFFF"/>
          <w:lang w:eastAsia="zh-CN"/>
        </w:rPr>
        <w:t>年</w:t>
      </w:r>
      <w:r w:rsidR="00EA3575" w:rsidRPr="00EA3575">
        <w:rPr>
          <w:color w:val="313131"/>
          <w:sz w:val="21"/>
          <w:szCs w:val="21"/>
          <w:u w:val="single"/>
          <w:shd w:val="clear" w:color="auto" w:fill="FFFFFF"/>
          <w:lang w:eastAsia="zh-CN"/>
        </w:rPr>
        <w:t xml:space="preserve"> </w:t>
      </w:r>
      <w:r w:rsidR="00EA3575">
        <w:rPr>
          <w:color w:val="313131"/>
          <w:sz w:val="21"/>
          <w:szCs w:val="21"/>
          <w:u w:val="single"/>
          <w:shd w:val="clear" w:color="auto" w:fill="FFFFFF"/>
          <w:lang w:eastAsia="zh-CN"/>
        </w:rPr>
        <w:t xml:space="preserve">  </w:t>
      </w:r>
      <w:r w:rsidR="00EA3575" w:rsidRPr="00EA3575">
        <w:rPr>
          <w:color w:val="313131"/>
          <w:sz w:val="21"/>
          <w:szCs w:val="21"/>
          <w:u w:val="single"/>
          <w:shd w:val="clear" w:color="auto" w:fill="FFFFFF"/>
          <w:lang w:eastAsia="zh-CN"/>
        </w:rPr>
        <w:t xml:space="preserve">  </w:t>
      </w:r>
      <w:r w:rsidRPr="001F5166">
        <w:rPr>
          <w:color w:val="313131"/>
          <w:sz w:val="21"/>
          <w:szCs w:val="21"/>
          <w:shd w:val="clear" w:color="auto" w:fill="FFFFFF"/>
          <w:lang w:eastAsia="zh-CN"/>
        </w:rPr>
        <w:t>月</w:t>
      </w:r>
      <w:r w:rsidR="00EA3575" w:rsidRPr="00EA3575">
        <w:rPr>
          <w:color w:val="313131"/>
          <w:sz w:val="21"/>
          <w:szCs w:val="21"/>
          <w:u w:val="single"/>
          <w:shd w:val="clear" w:color="auto" w:fill="FFFFFF"/>
          <w:lang w:eastAsia="zh-CN"/>
        </w:rPr>
        <w:t xml:space="preserve">    </w:t>
      </w:r>
      <w:r w:rsidRPr="001F5166">
        <w:rPr>
          <w:color w:val="313131"/>
          <w:sz w:val="21"/>
          <w:szCs w:val="21"/>
          <w:shd w:val="clear" w:color="auto" w:fill="FFFFFF"/>
          <w:lang w:eastAsia="zh-CN"/>
        </w:rPr>
        <w:t>日为我校</w:t>
      </w:r>
      <w:r w:rsidR="002D665E" w:rsidRPr="002D665E">
        <w:rPr>
          <w:color w:val="313131"/>
          <w:sz w:val="21"/>
          <w:szCs w:val="21"/>
          <w:u w:val="single"/>
          <w:shd w:val="clear" w:color="auto" w:fill="FFFFFF"/>
          <w:lang w:eastAsia="zh-CN"/>
        </w:rPr>
        <w:t xml:space="preserve">  </w:t>
      </w:r>
      <w:r w:rsidR="00EA3575">
        <w:rPr>
          <w:color w:val="313131"/>
          <w:sz w:val="21"/>
          <w:szCs w:val="21"/>
          <w:u w:val="single"/>
          <w:shd w:val="clear" w:color="auto" w:fill="FFFFFF"/>
          <w:lang w:eastAsia="zh-CN"/>
        </w:rPr>
        <w:t xml:space="preserve">    </w:t>
      </w:r>
      <w:r w:rsidR="002D665E" w:rsidRPr="002D665E">
        <w:rPr>
          <w:color w:val="313131"/>
          <w:sz w:val="21"/>
          <w:szCs w:val="21"/>
          <w:u w:val="single"/>
          <w:shd w:val="clear" w:color="auto" w:fill="FFFFFF"/>
          <w:lang w:eastAsia="zh-CN"/>
        </w:rPr>
        <w:t xml:space="preserve">       </w:t>
      </w:r>
      <w:r w:rsidRPr="001F5166">
        <w:rPr>
          <w:color w:val="313131"/>
          <w:sz w:val="21"/>
          <w:szCs w:val="21"/>
          <w:shd w:val="clear" w:color="auto" w:fill="FFFFFF"/>
          <w:lang w:eastAsia="zh-CN"/>
        </w:rPr>
        <w:t>系学生做专题报告。甲方支付</w:t>
      </w:r>
      <w:bookmarkStart w:id="3" w:name="OLE_LINK1"/>
      <w:bookmarkStart w:id="4" w:name="OLE_LINK2"/>
      <w:r w:rsidRPr="001F5166">
        <w:rPr>
          <w:color w:val="313131"/>
          <w:sz w:val="21"/>
          <w:szCs w:val="21"/>
          <w:shd w:val="clear" w:color="auto" w:fill="FFFFFF"/>
          <w:lang w:eastAsia="zh-CN"/>
        </w:rPr>
        <w:t xml:space="preserve"> </w:t>
      </w:r>
      <w:bookmarkEnd w:id="3"/>
      <w:bookmarkEnd w:id="4"/>
      <w:r w:rsidRPr="001F5166">
        <w:rPr>
          <w:color w:val="313131"/>
          <w:sz w:val="21"/>
          <w:szCs w:val="21"/>
          <w:u w:val="single"/>
          <w:shd w:val="clear" w:color="auto" w:fill="FFFFFF"/>
          <w:lang w:eastAsia="zh-CN"/>
        </w:rPr>
        <w:t xml:space="preserve">  </w:t>
      </w:r>
      <w:r w:rsidR="002D665E">
        <w:rPr>
          <w:color w:val="313131"/>
          <w:sz w:val="21"/>
          <w:szCs w:val="21"/>
          <w:u w:val="single"/>
          <w:shd w:val="clear" w:color="auto" w:fill="FFFFFF"/>
          <w:lang w:eastAsia="zh-CN"/>
        </w:rPr>
        <w:t xml:space="preserve">   </w:t>
      </w:r>
      <w:r w:rsidR="00806B91">
        <w:rPr>
          <w:color w:val="313131"/>
          <w:sz w:val="21"/>
          <w:szCs w:val="21"/>
          <w:u w:val="single"/>
          <w:shd w:val="clear" w:color="auto" w:fill="FFFFFF"/>
          <w:lang w:eastAsia="zh-CN"/>
        </w:rPr>
        <w:t xml:space="preserve">    </w:t>
      </w:r>
      <w:r w:rsidRPr="001F5166">
        <w:rPr>
          <w:color w:val="313131"/>
          <w:sz w:val="21"/>
          <w:szCs w:val="21"/>
          <w:u w:val="single"/>
          <w:shd w:val="clear" w:color="auto" w:fill="FFFFFF"/>
          <w:lang w:eastAsia="zh-CN"/>
        </w:rPr>
        <w:t xml:space="preserve">    </w:t>
      </w:r>
      <w:r w:rsidRPr="001F5166">
        <w:rPr>
          <w:color w:val="313131"/>
          <w:sz w:val="21"/>
          <w:szCs w:val="21"/>
          <w:shd w:val="clear" w:color="auto" w:fill="FFFFFF"/>
          <w:lang w:eastAsia="zh-CN"/>
        </w:rPr>
        <w:t>_</w:t>
      </w:r>
      <w:r w:rsidRPr="001F5166">
        <w:rPr>
          <w:color w:val="313131"/>
          <w:sz w:val="21"/>
          <w:szCs w:val="21"/>
          <w:shd w:val="clear" w:color="auto" w:fill="FFFFFF"/>
          <w:lang w:eastAsia="zh-CN"/>
        </w:rPr>
        <w:t>（税后</w:t>
      </w:r>
      <w:r w:rsidR="002D665E">
        <w:rPr>
          <w:rFonts w:hint="eastAsia"/>
          <w:color w:val="313131"/>
          <w:sz w:val="21"/>
          <w:szCs w:val="21"/>
          <w:shd w:val="clear" w:color="auto" w:fill="FFFFFF"/>
          <w:lang w:eastAsia="zh-CN"/>
        </w:rPr>
        <w:t>）</w:t>
      </w:r>
      <w:r w:rsidRPr="001F5166">
        <w:rPr>
          <w:color w:val="313131"/>
          <w:sz w:val="21"/>
          <w:szCs w:val="21"/>
          <w:shd w:val="clear" w:color="auto" w:fill="FFFFFF"/>
          <w:lang w:eastAsia="zh-CN"/>
        </w:rPr>
        <w:t xml:space="preserve"> </w:t>
      </w:r>
      <w:r w:rsidRPr="001F5166">
        <w:rPr>
          <w:color w:val="313131"/>
          <w:sz w:val="21"/>
          <w:szCs w:val="21"/>
          <w:shd w:val="clear" w:color="auto" w:fill="FFFFFF"/>
          <w:lang w:eastAsia="zh-CN"/>
        </w:rPr>
        <w:t>作报告课酬。</w:t>
      </w:r>
    </w:p>
    <w:bookmarkEnd w:id="1"/>
    <w:bookmarkEnd w:id="2"/>
    <w:p w14:paraId="619EBDC3" w14:textId="77777777" w:rsidR="001F5166" w:rsidRPr="001F5166" w:rsidRDefault="001F5166" w:rsidP="00EA3575">
      <w:pPr>
        <w:spacing w:line="360" w:lineRule="auto"/>
        <w:rPr>
          <w:color w:val="313131"/>
          <w:sz w:val="21"/>
          <w:szCs w:val="21"/>
          <w:shd w:val="clear" w:color="auto" w:fill="FFFFFF"/>
          <w:lang w:eastAsia="zh-CN"/>
        </w:rPr>
      </w:pPr>
      <w:r w:rsidRPr="001F5166">
        <w:rPr>
          <w:color w:val="313131"/>
          <w:sz w:val="21"/>
          <w:szCs w:val="21"/>
          <w:shd w:val="clear" w:color="auto" w:fill="FFFFFF"/>
          <w:lang w:eastAsia="zh-CN"/>
        </w:rPr>
        <w:t xml:space="preserve">Upon mutual agreement, Party A will </w:t>
      </w:r>
      <w:bookmarkStart w:id="5" w:name="OLE_LINK15"/>
      <w:r w:rsidRPr="001F5166">
        <w:rPr>
          <w:color w:val="313131"/>
          <w:sz w:val="21"/>
          <w:szCs w:val="21"/>
          <w:shd w:val="clear" w:color="auto" w:fill="FFFFFF"/>
          <w:lang w:eastAsia="zh-CN"/>
        </w:rPr>
        <w:t>invite Party B</w:t>
      </w:r>
      <w:r w:rsidR="002D665E">
        <w:rPr>
          <w:color w:val="313131"/>
          <w:sz w:val="21"/>
          <w:szCs w:val="21"/>
          <w:u w:val="single"/>
          <w:shd w:val="clear" w:color="auto" w:fill="FFFFFF"/>
          <w:lang w:eastAsia="zh-CN"/>
        </w:rPr>
        <w:t xml:space="preserve">           </w:t>
      </w:r>
      <w:r w:rsidRPr="001F5166">
        <w:rPr>
          <w:color w:val="313131"/>
          <w:sz w:val="21"/>
          <w:szCs w:val="21"/>
          <w:shd w:val="clear" w:color="auto" w:fill="FFFFFF"/>
          <w:lang w:eastAsia="zh-CN"/>
        </w:rPr>
        <w:t xml:space="preserve">to give a talk </w:t>
      </w:r>
      <w:bookmarkEnd w:id="5"/>
      <w:r w:rsidRPr="001F5166">
        <w:rPr>
          <w:color w:val="313131"/>
          <w:sz w:val="21"/>
          <w:szCs w:val="21"/>
          <w:shd w:val="clear" w:color="auto" w:fill="FFFFFF"/>
          <w:lang w:eastAsia="zh-CN"/>
        </w:rPr>
        <w:t>on           potential subject on</w:t>
      </w:r>
      <w:r w:rsidR="00EA3575">
        <w:rPr>
          <w:color w:val="313131"/>
          <w:sz w:val="21"/>
          <w:szCs w:val="21"/>
          <w:shd w:val="clear" w:color="auto" w:fill="FFFFFF"/>
          <w:lang w:eastAsia="zh-CN"/>
        </w:rPr>
        <w:t xml:space="preserve"> </w:t>
      </w:r>
      <w:r w:rsidR="00EA3575" w:rsidRPr="00EA3575">
        <w:rPr>
          <w:color w:val="313131"/>
          <w:sz w:val="21"/>
          <w:szCs w:val="21"/>
          <w:u w:val="single"/>
          <w:shd w:val="clear" w:color="auto" w:fill="FFFFFF"/>
          <w:lang w:eastAsia="zh-CN"/>
        </w:rPr>
        <w:t xml:space="preserve">       </w:t>
      </w:r>
      <w:r w:rsidR="00EA3575">
        <w:rPr>
          <w:color w:val="313131"/>
          <w:sz w:val="21"/>
          <w:szCs w:val="21"/>
          <w:u w:val="single"/>
          <w:shd w:val="clear" w:color="auto" w:fill="FFFFFF"/>
          <w:lang w:eastAsia="zh-CN"/>
        </w:rPr>
        <w:t xml:space="preserve">     </w:t>
      </w:r>
      <w:r w:rsidR="00EA3575" w:rsidRPr="00EA3575">
        <w:rPr>
          <w:color w:val="313131"/>
          <w:sz w:val="21"/>
          <w:szCs w:val="21"/>
          <w:u w:val="single"/>
          <w:shd w:val="clear" w:color="auto" w:fill="FFFFFF"/>
          <w:lang w:eastAsia="zh-CN"/>
        </w:rPr>
        <w:t xml:space="preserve">   </w:t>
      </w:r>
      <w:r w:rsidRPr="001F5166">
        <w:rPr>
          <w:color w:val="313131"/>
          <w:sz w:val="21"/>
          <w:szCs w:val="21"/>
          <w:shd w:val="clear" w:color="auto" w:fill="FFFFFF"/>
          <w:lang w:eastAsia="zh-CN"/>
        </w:rPr>
        <w:t xml:space="preserve"> </w:t>
      </w:r>
      <w:r w:rsidR="00EA3575">
        <w:rPr>
          <w:color w:val="313131"/>
          <w:sz w:val="21"/>
          <w:szCs w:val="21"/>
          <w:shd w:val="clear" w:color="auto" w:fill="FFFFFF"/>
          <w:lang w:eastAsia="zh-CN"/>
        </w:rPr>
        <w:t>(DD/MM/</w:t>
      </w:r>
      <w:r w:rsidRPr="00EA3575">
        <w:rPr>
          <w:color w:val="313131"/>
          <w:sz w:val="21"/>
          <w:szCs w:val="21"/>
          <w:shd w:val="clear" w:color="auto" w:fill="FFFFFF"/>
          <w:lang w:eastAsia="zh-CN"/>
        </w:rPr>
        <w:t>YYYY</w:t>
      </w:r>
      <w:r w:rsidR="00EA3575">
        <w:rPr>
          <w:color w:val="313131"/>
          <w:sz w:val="21"/>
          <w:szCs w:val="21"/>
          <w:shd w:val="clear" w:color="auto" w:fill="FFFFFF"/>
          <w:lang w:eastAsia="zh-CN"/>
        </w:rPr>
        <w:t>)</w:t>
      </w:r>
      <w:r w:rsidRPr="001F5166">
        <w:rPr>
          <w:color w:val="313131"/>
          <w:sz w:val="21"/>
          <w:szCs w:val="21"/>
          <w:shd w:val="clear" w:color="auto" w:fill="FFFFFF"/>
          <w:lang w:eastAsia="zh-CN"/>
        </w:rPr>
        <w:t xml:space="preserve"> at </w:t>
      </w:r>
      <w:r w:rsidR="002D665E">
        <w:rPr>
          <w:color w:val="313131"/>
          <w:sz w:val="21"/>
          <w:szCs w:val="21"/>
          <w:u w:val="single"/>
          <w:shd w:val="clear" w:color="auto" w:fill="FFFFFF"/>
          <w:lang w:eastAsia="zh-CN"/>
        </w:rPr>
        <w:t xml:space="preserve">    </w:t>
      </w:r>
      <w:r w:rsidR="00EA3575">
        <w:rPr>
          <w:color w:val="313131"/>
          <w:sz w:val="21"/>
          <w:szCs w:val="21"/>
          <w:u w:val="single"/>
          <w:shd w:val="clear" w:color="auto" w:fill="FFFFFF"/>
          <w:lang w:eastAsia="zh-CN"/>
        </w:rPr>
        <w:t xml:space="preserve">      </w:t>
      </w:r>
      <w:r w:rsidR="002D665E">
        <w:rPr>
          <w:color w:val="313131"/>
          <w:sz w:val="21"/>
          <w:szCs w:val="21"/>
          <w:u w:val="single"/>
          <w:shd w:val="clear" w:color="auto" w:fill="FFFFFF"/>
          <w:lang w:eastAsia="zh-CN"/>
        </w:rPr>
        <w:t xml:space="preserve">     </w:t>
      </w:r>
      <w:r w:rsidRPr="001F5166">
        <w:rPr>
          <w:color w:val="313131"/>
          <w:sz w:val="21"/>
          <w:szCs w:val="21"/>
          <w:shd w:val="clear" w:color="auto" w:fill="FFFFFF"/>
          <w:lang w:eastAsia="zh-CN"/>
        </w:rPr>
        <w:t>Department. Pa</w:t>
      </w:r>
      <w:r w:rsidR="002D665E">
        <w:rPr>
          <w:color w:val="313131"/>
          <w:sz w:val="21"/>
          <w:szCs w:val="21"/>
          <w:shd w:val="clear" w:color="auto" w:fill="FFFFFF"/>
          <w:lang w:eastAsia="zh-CN"/>
        </w:rPr>
        <w:t>rty B will be paid</w:t>
      </w:r>
      <w:r w:rsidR="002D665E">
        <w:rPr>
          <w:color w:val="313131"/>
          <w:sz w:val="21"/>
          <w:szCs w:val="21"/>
          <w:u w:val="single"/>
          <w:shd w:val="clear" w:color="auto" w:fill="FFFFFF"/>
          <w:lang w:eastAsia="zh-CN"/>
        </w:rPr>
        <w:t xml:space="preserve">    </w:t>
      </w:r>
      <w:r w:rsidR="00806B91">
        <w:rPr>
          <w:color w:val="313131"/>
          <w:sz w:val="21"/>
          <w:szCs w:val="21"/>
          <w:u w:val="single"/>
          <w:shd w:val="clear" w:color="auto" w:fill="FFFFFF"/>
          <w:lang w:eastAsia="zh-CN"/>
        </w:rPr>
        <w:t xml:space="preserve">         </w:t>
      </w:r>
      <w:r w:rsidR="002D665E">
        <w:rPr>
          <w:color w:val="313131"/>
          <w:sz w:val="21"/>
          <w:szCs w:val="21"/>
          <w:u w:val="single"/>
          <w:shd w:val="clear" w:color="auto" w:fill="FFFFFF"/>
          <w:lang w:eastAsia="zh-CN"/>
        </w:rPr>
        <w:t xml:space="preserve">   </w:t>
      </w:r>
      <w:r w:rsidR="002D665E">
        <w:rPr>
          <w:color w:val="313131"/>
          <w:sz w:val="21"/>
          <w:szCs w:val="21"/>
          <w:shd w:val="clear" w:color="auto" w:fill="FFFFFF"/>
          <w:lang w:eastAsia="zh-CN"/>
        </w:rPr>
        <w:t xml:space="preserve"> (</w:t>
      </w:r>
      <w:r w:rsidRPr="001F5166">
        <w:rPr>
          <w:color w:val="313131"/>
          <w:sz w:val="21"/>
          <w:szCs w:val="21"/>
          <w:shd w:val="clear" w:color="auto" w:fill="FFFFFF"/>
          <w:lang w:eastAsia="zh-CN"/>
        </w:rPr>
        <w:t>A.T.A) by Party A as compensation.</w:t>
      </w:r>
      <w:r w:rsidR="002D665E">
        <w:rPr>
          <w:color w:val="313131"/>
          <w:sz w:val="21"/>
          <w:szCs w:val="21"/>
          <w:shd w:val="clear" w:color="auto" w:fill="FFFFFF"/>
          <w:lang w:eastAsia="zh-CN"/>
        </w:rPr>
        <w:t xml:space="preserve">  </w:t>
      </w:r>
    </w:p>
    <w:p w14:paraId="21E2C978" w14:textId="77777777" w:rsidR="001F5166" w:rsidRPr="001F5166" w:rsidRDefault="001F5166" w:rsidP="001F5166">
      <w:pPr>
        <w:rPr>
          <w:color w:val="313131"/>
          <w:sz w:val="21"/>
          <w:szCs w:val="21"/>
          <w:shd w:val="clear" w:color="auto" w:fill="FFFFFF"/>
          <w:lang w:eastAsia="zh-CN"/>
        </w:rPr>
      </w:pPr>
    </w:p>
    <w:p w14:paraId="1457BC17" w14:textId="77777777" w:rsidR="001F5166" w:rsidRPr="001F5166" w:rsidRDefault="001F5166" w:rsidP="001F5166">
      <w:pPr>
        <w:rPr>
          <w:color w:val="313131"/>
          <w:sz w:val="21"/>
          <w:szCs w:val="21"/>
          <w:shd w:val="clear" w:color="auto" w:fill="FFFFFF"/>
          <w:lang w:eastAsia="zh-CN"/>
        </w:rPr>
      </w:pPr>
    </w:p>
    <w:p w14:paraId="04D77A61" w14:textId="77777777" w:rsidR="001F5166" w:rsidRPr="001F5166" w:rsidRDefault="001F5166" w:rsidP="001F5166">
      <w:pPr>
        <w:rPr>
          <w:color w:val="313131"/>
          <w:sz w:val="21"/>
          <w:szCs w:val="21"/>
          <w:shd w:val="clear" w:color="auto" w:fill="FFFFFF"/>
          <w:lang w:eastAsia="zh-CN"/>
        </w:rPr>
      </w:pPr>
      <w:r w:rsidRPr="001F5166">
        <w:rPr>
          <w:color w:val="313131"/>
          <w:sz w:val="21"/>
          <w:szCs w:val="21"/>
          <w:shd w:val="clear" w:color="auto" w:fill="FFFFFF"/>
          <w:lang w:eastAsia="zh-CN"/>
        </w:rPr>
        <w:t>甲方：西交利物浦大学</w:t>
      </w:r>
      <w:r w:rsidRPr="001F5166">
        <w:rPr>
          <w:color w:val="313131"/>
          <w:sz w:val="21"/>
          <w:szCs w:val="21"/>
          <w:shd w:val="clear" w:color="auto" w:fill="FFFFFF"/>
          <w:lang w:eastAsia="zh-CN"/>
        </w:rPr>
        <w:t xml:space="preserve">  </w:t>
      </w:r>
    </w:p>
    <w:p w14:paraId="597E7B4E" w14:textId="77777777" w:rsidR="001F5166" w:rsidRPr="001F5166" w:rsidRDefault="001F5166" w:rsidP="001F5166">
      <w:pPr>
        <w:rPr>
          <w:color w:val="313131"/>
          <w:sz w:val="21"/>
          <w:szCs w:val="21"/>
          <w:shd w:val="clear" w:color="auto" w:fill="FFFFFF"/>
          <w:lang w:eastAsia="zh-CN"/>
        </w:rPr>
      </w:pPr>
      <w:r w:rsidRPr="001F5166">
        <w:rPr>
          <w:color w:val="313131"/>
          <w:sz w:val="21"/>
          <w:szCs w:val="21"/>
          <w:shd w:val="clear" w:color="auto" w:fill="FFFFFF"/>
          <w:lang w:eastAsia="zh-CN"/>
        </w:rPr>
        <w:t>Party A: Xi’an Jiaotong Liverpool University</w:t>
      </w:r>
    </w:p>
    <w:p w14:paraId="644D55A5" w14:textId="77777777" w:rsidR="001F5166" w:rsidRPr="001F5166" w:rsidRDefault="001F5166" w:rsidP="001F5166">
      <w:pPr>
        <w:rPr>
          <w:color w:val="313131"/>
          <w:sz w:val="21"/>
          <w:szCs w:val="21"/>
          <w:shd w:val="clear" w:color="auto" w:fill="FFFFFF"/>
          <w:lang w:eastAsia="zh-CN"/>
        </w:rPr>
      </w:pPr>
      <w:r w:rsidRPr="001F5166">
        <w:rPr>
          <w:color w:val="313131"/>
          <w:sz w:val="21"/>
          <w:szCs w:val="21"/>
          <w:shd w:val="clear" w:color="auto" w:fill="FFFFFF"/>
          <w:lang w:eastAsia="zh-CN"/>
        </w:rPr>
        <w:t>(</w:t>
      </w:r>
      <w:r w:rsidRPr="001F5166">
        <w:rPr>
          <w:color w:val="313131"/>
          <w:sz w:val="21"/>
          <w:szCs w:val="21"/>
          <w:shd w:val="clear" w:color="auto" w:fill="FFFFFF"/>
          <w:lang w:eastAsia="zh-CN"/>
        </w:rPr>
        <w:t>盖章）</w:t>
      </w:r>
      <w:r w:rsidRPr="001F5166">
        <w:rPr>
          <w:color w:val="313131"/>
          <w:sz w:val="21"/>
          <w:szCs w:val="21"/>
          <w:shd w:val="clear" w:color="auto" w:fill="FFFFFF"/>
          <w:lang w:eastAsia="zh-CN"/>
        </w:rPr>
        <w:t xml:space="preserve"> </w:t>
      </w:r>
    </w:p>
    <w:p w14:paraId="05DB93E1" w14:textId="77777777" w:rsidR="001F5166" w:rsidRPr="001F5166" w:rsidRDefault="001F5166" w:rsidP="001F5166">
      <w:pPr>
        <w:rPr>
          <w:color w:val="313131"/>
          <w:sz w:val="21"/>
          <w:szCs w:val="21"/>
          <w:shd w:val="clear" w:color="auto" w:fill="FFFFFF"/>
          <w:lang w:eastAsia="zh-CN"/>
        </w:rPr>
      </w:pPr>
      <w:r w:rsidRPr="001F5166">
        <w:rPr>
          <w:color w:val="313131"/>
          <w:sz w:val="21"/>
          <w:szCs w:val="21"/>
          <w:shd w:val="clear" w:color="auto" w:fill="FFFFFF"/>
          <w:lang w:eastAsia="zh-CN"/>
        </w:rPr>
        <w:t>(Stamp)</w:t>
      </w:r>
    </w:p>
    <w:p w14:paraId="53C4D8A8" w14:textId="77777777" w:rsidR="001F5166" w:rsidRPr="001F5166" w:rsidRDefault="001F5166" w:rsidP="001F5166">
      <w:pPr>
        <w:rPr>
          <w:color w:val="313131"/>
          <w:sz w:val="21"/>
          <w:szCs w:val="21"/>
          <w:shd w:val="clear" w:color="auto" w:fill="FFFFFF"/>
          <w:lang w:eastAsia="zh-CN"/>
        </w:rPr>
      </w:pPr>
      <w:r w:rsidRPr="001F5166">
        <w:rPr>
          <w:color w:val="313131"/>
          <w:sz w:val="21"/>
          <w:szCs w:val="21"/>
          <w:shd w:val="clear" w:color="auto" w:fill="FFFFFF"/>
          <w:lang w:eastAsia="zh-CN"/>
        </w:rPr>
        <w:t>Date:</w:t>
      </w:r>
    </w:p>
    <w:p w14:paraId="41B88E88" w14:textId="77777777" w:rsidR="001F5166" w:rsidRPr="001F5166" w:rsidRDefault="001F5166" w:rsidP="001F5166">
      <w:pPr>
        <w:rPr>
          <w:color w:val="313131"/>
          <w:sz w:val="21"/>
          <w:szCs w:val="21"/>
          <w:shd w:val="clear" w:color="auto" w:fill="FFFFFF"/>
          <w:lang w:eastAsia="zh-CN"/>
        </w:rPr>
      </w:pPr>
      <w:r w:rsidRPr="001F5166">
        <w:rPr>
          <w:color w:val="313131"/>
          <w:sz w:val="21"/>
          <w:szCs w:val="21"/>
          <w:shd w:val="clear" w:color="auto" w:fill="FFFFFF"/>
          <w:lang w:eastAsia="zh-CN"/>
        </w:rPr>
        <w:t>年</w:t>
      </w:r>
      <w:r w:rsidRPr="001F5166">
        <w:rPr>
          <w:color w:val="313131"/>
          <w:sz w:val="21"/>
          <w:szCs w:val="21"/>
          <w:shd w:val="clear" w:color="auto" w:fill="FFFFFF"/>
          <w:lang w:eastAsia="zh-CN"/>
        </w:rPr>
        <w:t xml:space="preserve">   </w:t>
      </w:r>
      <w:r w:rsidRPr="001F5166">
        <w:rPr>
          <w:color w:val="313131"/>
          <w:sz w:val="21"/>
          <w:szCs w:val="21"/>
          <w:shd w:val="clear" w:color="auto" w:fill="FFFFFF"/>
          <w:lang w:eastAsia="zh-CN"/>
        </w:rPr>
        <w:t>月</w:t>
      </w:r>
      <w:r w:rsidRPr="001F5166">
        <w:rPr>
          <w:color w:val="313131"/>
          <w:sz w:val="21"/>
          <w:szCs w:val="21"/>
          <w:shd w:val="clear" w:color="auto" w:fill="FFFFFF"/>
          <w:lang w:eastAsia="zh-CN"/>
        </w:rPr>
        <w:t xml:space="preserve">   </w:t>
      </w:r>
      <w:r w:rsidRPr="001F5166">
        <w:rPr>
          <w:color w:val="313131"/>
          <w:sz w:val="21"/>
          <w:szCs w:val="21"/>
          <w:shd w:val="clear" w:color="auto" w:fill="FFFFFF"/>
          <w:lang w:eastAsia="zh-CN"/>
        </w:rPr>
        <w:t>日</w:t>
      </w:r>
      <w:r w:rsidRPr="001F5166">
        <w:rPr>
          <w:color w:val="313131"/>
          <w:sz w:val="21"/>
          <w:szCs w:val="21"/>
          <w:shd w:val="clear" w:color="auto" w:fill="FFFFFF"/>
          <w:lang w:eastAsia="zh-CN"/>
        </w:rPr>
        <w:t xml:space="preserve">    </w:t>
      </w:r>
    </w:p>
    <w:p w14:paraId="6040C7A7" w14:textId="77777777" w:rsidR="001F5166" w:rsidRDefault="001F5166" w:rsidP="001F5166">
      <w:pPr>
        <w:rPr>
          <w:color w:val="313131"/>
          <w:sz w:val="21"/>
          <w:szCs w:val="21"/>
          <w:shd w:val="clear" w:color="auto" w:fill="FFFFFF"/>
          <w:lang w:eastAsia="zh-CN"/>
        </w:rPr>
      </w:pPr>
    </w:p>
    <w:p w14:paraId="3038401D" w14:textId="77777777" w:rsidR="00EA3575" w:rsidRPr="001F5166" w:rsidRDefault="00EA3575" w:rsidP="001F5166">
      <w:pPr>
        <w:rPr>
          <w:color w:val="313131"/>
          <w:sz w:val="21"/>
          <w:szCs w:val="21"/>
          <w:shd w:val="clear" w:color="auto" w:fill="FFFFFF"/>
          <w:lang w:eastAsia="zh-CN"/>
        </w:rPr>
      </w:pPr>
    </w:p>
    <w:p w14:paraId="79006855" w14:textId="77777777" w:rsidR="001F5166" w:rsidRPr="001F5166" w:rsidRDefault="001F5166" w:rsidP="001F5166">
      <w:pPr>
        <w:rPr>
          <w:color w:val="313131"/>
          <w:sz w:val="21"/>
          <w:szCs w:val="21"/>
          <w:shd w:val="clear" w:color="auto" w:fill="FFFFFF"/>
          <w:lang w:eastAsia="zh-CN"/>
        </w:rPr>
      </w:pPr>
      <w:r w:rsidRPr="001F5166">
        <w:rPr>
          <w:color w:val="313131"/>
          <w:sz w:val="21"/>
          <w:szCs w:val="21"/>
          <w:shd w:val="clear" w:color="auto" w:fill="FFFFFF"/>
          <w:lang w:eastAsia="zh-CN"/>
        </w:rPr>
        <w:t>乙方：</w:t>
      </w:r>
    </w:p>
    <w:p w14:paraId="1FAF6FE1" w14:textId="77777777" w:rsidR="001F5166" w:rsidRPr="001F5166" w:rsidRDefault="001F5166" w:rsidP="001F5166">
      <w:pPr>
        <w:rPr>
          <w:color w:val="313131"/>
          <w:sz w:val="21"/>
          <w:szCs w:val="21"/>
          <w:shd w:val="clear" w:color="auto" w:fill="FFFFFF"/>
          <w:lang w:eastAsia="zh-CN"/>
        </w:rPr>
      </w:pPr>
      <w:r w:rsidRPr="001F5166">
        <w:rPr>
          <w:color w:val="313131"/>
          <w:sz w:val="21"/>
          <w:szCs w:val="21"/>
          <w:shd w:val="clear" w:color="auto" w:fill="FFFFFF"/>
          <w:lang w:eastAsia="zh-CN"/>
        </w:rPr>
        <w:t>Party B:</w:t>
      </w:r>
    </w:p>
    <w:p w14:paraId="2863CCE7" w14:textId="77777777" w:rsidR="001F5166" w:rsidRPr="001F5166" w:rsidRDefault="001F5166" w:rsidP="001F5166">
      <w:pPr>
        <w:rPr>
          <w:color w:val="313131"/>
          <w:sz w:val="21"/>
          <w:szCs w:val="21"/>
          <w:shd w:val="clear" w:color="auto" w:fill="FFFFFF"/>
          <w:lang w:eastAsia="zh-CN"/>
        </w:rPr>
      </w:pPr>
      <w:r w:rsidRPr="001F5166">
        <w:rPr>
          <w:color w:val="313131"/>
          <w:sz w:val="21"/>
          <w:szCs w:val="21"/>
          <w:shd w:val="clear" w:color="auto" w:fill="FFFFFF"/>
          <w:lang w:eastAsia="zh-CN"/>
        </w:rPr>
        <w:t>(</w:t>
      </w:r>
      <w:r w:rsidRPr="001F5166">
        <w:rPr>
          <w:color w:val="313131"/>
          <w:sz w:val="21"/>
          <w:szCs w:val="21"/>
          <w:shd w:val="clear" w:color="auto" w:fill="FFFFFF"/>
          <w:lang w:eastAsia="zh-CN"/>
        </w:rPr>
        <w:t>签字或盖章</w:t>
      </w:r>
      <w:r w:rsidRPr="001F5166">
        <w:rPr>
          <w:color w:val="313131"/>
          <w:sz w:val="21"/>
          <w:szCs w:val="21"/>
          <w:shd w:val="clear" w:color="auto" w:fill="FFFFFF"/>
          <w:lang w:eastAsia="zh-CN"/>
        </w:rPr>
        <w:t>)</w:t>
      </w:r>
    </w:p>
    <w:p w14:paraId="17B87C4F" w14:textId="77777777" w:rsidR="001F5166" w:rsidRPr="001F5166" w:rsidRDefault="001F5166" w:rsidP="001F5166">
      <w:pPr>
        <w:rPr>
          <w:color w:val="313131"/>
          <w:sz w:val="21"/>
          <w:szCs w:val="21"/>
          <w:shd w:val="clear" w:color="auto" w:fill="FFFFFF"/>
          <w:lang w:eastAsia="zh-CN"/>
        </w:rPr>
      </w:pPr>
      <w:r w:rsidRPr="001F5166">
        <w:rPr>
          <w:color w:val="313131"/>
          <w:sz w:val="21"/>
          <w:szCs w:val="21"/>
          <w:shd w:val="clear" w:color="auto" w:fill="FFFFFF"/>
          <w:lang w:eastAsia="zh-CN"/>
        </w:rPr>
        <w:t>(Signature or Stamp</w:t>
      </w:r>
      <w:bookmarkStart w:id="6" w:name="OLE_LINK16"/>
      <w:bookmarkStart w:id="7" w:name="OLE_LINK17"/>
      <w:r w:rsidRPr="001F5166">
        <w:rPr>
          <w:color w:val="313131"/>
          <w:sz w:val="21"/>
          <w:szCs w:val="21"/>
          <w:shd w:val="clear" w:color="auto" w:fill="FFFFFF"/>
          <w:lang w:eastAsia="zh-CN"/>
        </w:rPr>
        <w:t>)</w:t>
      </w:r>
      <w:bookmarkEnd w:id="6"/>
      <w:bookmarkEnd w:id="7"/>
    </w:p>
    <w:p w14:paraId="1B8593A1" w14:textId="77777777" w:rsidR="001F5166" w:rsidRPr="001F5166" w:rsidRDefault="001F5166" w:rsidP="001F5166">
      <w:pPr>
        <w:rPr>
          <w:color w:val="313131"/>
          <w:sz w:val="21"/>
          <w:szCs w:val="21"/>
          <w:shd w:val="clear" w:color="auto" w:fill="FFFFFF"/>
          <w:lang w:eastAsia="zh-CN"/>
        </w:rPr>
      </w:pPr>
      <w:r w:rsidRPr="001F5166">
        <w:rPr>
          <w:color w:val="313131"/>
          <w:sz w:val="21"/>
          <w:szCs w:val="21"/>
          <w:shd w:val="clear" w:color="auto" w:fill="FFFFFF"/>
          <w:lang w:eastAsia="zh-CN"/>
        </w:rPr>
        <w:t>Date:</w:t>
      </w:r>
    </w:p>
    <w:p w14:paraId="6E7D526A" w14:textId="77777777" w:rsidR="001F5166" w:rsidRPr="001F5166" w:rsidRDefault="001F5166" w:rsidP="001F5166">
      <w:pPr>
        <w:rPr>
          <w:color w:val="313131"/>
          <w:sz w:val="21"/>
          <w:szCs w:val="21"/>
          <w:shd w:val="clear" w:color="auto" w:fill="FFFFFF"/>
          <w:lang w:eastAsia="zh-CN"/>
        </w:rPr>
      </w:pPr>
      <w:r w:rsidRPr="001F5166">
        <w:rPr>
          <w:color w:val="313131"/>
          <w:sz w:val="21"/>
          <w:szCs w:val="21"/>
          <w:shd w:val="clear" w:color="auto" w:fill="FFFFFF"/>
          <w:lang w:eastAsia="zh-CN"/>
        </w:rPr>
        <w:t>年</w:t>
      </w:r>
      <w:r w:rsidRPr="001F5166">
        <w:rPr>
          <w:color w:val="313131"/>
          <w:sz w:val="21"/>
          <w:szCs w:val="21"/>
          <w:shd w:val="clear" w:color="auto" w:fill="FFFFFF"/>
          <w:lang w:eastAsia="zh-CN"/>
        </w:rPr>
        <w:t xml:space="preserve">    </w:t>
      </w:r>
      <w:r w:rsidRPr="001F5166">
        <w:rPr>
          <w:color w:val="313131"/>
          <w:sz w:val="21"/>
          <w:szCs w:val="21"/>
          <w:shd w:val="clear" w:color="auto" w:fill="FFFFFF"/>
          <w:lang w:eastAsia="zh-CN"/>
        </w:rPr>
        <w:t>月</w:t>
      </w:r>
      <w:r w:rsidRPr="001F5166">
        <w:rPr>
          <w:color w:val="313131"/>
          <w:sz w:val="21"/>
          <w:szCs w:val="21"/>
          <w:shd w:val="clear" w:color="auto" w:fill="FFFFFF"/>
          <w:lang w:eastAsia="zh-CN"/>
        </w:rPr>
        <w:t xml:space="preserve">   </w:t>
      </w:r>
      <w:r w:rsidRPr="001F5166">
        <w:rPr>
          <w:color w:val="313131"/>
          <w:sz w:val="21"/>
          <w:szCs w:val="21"/>
          <w:shd w:val="clear" w:color="auto" w:fill="FFFFFF"/>
          <w:lang w:eastAsia="zh-CN"/>
        </w:rPr>
        <w:t>日</w:t>
      </w:r>
    </w:p>
    <w:p w14:paraId="58CF9EEC" w14:textId="77777777" w:rsidR="0020082B" w:rsidRDefault="0020082B" w:rsidP="0020082B">
      <w:pPr>
        <w:adjustRightInd w:val="0"/>
        <w:rPr>
          <w:color w:val="313131"/>
          <w:sz w:val="21"/>
          <w:szCs w:val="21"/>
          <w:shd w:val="clear" w:color="auto" w:fill="FFFFFF"/>
          <w:lang w:eastAsia="zh-CN"/>
        </w:rPr>
      </w:pPr>
    </w:p>
    <w:p w14:paraId="3010ABA9" w14:textId="77777777" w:rsidR="0020082B" w:rsidRDefault="0020082B" w:rsidP="0020082B">
      <w:pPr>
        <w:adjustRightInd w:val="0"/>
        <w:rPr>
          <w:color w:val="313131"/>
          <w:sz w:val="21"/>
          <w:szCs w:val="21"/>
          <w:shd w:val="clear" w:color="auto" w:fill="FFFFFF"/>
          <w:lang w:eastAsia="zh-CN"/>
        </w:rPr>
      </w:pPr>
    </w:p>
    <w:p w14:paraId="0A9649C4" w14:textId="77777777" w:rsidR="00EA3575" w:rsidRDefault="00EA3575" w:rsidP="0020082B">
      <w:pPr>
        <w:adjustRightInd w:val="0"/>
        <w:rPr>
          <w:color w:val="313131"/>
          <w:sz w:val="21"/>
          <w:szCs w:val="21"/>
          <w:shd w:val="clear" w:color="auto" w:fill="FFFFFF"/>
          <w:lang w:eastAsia="zh-CN"/>
        </w:rPr>
      </w:pPr>
    </w:p>
    <w:p w14:paraId="42988FBD" w14:textId="77777777" w:rsidR="0020082B" w:rsidRPr="0020082B" w:rsidRDefault="0020082B" w:rsidP="0020082B">
      <w:pPr>
        <w:adjustRightInd w:val="0"/>
        <w:rPr>
          <w:color w:val="313131"/>
          <w:sz w:val="21"/>
          <w:szCs w:val="21"/>
          <w:shd w:val="clear" w:color="auto" w:fill="FFFFFF"/>
          <w:lang w:eastAsia="zh-CN"/>
        </w:rPr>
      </w:pPr>
      <w:r w:rsidRPr="0020082B">
        <w:rPr>
          <w:rFonts w:hint="eastAsia"/>
          <w:color w:val="313131"/>
          <w:sz w:val="21"/>
          <w:szCs w:val="21"/>
          <w:shd w:val="clear" w:color="auto" w:fill="FFFFFF"/>
          <w:lang w:eastAsia="zh-CN"/>
        </w:rPr>
        <w:t>本协议不得代签和涂改，经甲方盖章且乙方签字后生效。</w:t>
      </w:r>
    </w:p>
    <w:p w14:paraId="71CF0D97" w14:textId="77777777" w:rsidR="0020082B" w:rsidRPr="0020082B" w:rsidRDefault="0020082B" w:rsidP="0020082B">
      <w:pPr>
        <w:adjustRightInd w:val="0"/>
        <w:rPr>
          <w:color w:val="313131"/>
          <w:sz w:val="21"/>
          <w:szCs w:val="21"/>
          <w:shd w:val="clear" w:color="auto" w:fill="FFFFFF"/>
          <w:lang w:eastAsia="zh-CN"/>
        </w:rPr>
      </w:pPr>
      <w:r w:rsidRPr="0020082B">
        <w:rPr>
          <w:color w:val="313131"/>
          <w:sz w:val="21"/>
          <w:szCs w:val="21"/>
          <w:shd w:val="clear" w:color="auto" w:fill="FFFFFF"/>
          <w:lang w:eastAsia="zh-CN"/>
        </w:rPr>
        <w:t xml:space="preserve">The </w:t>
      </w:r>
      <w:r>
        <w:rPr>
          <w:color w:val="313131"/>
          <w:sz w:val="21"/>
          <w:szCs w:val="21"/>
          <w:shd w:val="clear" w:color="auto" w:fill="FFFFFF"/>
          <w:lang w:eastAsia="zh-CN"/>
        </w:rPr>
        <w:t>agreement</w:t>
      </w:r>
      <w:r w:rsidRPr="0020082B">
        <w:rPr>
          <w:color w:val="313131"/>
          <w:sz w:val="21"/>
          <w:szCs w:val="21"/>
          <w:shd w:val="clear" w:color="auto" w:fill="FFFFFF"/>
          <w:lang w:eastAsia="zh-CN"/>
        </w:rPr>
        <w:t xml:space="preserve"> should not be signed by anyone else other than the two parties and should not be altered and it shall take effect upon being sealed by Party A and signed by Party B. </w:t>
      </w:r>
    </w:p>
    <w:p w14:paraId="2F494215" w14:textId="77777777" w:rsidR="0020082B" w:rsidRPr="00B0578E" w:rsidRDefault="0020082B" w:rsidP="001F5166">
      <w:pPr>
        <w:rPr>
          <w:color w:val="313131"/>
          <w:sz w:val="21"/>
          <w:szCs w:val="21"/>
          <w:shd w:val="clear" w:color="auto" w:fill="FFFFFF"/>
          <w:lang w:eastAsia="zh-CN"/>
        </w:rPr>
      </w:pPr>
    </w:p>
    <w:sectPr w:rsidR="0020082B" w:rsidRPr="00B0578E" w:rsidSect="00EA3575">
      <w:headerReference w:type="default" r:id="rId7"/>
      <w:pgSz w:w="11906" w:h="16838"/>
      <w:pgMar w:top="1440" w:right="1800" w:bottom="108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1D0BA4" w14:textId="77777777" w:rsidR="00577625" w:rsidRDefault="00577625">
      <w:r>
        <w:separator/>
      </w:r>
    </w:p>
  </w:endnote>
  <w:endnote w:type="continuationSeparator" w:id="0">
    <w:p w14:paraId="00B5B52E" w14:textId="77777777" w:rsidR="00577625" w:rsidRDefault="00577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N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92756" w14:textId="77777777" w:rsidR="00577625" w:rsidRDefault="00577625">
      <w:r>
        <w:separator/>
      </w:r>
    </w:p>
  </w:footnote>
  <w:footnote w:type="continuationSeparator" w:id="0">
    <w:p w14:paraId="751653FD" w14:textId="77777777" w:rsidR="00577625" w:rsidRDefault="00577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A83AA" w14:textId="27D2D8C6" w:rsidR="001A65E9" w:rsidRDefault="00554143">
    <w:pPr>
      <w:pStyle w:val="Header"/>
      <w:pBdr>
        <w:bottom w:val="single" w:sz="24" w:space="2" w:color="auto"/>
      </w:pBdr>
      <w:rPr>
        <w:rFonts w:hint="eastAsia"/>
        <w:lang w:eastAsia="zh-CN"/>
      </w:rPr>
    </w:pPr>
    <w:r>
      <w:rPr>
        <w:rFonts w:hint="eastAsia"/>
        <w:noProof/>
        <w:lang w:eastAsia="zh-CN"/>
      </w:rPr>
      <w:drawing>
        <wp:inline distT="0" distB="0" distL="0" distR="0" wp14:anchorId="239CC352" wp14:editId="59DDAA15">
          <wp:extent cx="3124200" cy="6667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42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2DD1"/>
    <w:multiLevelType w:val="hybridMultilevel"/>
    <w:tmpl w:val="C8285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66FCD"/>
    <w:multiLevelType w:val="hybridMultilevel"/>
    <w:tmpl w:val="F9DC1056"/>
    <w:lvl w:ilvl="0" w:tplc="C6229214">
      <w:start w:val="8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u w:val="single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hint="default"/>
        <w:u w:val="singl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B90EF1"/>
    <w:multiLevelType w:val="hybridMultilevel"/>
    <w:tmpl w:val="BF84B12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0215E2"/>
    <w:multiLevelType w:val="hybridMultilevel"/>
    <w:tmpl w:val="8D64DFFE"/>
    <w:lvl w:ilvl="0" w:tplc="F940ADEE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16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9EE7F49"/>
    <w:multiLevelType w:val="hybridMultilevel"/>
    <w:tmpl w:val="EEA031D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38249FA"/>
    <w:multiLevelType w:val="singleLevel"/>
    <w:tmpl w:val="50C4F7D8"/>
    <w:lvl w:ilvl="0">
      <w:start w:val="1"/>
      <w:numFmt w:val="decimal"/>
      <w:lvlText w:val="%1."/>
      <w:lvlJc w:val="left"/>
      <w:pPr>
        <w:tabs>
          <w:tab w:val="num" w:pos="240"/>
        </w:tabs>
        <w:ind w:left="240" w:hanging="240"/>
      </w:pPr>
      <w:rPr>
        <w:rFonts w:hint="default"/>
      </w:rPr>
    </w:lvl>
  </w:abstractNum>
  <w:abstractNum w:abstractNumId="6" w15:restartNumberingAfterBreak="0">
    <w:nsid w:val="33934302"/>
    <w:multiLevelType w:val="multilevel"/>
    <w:tmpl w:val="CF720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DF3072"/>
    <w:multiLevelType w:val="hybridMultilevel"/>
    <w:tmpl w:val="FAA4F56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52888E04">
      <w:start w:val="1"/>
      <w:numFmt w:val="upperLetter"/>
      <w:lvlText w:val="%2."/>
      <w:lvlJc w:val="left"/>
      <w:pPr>
        <w:tabs>
          <w:tab w:val="num" w:pos="840"/>
        </w:tabs>
        <w:ind w:left="840" w:hanging="420"/>
      </w:pPr>
      <w:rPr>
        <w:rFonts w:ascii="Times New Roman" w:hAnsi="Times New Roman" w:hint="default"/>
        <w:sz w:val="24"/>
      </w:rPr>
    </w:lvl>
    <w:lvl w:ilvl="2" w:tplc="0409000F">
      <w:start w:val="1"/>
      <w:numFmt w:val="decimal"/>
      <w:lvlText w:val="%3.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3FA1967"/>
    <w:multiLevelType w:val="hybridMultilevel"/>
    <w:tmpl w:val="C82858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D5381"/>
    <w:multiLevelType w:val="hybridMultilevel"/>
    <w:tmpl w:val="8256B314"/>
    <w:lvl w:ilvl="0" w:tplc="F940ADEE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  <w:sz w:val="16"/>
      </w:r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hint="default"/>
        <w:sz w:val="1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7D272157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1461"/>
        </w:tabs>
        <w:ind w:left="1461" w:hanging="360"/>
      </w:pPr>
      <w:rPr>
        <w:rFonts w:ascii="Symbol" w:hAnsi="Symbol"/>
        <w:color w:val="000000"/>
        <w:sz w:val="24"/>
      </w:rPr>
    </w:lvl>
    <w:lvl w:ilvl="1">
      <w:start w:val="1"/>
      <w:numFmt w:val="bullet"/>
      <w:lvlText w:val="o"/>
      <w:lvlJc w:val="left"/>
      <w:pPr>
        <w:tabs>
          <w:tab w:val="num" w:pos="2268"/>
        </w:tabs>
        <w:ind w:left="2268" w:hanging="360"/>
      </w:pPr>
      <w:rPr>
        <w:rFonts w:ascii="Courier New" w:hAnsi="Courier New"/>
        <w:color w:val="000000"/>
        <w:sz w:val="24"/>
      </w:rPr>
    </w:lvl>
    <w:lvl w:ilvl="2">
      <w:start w:val="1"/>
      <w:numFmt w:val="bullet"/>
      <w:lvlText w:val=""/>
      <w:lvlJc w:val="left"/>
      <w:pPr>
        <w:tabs>
          <w:tab w:val="num" w:pos="2988"/>
        </w:tabs>
        <w:ind w:left="2988" w:hanging="360"/>
      </w:pPr>
      <w:rPr>
        <w:rFonts w:ascii="Arial" w:hAnsi="Arial"/>
        <w:color w:val="000000"/>
        <w:sz w:val="24"/>
      </w:rPr>
    </w:lvl>
    <w:lvl w:ilvl="3">
      <w:start w:val="1"/>
      <w:numFmt w:val="bullet"/>
      <w:lvlText w:val=""/>
      <w:lvlJc w:val="left"/>
      <w:pPr>
        <w:tabs>
          <w:tab w:val="num" w:pos="3708"/>
        </w:tabs>
        <w:ind w:left="3708" w:hanging="360"/>
      </w:pPr>
      <w:rPr>
        <w:rFonts w:ascii="Symbol" w:hAnsi="Symbol"/>
        <w:color w:val="000000"/>
        <w:sz w:val="24"/>
      </w:rPr>
    </w:lvl>
    <w:lvl w:ilvl="4">
      <w:start w:val="1"/>
      <w:numFmt w:val="bullet"/>
      <w:lvlText w:val="o"/>
      <w:lvlJc w:val="left"/>
      <w:pPr>
        <w:tabs>
          <w:tab w:val="num" w:pos="4428"/>
        </w:tabs>
        <w:ind w:left="4428" w:hanging="360"/>
      </w:pPr>
      <w:rPr>
        <w:rFonts w:ascii="Courier New" w:hAnsi="Courier New"/>
        <w:color w:val="000000"/>
        <w:sz w:val="24"/>
      </w:rPr>
    </w:lvl>
    <w:lvl w:ilvl="5">
      <w:start w:val="1"/>
      <w:numFmt w:val="bullet"/>
      <w:lvlText w:val=""/>
      <w:lvlJc w:val="left"/>
      <w:pPr>
        <w:tabs>
          <w:tab w:val="num" w:pos="5148"/>
        </w:tabs>
        <w:ind w:left="5148" w:hanging="360"/>
      </w:pPr>
      <w:rPr>
        <w:rFonts w:ascii="Arial" w:hAnsi="Arial"/>
        <w:color w:val="000000"/>
        <w:sz w:val="24"/>
      </w:rPr>
    </w:lvl>
    <w:lvl w:ilvl="6">
      <w:start w:val="1"/>
      <w:numFmt w:val="bullet"/>
      <w:lvlText w:val=""/>
      <w:lvlJc w:val="left"/>
      <w:pPr>
        <w:tabs>
          <w:tab w:val="num" w:pos="5868"/>
        </w:tabs>
        <w:ind w:left="5868" w:hanging="360"/>
      </w:pPr>
      <w:rPr>
        <w:rFonts w:ascii="Symbol" w:hAnsi="Symbol"/>
        <w:color w:val="000000"/>
        <w:sz w:val="24"/>
      </w:rPr>
    </w:lvl>
    <w:lvl w:ilvl="7">
      <w:start w:val="1"/>
      <w:numFmt w:val="bullet"/>
      <w:lvlText w:val="o"/>
      <w:lvlJc w:val="left"/>
      <w:pPr>
        <w:tabs>
          <w:tab w:val="num" w:pos="6588"/>
        </w:tabs>
        <w:ind w:left="6588" w:hanging="360"/>
      </w:pPr>
      <w:rPr>
        <w:rFonts w:ascii="Courier New" w:hAnsi="Courier New"/>
        <w:color w:val="000000"/>
        <w:sz w:val="24"/>
      </w:rPr>
    </w:lvl>
    <w:lvl w:ilvl="8">
      <w:start w:val="1"/>
      <w:numFmt w:val="bullet"/>
      <w:lvlText w:val=""/>
      <w:lvlJc w:val="left"/>
      <w:pPr>
        <w:tabs>
          <w:tab w:val="num" w:pos="7308"/>
        </w:tabs>
        <w:ind w:left="7308" w:hanging="360"/>
      </w:pPr>
      <w:rPr>
        <w:rFonts w:ascii="Arial" w:hAnsi="Arial"/>
        <w:color w:val="000000"/>
        <w:sz w:val="24"/>
      </w:r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4"/>
  </w:num>
  <w:num w:numId="5">
    <w:abstractNumId w:val="3"/>
  </w:num>
  <w:num w:numId="6">
    <w:abstractNumId w:val="5"/>
  </w:num>
  <w:num w:numId="7">
    <w:abstractNumId w:val="1"/>
  </w:num>
  <w:num w:numId="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46D"/>
    <w:rsid w:val="00031CBA"/>
    <w:rsid w:val="0004041C"/>
    <w:rsid w:val="00074CC0"/>
    <w:rsid w:val="00092F4F"/>
    <w:rsid w:val="000A4CC5"/>
    <w:rsid w:val="000B4A16"/>
    <w:rsid w:val="000C366C"/>
    <w:rsid w:val="000C47AE"/>
    <w:rsid w:val="0010235D"/>
    <w:rsid w:val="00103116"/>
    <w:rsid w:val="001135C5"/>
    <w:rsid w:val="00113898"/>
    <w:rsid w:val="00161FD4"/>
    <w:rsid w:val="00162BC9"/>
    <w:rsid w:val="00193025"/>
    <w:rsid w:val="001A65E9"/>
    <w:rsid w:val="001C7D7F"/>
    <w:rsid w:val="001E3685"/>
    <w:rsid w:val="001F5166"/>
    <w:rsid w:val="0020082B"/>
    <w:rsid w:val="002227A2"/>
    <w:rsid w:val="00233C3A"/>
    <w:rsid w:val="002762CC"/>
    <w:rsid w:val="002B538A"/>
    <w:rsid w:val="002C7F78"/>
    <w:rsid w:val="002D665E"/>
    <w:rsid w:val="002F25C7"/>
    <w:rsid w:val="002F633B"/>
    <w:rsid w:val="0031447C"/>
    <w:rsid w:val="00316641"/>
    <w:rsid w:val="00337C78"/>
    <w:rsid w:val="00395158"/>
    <w:rsid w:val="003B13FB"/>
    <w:rsid w:val="003E0AC2"/>
    <w:rsid w:val="003F62DB"/>
    <w:rsid w:val="00427AF1"/>
    <w:rsid w:val="00451F49"/>
    <w:rsid w:val="00455117"/>
    <w:rsid w:val="004578BA"/>
    <w:rsid w:val="00465549"/>
    <w:rsid w:val="004735FE"/>
    <w:rsid w:val="00476177"/>
    <w:rsid w:val="004B1CCE"/>
    <w:rsid w:val="004E3576"/>
    <w:rsid w:val="004E37CC"/>
    <w:rsid w:val="005175B3"/>
    <w:rsid w:val="005253BA"/>
    <w:rsid w:val="00543ED2"/>
    <w:rsid w:val="00554143"/>
    <w:rsid w:val="005601AE"/>
    <w:rsid w:val="005677D3"/>
    <w:rsid w:val="00575655"/>
    <w:rsid w:val="00577625"/>
    <w:rsid w:val="0059418C"/>
    <w:rsid w:val="006070E9"/>
    <w:rsid w:val="006232CF"/>
    <w:rsid w:val="006277F6"/>
    <w:rsid w:val="00660020"/>
    <w:rsid w:val="006974B6"/>
    <w:rsid w:val="006D6CF6"/>
    <w:rsid w:val="0070133F"/>
    <w:rsid w:val="007173E7"/>
    <w:rsid w:val="007521D7"/>
    <w:rsid w:val="0075552F"/>
    <w:rsid w:val="007C1077"/>
    <w:rsid w:val="007F1663"/>
    <w:rsid w:val="00806B91"/>
    <w:rsid w:val="00832D94"/>
    <w:rsid w:val="00835480"/>
    <w:rsid w:val="008401AB"/>
    <w:rsid w:val="0084724D"/>
    <w:rsid w:val="0086778F"/>
    <w:rsid w:val="00871FFC"/>
    <w:rsid w:val="00880496"/>
    <w:rsid w:val="008856DA"/>
    <w:rsid w:val="00886D6A"/>
    <w:rsid w:val="008920CD"/>
    <w:rsid w:val="00893938"/>
    <w:rsid w:val="00895520"/>
    <w:rsid w:val="008B7CCC"/>
    <w:rsid w:val="008D0E77"/>
    <w:rsid w:val="00903547"/>
    <w:rsid w:val="009119CE"/>
    <w:rsid w:val="00940008"/>
    <w:rsid w:val="00952A18"/>
    <w:rsid w:val="00975C73"/>
    <w:rsid w:val="00983101"/>
    <w:rsid w:val="009A3060"/>
    <w:rsid w:val="009A7E03"/>
    <w:rsid w:val="009E657D"/>
    <w:rsid w:val="009F4FB8"/>
    <w:rsid w:val="00A072B9"/>
    <w:rsid w:val="00A160CE"/>
    <w:rsid w:val="00A40B93"/>
    <w:rsid w:val="00A50DF9"/>
    <w:rsid w:val="00A60253"/>
    <w:rsid w:val="00A71575"/>
    <w:rsid w:val="00A92889"/>
    <w:rsid w:val="00A93863"/>
    <w:rsid w:val="00AA1616"/>
    <w:rsid w:val="00AB2BBC"/>
    <w:rsid w:val="00AB33EF"/>
    <w:rsid w:val="00AE1456"/>
    <w:rsid w:val="00AE3726"/>
    <w:rsid w:val="00B0578E"/>
    <w:rsid w:val="00B1764C"/>
    <w:rsid w:val="00B938DD"/>
    <w:rsid w:val="00BB050A"/>
    <w:rsid w:val="00BC262B"/>
    <w:rsid w:val="00BC3B8E"/>
    <w:rsid w:val="00BE4C08"/>
    <w:rsid w:val="00BF16F3"/>
    <w:rsid w:val="00BF413B"/>
    <w:rsid w:val="00C13077"/>
    <w:rsid w:val="00C17EA7"/>
    <w:rsid w:val="00C31AE3"/>
    <w:rsid w:val="00C43D32"/>
    <w:rsid w:val="00C65868"/>
    <w:rsid w:val="00CB05AA"/>
    <w:rsid w:val="00CE42FC"/>
    <w:rsid w:val="00D04DB1"/>
    <w:rsid w:val="00D13025"/>
    <w:rsid w:val="00D175B3"/>
    <w:rsid w:val="00D231FC"/>
    <w:rsid w:val="00D57F43"/>
    <w:rsid w:val="00D71AE1"/>
    <w:rsid w:val="00D97E3D"/>
    <w:rsid w:val="00DB4FD2"/>
    <w:rsid w:val="00DC38DF"/>
    <w:rsid w:val="00DD69E6"/>
    <w:rsid w:val="00DE2825"/>
    <w:rsid w:val="00E022B5"/>
    <w:rsid w:val="00E21EA0"/>
    <w:rsid w:val="00E82B53"/>
    <w:rsid w:val="00E9682C"/>
    <w:rsid w:val="00EA3575"/>
    <w:rsid w:val="00ED5BFB"/>
    <w:rsid w:val="00EE26C3"/>
    <w:rsid w:val="00EF7446"/>
    <w:rsid w:val="00F2146D"/>
    <w:rsid w:val="00F31A05"/>
    <w:rsid w:val="00F51761"/>
    <w:rsid w:val="00F538EE"/>
    <w:rsid w:val="00FB7451"/>
    <w:rsid w:val="00FD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994945"/>
  <w15:chartTrackingRefBased/>
  <w15:docId w15:val="{00BC7F43-024C-4F72-B061-1474F3E7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3">
    <w:name w:val="heading 3"/>
    <w:basedOn w:val="Normal"/>
    <w:next w:val="Normal"/>
    <w:link w:val="Heading3Char"/>
    <w:qFormat/>
    <w:rsid w:val="003B13FB"/>
    <w:pPr>
      <w:keepNext/>
      <w:outlineLvl w:val="2"/>
    </w:pPr>
    <w:rPr>
      <w:b/>
      <w:szCs w:val="20"/>
      <w:u w:val="single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semiHidden/>
    <w:rPr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DINPro" w:hAnsi="DINPro" w:cs="DINPro"/>
      <w:color w:val="000000"/>
      <w:sz w:val="24"/>
      <w:szCs w:val="24"/>
      <w:lang w:eastAsia="en-US"/>
    </w:rPr>
  </w:style>
  <w:style w:type="character" w:customStyle="1" w:styleId="z1">
    <w:name w:val="z1"/>
    <w:rPr>
      <w:sz w:val="18"/>
      <w:szCs w:val="18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lang w:val="en-US" w:eastAsia="zh-CN"/>
    </w:rPr>
  </w:style>
  <w:style w:type="character" w:customStyle="1" w:styleId="Heading3Char">
    <w:name w:val="Heading 3 Char"/>
    <w:link w:val="Heading3"/>
    <w:rsid w:val="003B13FB"/>
    <w:rPr>
      <w:b/>
      <w:sz w:val="24"/>
      <w:u w:val="single"/>
      <w:lang w:eastAsia="en-US"/>
    </w:rPr>
  </w:style>
  <w:style w:type="paragraph" w:styleId="ListParagraph">
    <w:name w:val="List Paragraph"/>
    <w:basedOn w:val="Normal"/>
    <w:uiPriority w:val="34"/>
    <w:qFormat/>
    <w:rsid w:val="008D0E77"/>
    <w:pPr>
      <w:ind w:left="720"/>
    </w:pPr>
    <w:rPr>
      <w:rFonts w:eastAsia="DengXian"/>
      <w:lang w:val="en-US" w:eastAsia="zh-C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516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eastAsia="zh-CN"/>
    </w:rPr>
  </w:style>
  <w:style w:type="character" w:customStyle="1" w:styleId="IntenseQuoteChar">
    <w:name w:val="Intense Quote Char"/>
    <w:link w:val="IntenseQuote"/>
    <w:uiPriority w:val="30"/>
    <w:rsid w:val="001F5166"/>
    <w:rPr>
      <w:b/>
      <w:bCs/>
      <w:i/>
      <w:iCs/>
      <w:color w:val="4F81BD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Visitors\Template\&#35199;&#20132;&#21033;&#29289;&#28006;&#22823;&#23398;&#20449;&#31546;&#27169;&#29256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西交利物浦大学信笺模版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Invitation to Visit China</vt:lpstr>
    </vt:vector>
  </TitlesOfParts>
  <Company>jujumao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 to Visit China</dc:title>
  <dc:subject/>
  <dc:creator>christy.wang</dc:creator>
  <cp:keywords/>
  <cp:lastModifiedBy>Ye Yang</cp:lastModifiedBy>
  <cp:revision>2</cp:revision>
  <cp:lastPrinted>2021-02-24T01:31:00Z</cp:lastPrinted>
  <dcterms:created xsi:type="dcterms:W3CDTF">2026-01-21T02:30:00Z</dcterms:created>
  <dcterms:modified xsi:type="dcterms:W3CDTF">2026-01-21T02:30:00Z</dcterms:modified>
</cp:coreProperties>
</file>