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5FE6" w14:textId="77777777" w:rsidR="00D450F5" w:rsidRPr="002809B1" w:rsidRDefault="00D450F5" w:rsidP="00245D9F">
      <w:pPr>
        <w:pStyle w:val="NoSpacing"/>
        <w:rPr>
          <w:rFonts w:ascii="Arial" w:hAnsi="Arial" w:cs="Arial"/>
          <w:b/>
          <w:sz w:val="22"/>
          <w:lang w:val="en-GB"/>
        </w:rPr>
      </w:pPr>
      <w:bookmarkStart w:id="0" w:name="_GoBack"/>
      <w:bookmarkEnd w:id="0"/>
    </w:p>
    <w:p w14:paraId="188F5FE7" w14:textId="2530CB06" w:rsidR="009667F6" w:rsidRDefault="009667F6" w:rsidP="00D450F5">
      <w:pPr>
        <w:pStyle w:val="NoSpacing"/>
        <w:jc w:val="center"/>
        <w:rPr>
          <w:rFonts w:ascii="Arial" w:hAnsi="Arial" w:cs="Arial"/>
          <w:b/>
          <w:sz w:val="22"/>
          <w:szCs w:val="26"/>
          <w:lang w:val="en-GB"/>
        </w:rPr>
      </w:pPr>
      <w:r w:rsidRPr="00C86902">
        <w:rPr>
          <w:rFonts w:ascii="Arial" w:hAnsi="Arial" w:cs="Arial"/>
          <w:b/>
          <w:sz w:val="22"/>
          <w:szCs w:val="26"/>
          <w:lang w:val="en-GB"/>
        </w:rPr>
        <w:t xml:space="preserve">Appendix </w:t>
      </w:r>
      <w:r w:rsidR="00B71183">
        <w:rPr>
          <w:rFonts w:ascii="Arial" w:hAnsi="Arial" w:cs="Arial"/>
          <w:b/>
          <w:sz w:val="22"/>
          <w:szCs w:val="26"/>
          <w:lang w:val="en-GB"/>
        </w:rPr>
        <w:t>C</w:t>
      </w:r>
      <w:r w:rsidR="00090F29">
        <w:rPr>
          <w:rFonts w:ascii="Arial" w:hAnsi="Arial" w:cs="Arial" w:hint="eastAsia"/>
          <w:b/>
          <w:sz w:val="22"/>
          <w:szCs w:val="26"/>
          <w:lang w:val="en-GB"/>
        </w:rPr>
        <w:t xml:space="preserve"> </w:t>
      </w:r>
    </w:p>
    <w:p w14:paraId="551E7F83" w14:textId="77777777" w:rsidR="00240751" w:rsidRPr="00C86902" w:rsidRDefault="00240751" w:rsidP="00D450F5">
      <w:pPr>
        <w:pStyle w:val="NoSpacing"/>
        <w:jc w:val="center"/>
        <w:rPr>
          <w:rFonts w:ascii="Arial" w:hAnsi="Arial" w:cs="Arial"/>
          <w:b/>
          <w:sz w:val="22"/>
          <w:szCs w:val="26"/>
          <w:lang w:val="en-GB"/>
        </w:rPr>
      </w:pPr>
    </w:p>
    <w:p w14:paraId="188F5FE8" w14:textId="5731456F" w:rsidR="00A11525" w:rsidRDefault="00B0004D" w:rsidP="00CB48EB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RESEARCH GRANT </w:t>
      </w:r>
    </w:p>
    <w:p w14:paraId="188F5FEA" w14:textId="77777777" w:rsidR="0079016C" w:rsidRDefault="0079016C" w:rsidP="00CB48EB">
      <w:pPr>
        <w:pStyle w:val="NoSpacing"/>
        <w:jc w:val="center"/>
        <w:rPr>
          <w:rFonts w:ascii="Arial" w:hAnsi="Arial" w:cs="Arial"/>
          <w:b/>
          <w:sz w:val="24"/>
          <w:szCs w:val="26"/>
        </w:rPr>
      </w:pPr>
    </w:p>
    <w:p w14:paraId="41520DC1" w14:textId="5BE97474" w:rsidR="00240751" w:rsidRDefault="00B71183" w:rsidP="00CB48EB">
      <w:pPr>
        <w:pStyle w:val="NoSpacing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SRG Funded Research Project: Budget and Expected Outcomes</w:t>
      </w:r>
    </w:p>
    <w:p w14:paraId="2D06F049" w14:textId="1DE1B1B4" w:rsidR="00240751" w:rsidRPr="002809B1" w:rsidRDefault="00240A2A" w:rsidP="00240A2A">
      <w:pPr>
        <w:pStyle w:val="NoSpacing"/>
        <w:tabs>
          <w:tab w:val="left" w:pos="138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5EA201D9" w14:textId="77777777" w:rsidR="001224DA" w:rsidRDefault="001224DA" w:rsidP="0079016C">
      <w:pPr>
        <w:pStyle w:val="NoSpacing"/>
        <w:rPr>
          <w:rFonts w:ascii="Arial" w:hAnsi="Arial" w:cs="Arial"/>
          <w:sz w:val="20"/>
          <w:szCs w:val="20"/>
        </w:rPr>
      </w:pPr>
    </w:p>
    <w:p w14:paraId="1FA77E0A" w14:textId="0023207D" w:rsidR="00B71183" w:rsidRPr="002A748D" w:rsidRDefault="00CB48EB" w:rsidP="0079016C">
      <w:pPr>
        <w:pStyle w:val="NoSpacing"/>
        <w:rPr>
          <w:rFonts w:ascii="Arial" w:hAnsi="Arial" w:cs="Arial"/>
          <w:sz w:val="20"/>
          <w:szCs w:val="20"/>
        </w:rPr>
      </w:pPr>
      <w:r w:rsidRPr="002A748D">
        <w:rPr>
          <w:rFonts w:ascii="Arial" w:hAnsi="Arial" w:cs="Arial"/>
          <w:sz w:val="20"/>
          <w:szCs w:val="20"/>
        </w:rPr>
        <w:t>This form is to be completed by the Principal Investigator (PI)</w:t>
      </w:r>
      <w:r w:rsidR="00B71183" w:rsidRPr="002A748D">
        <w:rPr>
          <w:rFonts w:ascii="Arial" w:hAnsi="Arial" w:cs="Arial"/>
          <w:sz w:val="20"/>
          <w:szCs w:val="20"/>
        </w:rPr>
        <w:t xml:space="preserve"> after the award has been approved by the School of Mathematics and Physics Senior Management Team. Please present your APPROVED BUDGET and your EXPECTED OUTCOMES in this form.</w:t>
      </w:r>
    </w:p>
    <w:p w14:paraId="188F5FEC" w14:textId="77777777" w:rsidR="003F55A3" w:rsidRPr="002809B1" w:rsidRDefault="003F55A3" w:rsidP="00CB48EB">
      <w:pPr>
        <w:pStyle w:val="NoSpacing"/>
        <w:jc w:val="left"/>
        <w:rPr>
          <w:rFonts w:ascii="Arial" w:hAnsi="Arial" w:cs="Arial"/>
          <w:sz w:val="22"/>
        </w:rPr>
      </w:pPr>
    </w:p>
    <w:p w14:paraId="188F5FED" w14:textId="4ED3D268" w:rsidR="00CB48EB" w:rsidRPr="002809B1" w:rsidRDefault="00B0004D" w:rsidP="00CB48EB">
      <w:pPr>
        <w:pStyle w:val="Notes"/>
        <w:jc w:val="both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sz w:val="22"/>
        </w:rPr>
        <w:t>SRG</w:t>
      </w:r>
      <w:r w:rsidR="00CB48EB" w:rsidRPr="002809B1">
        <w:rPr>
          <w:rFonts w:ascii="Arial" w:hAnsi="Arial" w:cs="Arial"/>
          <w:i w:val="0"/>
          <w:sz w:val="22"/>
        </w:rPr>
        <w:t xml:space="preserve"> Ref No.: </w:t>
      </w:r>
      <w:r w:rsidR="00CB48EB" w:rsidRPr="002809B1">
        <w:rPr>
          <w:rFonts w:ascii="Arial" w:hAnsi="Arial" w:cs="Arial"/>
          <w:i w:val="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48EB" w:rsidRPr="002809B1">
        <w:rPr>
          <w:rFonts w:ascii="Arial" w:hAnsi="Arial" w:cs="Arial"/>
          <w:i w:val="0"/>
          <w:sz w:val="22"/>
        </w:rPr>
        <w:instrText xml:space="preserve"> FORMTEXT </w:instrText>
      </w:r>
      <w:r w:rsidR="00CB48EB" w:rsidRPr="002809B1">
        <w:rPr>
          <w:rFonts w:ascii="Arial" w:hAnsi="Arial" w:cs="Arial"/>
          <w:i w:val="0"/>
          <w:sz w:val="22"/>
        </w:rPr>
      </w:r>
      <w:r w:rsidR="00CB48EB" w:rsidRPr="002809B1">
        <w:rPr>
          <w:rFonts w:ascii="Arial" w:hAnsi="Arial" w:cs="Arial"/>
          <w:i w:val="0"/>
          <w:sz w:val="22"/>
        </w:rPr>
        <w:fldChar w:fldCharType="separate"/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sz w:val="22"/>
        </w:rPr>
        <w:fldChar w:fldCharType="end"/>
      </w:r>
    </w:p>
    <w:p w14:paraId="188F5FEE" w14:textId="353A3ABE" w:rsidR="003F55A3" w:rsidRDefault="003F55A3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p w14:paraId="15EC4F49" w14:textId="77777777" w:rsidR="002D6FA6" w:rsidRPr="002809B1" w:rsidRDefault="002D6FA6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547"/>
        <w:gridCol w:w="6633"/>
      </w:tblGrid>
      <w:tr w:rsidR="008F6078" w:rsidRPr="002809B1" w14:paraId="0AE31535" w14:textId="77777777" w:rsidTr="00670190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1FFEBE9B" w14:textId="77777777" w:rsidR="008F6078" w:rsidRPr="006858D9" w:rsidRDefault="008F6078" w:rsidP="00670190">
            <w:pPr>
              <w:rPr>
                <w:rFonts w:ascii="Arial" w:hAnsi="Arial" w:cs="Arial"/>
                <w:b/>
                <w:color w:val="4D4D4D"/>
                <w:sz w:val="26"/>
                <w:szCs w:val="26"/>
              </w:rPr>
            </w:pPr>
            <w:r w:rsidRPr="009667F6">
              <w:rPr>
                <w:rFonts w:ascii="Arial" w:hAnsi="Arial" w:cs="Arial"/>
                <w:b/>
                <w:sz w:val="22"/>
                <w:szCs w:val="26"/>
              </w:rPr>
              <w:t>Principal Investigator</w:t>
            </w:r>
          </w:p>
        </w:tc>
      </w:tr>
      <w:tr w:rsidR="008F6078" w:rsidRPr="000F5DC1" w14:paraId="74AFC0F5" w14:textId="77777777" w:rsidTr="003C6B5E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44B13E03" w14:textId="092D8CBC" w:rsidR="008F6078" w:rsidRPr="005C5C14" w:rsidRDefault="008F6078" w:rsidP="00670190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t>Name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EA4D5ED" w14:textId="77777777" w:rsidR="008F6078" w:rsidRPr="005C5C14" w:rsidRDefault="008F6078" w:rsidP="00670190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/>
                <w:sz w:val="22"/>
              </w:rPr>
            </w:r>
            <w:r w:rsidRPr="005C5C14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944306" w:rsidRPr="000F5DC1" w14:paraId="50A0C939" w14:textId="77777777" w:rsidTr="003C6B5E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0DEE17E" w14:textId="50B5A9B3" w:rsidR="00944306" w:rsidRPr="005C5C14" w:rsidRDefault="00944306" w:rsidP="00944306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17D57DE" w14:textId="5AEF384C" w:rsidR="00944306" w:rsidRPr="005C5C14" w:rsidRDefault="00944306" w:rsidP="00944306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435466EC" w14:textId="4FDDC298" w:rsidR="008F6078" w:rsidRDefault="008F6078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547"/>
        <w:gridCol w:w="1814"/>
        <w:gridCol w:w="2268"/>
        <w:gridCol w:w="2551"/>
      </w:tblGrid>
      <w:tr w:rsidR="00B71183" w:rsidRPr="000F5DC1" w14:paraId="07064634" w14:textId="77777777" w:rsidTr="001D4E62">
        <w:trPr>
          <w:trHeight w:val="454"/>
        </w:trPr>
        <w:tc>
          <w:tcPr>
            <w:tcW w:w="9180" w:type="dxa"/>
            <w:gridSpan w:val="4"/>
            <w:shd w:val="clear" w:color="auto" w:fill="E5DFEC"/>
            <w:vAlign w:val="center"/>
          </w:tcPr>
          <w:p w14:paraId="6CE7787D" w14:textId="77777777" w:rsidR="00B71183" w:rsidRPr="000F5DC1" w:rsidRDefault="00B71183" w:rsidP="001D4E62">
            <w:pPr>
              <w:jc w:val="left"/>
              <w:rPr>
                <w:rFonts w:ascii="Arial" w:hAnsi="Arial" w:cs="Arial"/>
                <w:b/>
                <w:color w:val="4D4D4D"/>
                <w:sz w:val="22"/>
              </w:rPr>
            </w:pPr>
            <w:r w:rsidRPr="000F5DC1">
              <w:rPr>
                <w:rFonts w:ascii="Arial" w:hAnsi="Arial" w:cs="Arial"/>
                <w:b/>
                <w:sz w:val="22"/>
                <w:szCs w:val="26"/>
              </w:rPr>
              <w:t>Project Information</w:t>
            </w:r>
          </w:p>
        </w:tc>
      </w:tr>
      <w:tr w:rsidR="00B71183" w:rsidRPr="000F5DC1" w14:paraId="62AA715F" w14:textId="77777777" w:rsidTr="00B71183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16BFF6DC" w14:textId="77777777" w:rsidR="00B71183" w:rsidRPr="000F5DC1" w:rsidRDefault="00B71183" w:rsidP="00B71183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t>Project Title</w:t>
            </w:r>
          </w:p>
        </w:tc>
        <w:tc>
          <w:tcPr>
            <w:tcW w:w="6633" w:type="dxa"/>
            <w:gridSpan w:val="3"/>
            <w:shd w:val="clear" w:color="auto" w:fill="auto"/>
            <w:vAlign w:val="center"/>
          </w:tcPr>
          <w:p w14:paraId="5D6E11B7" w14:textId="77777777" w:rsidR="00B71183" w:rsidRPr="000F5DC1" w:rsidRDefault="00B71183" w:rsidP="001D4E62">
            <w:pPr>
              <w:rPr>
                <w:rFonts w:ascii="Arial" w:hAnsi="Arial" w:cs="Arial"/>
                <w:b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71183" w:rsidRPr="002809B1" w14:paraId="3B32246D" w14:textId="77777777" w:rsidTr="00B71183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FCC25D3" w14:textId="77777777" w:rsidR="00B71183" w:rsidRPr="000F5DC1" w:rsidRDefault="00B71183" w:rsidP="00B71183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Start Date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5D3E11A" w14:textId="77777777" w:rsidR="00B71183" w:rsidRPr="000F5DC1" w:rsidRDefault="00B71183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DD/MM/YYYY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14:paraId="7C6F66ED" w14:textId="77777777" w:rsidR="00B71183" w:rsidRPr="000F5DC1" w:rsidRDefault="00B71183" w:rsidP="001D4E62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Complet</w:t>
            </w:r>
            <w:r>
              <w:rPr>
                <w:rFonts w:ascii="Arial" w:hAnsi="Arial" w:cs="Arial"/>
                <w:sz w:val="22"/>
              </w:rPr>
              <w:t>ion</w:t>
            </w:r>
            <w:r w:rsidRPr="000F5DC1">
              <w:rPr>
                <w:rFonts w:ascii="Arial" w:hAnsi="Arial" w:cs="Arial"/>
                <w:sz w:val="22"/>
              </w:rPr>
              <w:t xml:space="preserve"> Date</w:t>
            </w:r>
          </w:p>
        </w:tc>
        <w:tc>
          <w:tcPr>
            <w:tcW w:w="2551" w:type="dxa"/>
            <w:tcBorders>
              <w:left w:val="single" w:sz="4" w:space="0" w:color="4F81BD"/>
            </w:tcBorders>
            <w:shd w:val="clear" w:color="auto" w:fill="auto"/>
            <w:vAlign w:val="center"/>
          </w:tcPr>
          <w:p w14:paraId="58CC930C" w14:textId="77777777" w:rsidR="00B71183" w:rsidRPr="002809B1" w:rsidRDefault="00B71183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?YYYY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DD/MM?YYYY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B71183" w:rsidRPr="002809B1" w14:paraId="4B156703" w14:textId="77777777" w:rsidTr="00B71183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9E61DAC" w14:textId="79ABAEFF" w:rsidR="00B71183" w:rsidRPr="000F5DC1" w:rsidRDefault="00B71183" w:rsidP="00B71183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Awarded Amount (RMB)</w:t>
            </w:r>
          </w:p>
        </w:tc>
        <w:tc>
          <w:tcPr>
            <w:tcW w:w="6633" w:type="dxa"/>
            <w:gridSpan w:val="3"/>
            <w:shd w:val="clear" w:color="auto" w:fill="auto"/>
            <w:vAlign w:val="center"/>
          </w:tcPr>
          <w:p w14:paraId="6F487DF7" w14:textId="435EEC1B" w:rsidR="00B71183" w:rsidRDefault="00B71183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97F1F7B" w14:textId="77777777" w:rsidR="00B71183" w:rsidRDefault="00B71183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093"/>
        <w:gridCol w:w="2126"/>
        <w:gridCol w:w="4961"/>
      </w:tblGrid>
      <w:tr w:rsidR="002C6DA5" w:rsidRPr="002809B1" w14:paraId="52093A10" w14:textId="77777777" w:rsidTr="002C6DA5">
        <w:trPr>
          <w:trHeight w:hRule="exact" w:val="750"/>
        </w:trPr>
        <w:tc>
          <w:tcPr>
            <w:tcW w:w="9180" w:type="dxa"/>
            <w:gridSpan w:val="3"/>
            <w:shd w:val="clear" w:color="auto" w:fill="E5DFEC"/>
            <w:vAlign w:val="center"/>
          </w:tcPr>
          <w:p w14:paraId="7359C8B4" w14:textId="77777777" w:rsidR="002C6DA5" w:rsidRDefault="002C6DA5" w:rsidP="001D4E62">
            <w:pPr>
              <w:jc w:val="left"/>
              <w:rPr>
                <w:rFonts w:ascii="Arial" w:hAnsi="Arial" w:cs="Arial"/>
                <w:b/>
                <w:sz w:val="22"/>
                <w:szCs w:val="26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Approved budget</w:t>
            </w:r>
          </w:p>
          <w:p w14:paraId="28E41BBF" w14:textId="5B2936DF" w:rsidR="002C6DA5" w:rsidRPr="002C6DA5" w:rsidRDefault="002C6DA5" w:rsidP="001D4E62">
            <w:pPr>
              <w:jc w:val="left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6DA5">
              <w:rPr>
                <w:rFonts w:ascii="Arial" w:hAnsi="Arial" w:cs="Arial"/>
                <w:sz w:val="20"/>
                <w:szCs w:val="20"/>
                <w:lang w:val="en-NZ"/>
              </w:rPr>
              <w:t>Copy-paste the approved budget of the project here.</w:t>
            </w:r>
          </w:p>
        </w:tc>
      </w:tr>
      <w:tr w:rsidR="002C6DA5" w:rsidRPr="002809B1" w14:paraId="7EEB0561" w14:textId="77777777" w:rsidTr="008B4745">
        <w:trPr>
          <w:trHeight w:val="413"/>
        </w:trPr>
        <w:tc>
          <w:tcPr>
            <w:tcW w:w="2093" w:type="dxa"/>
            <w:shd w:val="clear" w:color="auto" w:fill="auto"/>
            <w:vAlign w:val="bottom"/>
          </w:tcPr>
          <w:p w14:paraId="4705632F" w14:textId="77777777" w:rsidR="002C6DA5" w:rsidRPr="002809B1" w:rsidRDefault="002C6DA5" w:rsidP="001D4E62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Category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BAE714" w14:textId="12587295" w:rsidR="002C6DA5" w:rsidRPr="002809B1" w:rsidRDefault="002C6DA5" w:rsidP="001D4E62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Amount (RMB)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789B50" w14:textId="11B773FD" w:rsidR="002C6DA5" w:rsidRPr="002809B1" w:rsidRDefault="002C6DA5" w:rsidP="001D4E62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Justification</w:t>
            </w:r>
          </w:p>
        </w:tc>
      </w:tr>
      <w:bookmarkStart w:id="1" w:name="OLE_LINK13"/>
      <w:bookmarkStart w:id="2" w:name="OLE_LINK14"/>
      <w:tr w:rsidR="002C6DA5" w:rsidRPr="002809B1" w14:paraId="0B973136" w14:textId="77777777" w:rsidTr="00A413AC">
        <w:trPr>
          <w:trHeight w:val="309"/>
        </w:trPr>
        <w:tc>
          <w:tcPr>
            <w:tcW w:w="2093" w:type="dxa"/>
            <w:shd w:val="clear" w:color="auto" w:fill="auto"/>
          </w:tcPr>
          <w:p w14:paraId="193A6437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1"/>
            <w:bookmarkEnd w:id="2"/>
          </w:p>
        </w:tc>
        <w:tc>
          <w:tcPr>
            <w:tcW w:w="2126" w:type="dxa"/>
            <w:shd w:val="clear" w:color="auto" w:fill="auto"/>
          </w:tcPr>
          <w:p w14:paraId="702363E0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6AC46658" w14:textId="71145449" w:rsidR="002C6DA5" w:rsidRPr="002809B1" w:rsidRDefault="002C6DA5" w:rsidP="002C6DA5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2AD59CED" w14:textId="77777777" w:rsidTr="00E43A59">
        <w:trPr>
          <w:trHeight w:val="309"/>
        </w:trPr>
        <w:tc>
          <w:tcPr>
            <w:tcW w:w="2093" w:type="dxa"/>
            <w:shd w:val="clear" w:color="auto" w:fill="auto"/>
          </w:tcPr>
          <w:p w14:paraId="4247A608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1B94A56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71A039C8" w14:textId="1B5F7978" w:rsidR="002C6DA5" w:rsidRPr="002809B1" w:rsidRDefault="002C6DA5" w:rsidP="001D4E62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14BD4031" w14:textId="77777777" w:rsidTr="00CC468C">
        <w:trPr>
          <w:trHeight w:val="309"/>
        </w:trPr>
        <w:tc>
          <w:tcPr>
            <w:tcW w:w="2093" w:type="dxa"/>
            <w:shd w:val="clear" w:color="auto" w:fill="auto"/>
          </w:tcPr>
          <w:p w14:paraId="5FF1FFE5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1F2DF30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0488F21F" w14:textId="242EB2F3" w:rsidR="002C6DA5" w:rsidRPr="002809B1" w:rsidRDefault="002C6DA5" w:rsidP="001D4E62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4976A728" w14:textId="77777777" w:rsidTr="00CF08B9">
        <w:trPr>
          <w:trHeight w:val="309"/>
        </w:trPr>
        <w:tc>
          <w:tcPr>
            <w:tcW w:w="2093" w:type="dxa"/>
            <w:shd w:val="clear" w:color="auto" w:fill="auto"/>
          </w:tcPr>
          <w:p w14:paraId="3B5462BB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F5C6BFD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41753B74" w14:textId="2EA2C83F" w:rsidR="002C6DA5" w:rsidRPr="002809B1" w:rsidRDefault="002C6DA5" w:rsidP="001D4E62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0B033F27" w14:textId="77777777" w:rsidTr="007F066D">
        <w:trPr>
          <w:trHeight w:val="309"/>
        </w:trPr>
        <w:tc>
          <w:tcPr>
            <w:tcW w:w="2093" w:type="dxa"/>
            <w:shd w:val="clear" w:color="auto" w:fill="auto"/>
          </w:tcPr>
          <w:p w14:paraId="67F79773" w14:textId="1844D219" w:rsidR="002C6DA5" w:rsidRPr="002809B1" w:rsidRDefault="002C6DA5" w:rsidP="001D4E62">
            <w:pPr>
              <w:pStyle w:val="Notes"/>
              <w:ind w:firstLine="442"/>
              <w:rPr>
                <w:rFonts w:ascii="Arial" w:hAnsi="Arial" w:cs="Arial"/>
                <w:b/>
                <w:i w:val="0"/>
                <w:sz w:val="22"/>
              </w:rPr>
            </w:pPr>
            <w:r w:rsidRPr="002809B1">
              <w:rPr>
                <w:rFonts w:ascii="Arial" w:hAnsi="Arial" w:cs="Arial"/>
                <w:b/>
                <w:i w:val="0"/>
                <w:sz w:val="22"/>
              </w:rPr>
              <w:t>TOTAL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6BD5FACB" w14:textId="325EE5AA" w:rsidR="002C6DA5" w:rsidRPr="002C6DA5" w:rsidRDefault="002C6DA5" w:rsidP="002C6DA5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7B27283" w14:textId="77777777" w:rsidR="001224DA" w:rsidRPr="000F5DC1" w:rsidRDefault="001224DA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1843"/>
        <w:gridCol w:w="6267"/>
      </w:tblGrid>
      <w:tr w:rsidR="002C6DA5" w:rsidRPr="002809B1" w14:paraId="748E2095" w14:textId="77777777" w:rsidTr="00D36F0C">
        <w:trPr>
          <w:trHeight w:hRule="exact" w:val="437"/>
        </w:trPr>
        <w:tc>
          <w:tcPr>
            <w:tcW w:w="8956" w:type="dxa"/>
            <w:gridSpan w:val="3"/>
            <w:shd w:val="clear" w:color="auto" w:fill="E5DFEC" w:themeFill="accent4" w:themeFillTint="33"/>
            <w:vAlign w:val="center"/>
          </w:tcPr>
          <w:p w14:paraId="745B7B17" w14:textId="36EB19D2" w:rsidR="002C6DA5" w:rsidRPr="002809B1" w:rsidRDefault="002C6DA5" w:rsidP="002C6DA5">
            <w:pPr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Timeline and Work Plan</w:t>
            </w:r>
          </w:p>
        </w:tc>
      </w:tr>
      <w:tr w:rsidR="002C6DA5" w:rsidRPr="002809B1" w14:paraId="2724A38D" w14:textId="77777777" w:rsidTr="001224DA">
        <w:trPr>
          <w:trHeight w:val="403"/>
        </w:trPr>
        <w:tc>
          <w:tcPr>
            <w:tcW w:w="846" w:type="dxa"/>
            <w:shd w:val="clear" w:color="auto" w:fill="auto"/>
          </w:tcPr>
          <w:p w14:paraId="0B84DE75" w14:textId="3C27B719" w:rsidR="002C6DA5" w:rsidRPr="009667F6" w:rsidRDefault="002C6DA5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No.</w:t>
            </w:r>
          </w:p>
        </w:tc>
        <w:tc>
          <w:tcPr>
            <w:tcW w:w="1843" w:type="dxa"/>
            <w:shd w:val="clear" w:color="auto" w:fill="auto"/>
          </w:tcPr>
          <w:p w14:paraId="0356D865" w14:textId="54FA4110" w:rsidR="002C6DA5" w:rsidRPr="009667F6" w:rsidRDefault="002C6DA5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Timeline</w:t>
            </w:r>
          </w:p>
        </w:tc>
        <w:tc>
          <w:tcPr>
            <w:tcW w:w="6267" w:type="dxa"/>
            <w:shd w:val="clear" w:color="auto" w:fill="auto"/>
          </w:tcPr>
          <w:p w14:paraId="77F257F1" w14:textId="232C7B78" w:rsidR="002C6DA5" w:rsidRPr="009667F6" w:rsidRDefault="002C6DA5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Work Plan</w:t>
            </w:r>
          </w:p>
        </w:tc>
      </w:tr>
      <w:tr w:rsidR="002C6DA5" w:rsidRPr="002809B1" w14:paraId="1876B5D7" w14:textId="77777777" w:rsidTr="001224DA">
        <w:trPr>
          <w:trHeight w:val="1416"/>
        </w:trPr>
        <w:tc>
          <w:tcPr>
            <w:tcW w:w="846" w:type="dxa"/>
            <w:shd w:val="clear" w:color="auto" w:fill="auto"/>
          </w:tcPr>
          <w:p w14:paraId="43A31A62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3380A59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="00E50DE2">
              <w:rPr>
                <w:rFonts w:ascii="Arial" w:hAnsi="Arial" w:cs="Arial"/>
                <w:i w:val="0"/>
                <w:sz w:val="22"/>
                <w:lang w:eastAsia="zh-CN"/>
              </w:rPr>
            </w:r>
            <w:r w:rsidR="00E50DE2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6267" w:type="dxa"/>
            <w:shd w:val="clear" w:color="auto" w:fill="auto"/>
          </w:tcPr>
          <w:p w14:paraId="77F1F5FC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2C6DA5" w:rsidRPr="002809B1" w14:paraId="336CC505" w14:textId="77777777" w:rsidTr="001224DA">
        <w:trPr>
          <w:trHeight w:val="1548"/>
        </w:trPr>
        <w:tc>
          <w:tcPr>
            <w:tcW w:w="846" w:type="dxa"/>
            <w:shd w:val="clear" w:color="auto" w:fill="auto"/>
          </w:tcPr>
          <w:p w14:paraId="1D2AC529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CDA7763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="00E50DE2">
              <w:rPr>
                <w:rFonts w:ascii="Arial" w:hAnsi="Arial" w:cs="Arial"/>
                <w:i w:val="0"/>
                <w:sz w:val="22"/>
                <w:lang w:eastAsia="zh-CN"/>
              </w:rPr>
            </w:r>
            <w:r w:rsidR="00E50DE2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6267" w:type="dxa"/>
            <w:shd w:val="clear" w:color="auto" w:fill="auto"/>
          </w:tcPr>
          <w:p w14:paraId="3422BB00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2C6DA5" w:rsidRPr="002809B1" w14:paraId="3D4D9F26" w14:textId="77777777" w:rsidTr="001224DA">
        <w:trPr>
          <w:trHeight w:val="1400"/>
        </w:trPr>
        <w:tc>
          <w:tcPr>
            <w:tcW w:w="846" w:type="dxa"/>
            <w:shd w:val="clear" w:color="auto" w:fill="auto"/>
          </w:tcPr>
          <w:p w14:paraId="6ECF185F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9E6E043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="00E50DE2">
              <w:rPr>
                <w:rFonts w:ascii="Arial" w:hAnsi="Arial" w:cs="Arial"/>
                <w:i w:val="0"/>
                <w:sz w:val="22"/>
                <w:lang w:eastAsia="zh-CN"/>
              </w:rPr>
            </w:r>
            <w:r w:rsidR="00E50DE2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6267" w:type="dxa"/>
            <w:shd w:val="clear" w:color="auto" w:fill="auto"/>
          </w:tcPr>
          <w:p w14:paraId="4936259C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88F607C" w14:textId="55E8CAB1" w:rsidR="0079016C" w:rsidRDefault="0079016C" w:rsidP="00CB48EB">
      <w:pPr>
        <w:pStyle w:val="NoSpacing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7"/>
        <w:tblOverlap w:val="never"/>
        <w:tblW w:w="892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20" w:firstRow="1" w:lastRow="0" w:firstColumn="0" w:lastColumn="0" w:noHBand="0" w:noVBand="1"/>
      </w:tblPr>
      <w:tblGrid>
        <w:gridCol w:w="2265"/>
        <w:gridCol w:w="2265"/>
        <w:gridCol w:w="2265"/>
        <w:gridCol w:w="2131"/>
      </w:tblGrid>
      <w:tr w:rsidR="00D36F0C" w:rsidRPr="00F907D1" w14:paraId="497EEE8C" w14:textId="77777777" w:rsidTr="00D36F0C">
        <w:trPr>
          <w:trHeight w:val="416"/>
        </w:trPr>
        <w:tc>
          <w:tcPr>
            <w:tcW w:w="8926" w:type="dxa"/>
            <w:gridSpan w:val="4"/>
            <w:tcBorders>
              <w:bottom w:val="single" w:sz="4" w:space="0" w:color="4F81BD"/>
            </w:tcBorders>
            <w:shd w:val="clear" w:color="auto" w:fill="E5DFEC" w:themeFill="accent4" w:themeFillTint="33"/>
            <w:vAlign w:val="center"/>
          </w:tcPr>
          <w:p w14:paraId="58016B51" w14:textId="44C6BDCD" w:rsidR="00D36F0C" w:rsidRPr="00D36F0C" w:rsidRDefault="00D36F0C" w:rsidP="00D36F0C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F0C">
              <w:rPr>
                <w:rFonts w:ascii="Arial" w:hAnsi="Arial" w:cs="Arial"/>
                <w:b/>
                <w:sz w:val="20"/>
                <w:szCs w:val="20"/>
              </w:rPr>
              <w:t xml:space="preserve">Expected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36F0C">
              <w:rPr>
                <w:rFonts w:ascii="Arial" w:hAnsi="Arial" w:cs="Arial"/>
                <w:b/>
                <w:sz w:val="20"/>
                <w:szCs w:val="20"/>
              </w:rPr>
              <w:t>utcomes</w:t>
            </w:r>
          </w:p>
        </w:tc>
      </w:tr>
      <w:tr w:rsidR="00D36F0C" w:rsidRPr="00F907D1" w14:paraId="0D3F9522" w14:textId="77777777" w:rsidTr="00D36F0C">
        <w:trPr>
          <w:trHeight w:val="325"/>
        </w:trPr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25924ED2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78E69F95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Total Number</w:t>
            </w: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42851A67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0752C441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</w:tr>
      <w:tr w:rsidR="00D36F0C" w:rsidRPr="00F907D1" w14:paraId="5DDBF697" w14:textId="77777777" w:rsidTr="00D36F0C">
        <w:trPr>
          <w:trHeight w:val="325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14:paraId="5B48F093" w14:textId="77777777" w:rsidR="00D36F0C" w:rsidRPr="00D51EB9" w:rsidRDefault="00D36F0C" w:rsidP="001D4E62">
            <w:pPr>
              <w:pStyle w:val="Notes"/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</w:pPr>
            <w:r w:rsidRPr="00D51EB9"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  <w:t>Publication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18420C39" w14:textId="77777777" w:rsidR="00D36F0C" w:rsidRPr="002809B1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38DBB1DC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F4325E1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Journal Paper</w:t>
            </w: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2E11043A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58410C18" w14:textId="77777777" w:rsidTr="00D36F0C">
        <w:trPr>
          <w:trHeight w:val="325"/>
        </w:trPr>
        <w:tc>
          <w:tcPr>
            <w:tcW w:w="2265" w:type="dxa"/>
            <w:vMerge/>
            <w:shd w:val="clear" w:color="auto" w:fill="auto"/>
            <w:vAlign w:val="center"/>
          </w:tcPr>
          <w:p w14:paraId="5A8FF0AC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5F10CCF3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229377A5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Conference Paper</w:t>
            </w: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0E61C7F7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18EA6BB9" w14:textId="77777777" w:rsidTr="00D36F0C">
        <w:trPr>
          <w:trHeight w:val="325"/>
        </w:trPr>
        <w:tc>
          <w:tcPr>
            <w:tcW w:w="2265" w:type="dxa"/>
            <w:vMerge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279EBDB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vMerge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2A5A030E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A340966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Other (e.g. book, chapter, monograph)</w:t>
            </w: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19597BAD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7B461BC7" w14:textId="77777777" w:rsidTr="00D36F0C">
        <w:trPr>
          <w:trHeight w:val="325"/>
        </w:trPr>
        <w:tc>
          <w:tcPr>
            <w:tcW w:w="2265" w:type="dxa"/>
            <w:vMerge w:val="restart"/>
            <w:shd w:val="clear" w:color="auto" w:fill="auto"/>
            <w:vAlign w:val="center"/>
          </w:tcPr>
          <w:p w14:paraId="743363CF" w14:textId="77777777" w:rsidR="00D36F0C" w:rsidRPr="00D51EB9" w:rsidRDefault="00E50DE2" w:rsidP="001D4E62">
            <w:pPr>
              <w:pStyle w:val="Notes"/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</w:pPr>
            <w:hyperlink r:id="rId11" w:history="1">
              <w:r w:rsidR="00D36F0C" w:rsidRPr="00D51EB9">
                <w:rPr>
                  <w:rFonts w:ascii="Arial" w:hAnsi="Arial" w:cs="Arial"/>
                  <w:i w:val="0"/>
                  <w:color w:val="auto"/>
                  <w:kern w:val="2"/>
                  <w:szCs w:val="20"/>
                  <w:lang w:val="en-GB" w:eastAsia="zh-CN"/>
                </w:rPr>
                <w:t>Intellectual</w:t>
              </w:r>
            </w:hyperlink>
            <w:r w:rsidR="00D36F0C" w:rsidRPr="00D51EB9"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  <w:t> </w:t>
            </w:r>
            <w:hyperlink r:id="rId12" w:history="1">
              <w:r w:rsidR="00D36F0C" w:rsidRPr="00D51EB9">
                <w:rPr>
                  <w:rFonts w:ascii="Arial" w:hAnsi="Arial" w:cs="Arial"/>
                  <w:i w:val="0"/>
                  <w:color w:val="auto"/>
                  <w:kern w:val="2"/>
                  <w:szCs w:val="20"/>
                  <w:lang w:val="en-GB" w:eastAsia="zh-CN"/>
                </w:rPr>
                <w:t>Property</w:t>
              </w:r>
            </w:hyperlink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7288E09A" w14:textId="77777777" w:rsidR="00D36F0C" w:rsidRPr="002809B1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081D5D13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69884F62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Invention</w:t>
            </w: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2D5A4642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59121383" w14:textId="77777777" w:rsidTr="00D36F0C">
        <w:trPr>
          <w:trHeight w:val="325"/>
        </w:trPr>
        <w:tc>
          <w:tcPr>
            <w:tcW w:w="2265" w:type="dxa"/>
            <w:vMerge/>
            <w:shd w:val="clear" w:color="auto" w:fill="auto"/>
            <w:vAlign w:val="center"/>
          </w:tcPr>
          <w:p w14:paraId="4BA49E46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0558BC60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383F534A" w14:textId="77777777" w:rsidR="00D36F0C" w:rsidRPr="00D51EB9" w:rsidRDefault="00E50DE2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3" w:history="1">
              <w:r w:rsidR="00D36F0C" w:rsidRPr="00D51EB9">
                <w:rPr>
                  <w:rFonts w:ascii="Arial" w:hAnsi="Arial" w:cs="Arial"/>
                  <w:sz w:val="20"/>
                  <w:szCs w:val="20"/>
                  <w:lang w:val="en-GB"/>
                </w:rPr>
                <w:t>Utility</w:t>
              </w:r>
            </w:hyperlink>
            <w:r w:rsidR="00D36F0C" w:rsidRPr="00D51EB9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  <w:hyperlink r:id="rId14" w:history="1">
              <w:r w:rsidR="00D36F0C" w:rsidRPr="00D51EB9">
                <w:rPr>
                  <w:rFonts w:ascii="Arial" w:hAnsi="Arial" w:cs="Arial"/>
                  <w:sz w:val="20"/>
                  <w:szCs w:val="20"/>
                  <w:lang w:val="en-GB"/>
                </w:rPr>
                <w:t>Model</w:t>
              </w:r>
            </w:hyperlink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706B225C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2E2E3F3F" w14:textId="77777777" w:rsidTr="00D36F0C">
        <w:trPr>
          <w:trHeight w:val="325"/>
        </w:trPr>
        <w:tc>
          <w:tcPr>
            <w:tcW w:w="2265" w:type="dxa"/>
            <w:vMerge/>
            <w:shd w:val="clear" w:color="auto" w:fill="auto"/>
            <w:vAlign w:val="center"/>
          </w:tcPr>
          <w:p w14:paraId="25837E9B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14:paraId="409CB702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7259221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Design Patent</w:t>
            </w: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763E3FD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37C50724" w14:textId="77777777" w:rsidTr="00D36F0C">
        <w:trPr>
          <w:trHeight w:val="325"/>
        </w:trPr>
        <w:tc>
          <w:tcPr>
            <w:tcW w:w="2265" w:type="dxa"/>
            <w:vMerge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3F3D21AA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vMerge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27413F11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0D1D2D85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Software Copyright</w:t>
            </w:r>
          </w:p>
        </w:tc>
        <w:tc>
          <w:tcPr>
            <w:tcW w:w="2131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3367FF97" w14:textId="77777777" w:rsidR="00D36F0C" w:rsidRPr="00493D78" w:rsidRDefault="00D36F0C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D36F0C" w:rsidRPr="00F907D1" w14:paraId="6B56F0F3" w14:textId="77777777" w:rsidTr="00D36F0C">
        <w:trPr>
          <w:trHeight w:val="325"/>
        </w:trPr>
        <w:tc>
          <w:tcPr>
            <w:tcW w:w="2265" w:type="dxa"/>
            <w:shd w:val="clear" w:color="auto" w:fill="auto"/>
            <w:vAlign w:val="center"/>
          </w:tcPr>
          <w:p w14:paraId="1CAFCE44" w14:textId="77777777" w:rsidR="00D36F0C" w:rsidRPr="00D51EB9" w:rsidRDefault="00D36F0C" w:rsidP="001D4E62">
            <w:pPr>
              <w:pStyle w:val="Notes"/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</w:pPr>
            <w:r w:rsidRPr="00D51EB9"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  <w:t>Others</w:t>
            </w:r>
          </w:p>
          <w:p w14:paraId="1F88C68B" w14:textId="77EED634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1EB9">
              <w:rPr>
                <w:rFonts w:ascii="Arial" w:hAnsi="Arial" w:cs="Arial"/>
                <w:sz w:val="20"/>
                <w:szCs w:val="20"/>
                <w:lang w:val="en-GB"/>
              </w:rPr>
              <w:t>(e.g. social Impact, host events)</w:t>
            </w:r>
          </w:p>
        </w:tc>
        <w:tc>
          <w:tcPr>
            <w:tcW w:w="6661" w:type="dxa"/>
            <w:gridSpan w:val="3"/>
            <w:shd w:val="clear" w:color="auto" w:fill="auto"/>
            <w:vAlign w:val="center"/>
          </w:tcPr>
          <w:p w14:paraId="5D35930B" w14:textId="66284B0D" w:rsidR="00D36F0C" w:rsidRPr="00D51EB9" w:rsidRDefault="00FF2508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9B1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/>
                <w:sz w:val="22"/>
              </w:rPr>
            </w:r>
            <w:r w:rsidRPr="002809B1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/>
                <w:sz w:val="22"/>
              </w:rPr>
              <w:fldChar w:fldCharType="end"/>
            </w:r>
            <w:r w:rsidR="00D36F0C" w:rsidRPr="00493D78">
              <w:rPr>
                <w:rFonts w:ascii="Arial" w:hAnsi="Arial" w:cs="Arial"/>
                <w:sz w:val="20"/>
                <w:szCs w:val="20"/>
                <w:shd w:val="pct15" w:color="auto" w:fill="FFFFFF"/>
                <w:lang w:val="en-GB"/>
              </w:rPr>
              <w:t>.</w:t>
            </w:r>
          </w:p>
        </w:tc>
      </w:tr>
      <w:tr w:rsidR="00D36F0C" w:rsidRPr="00F907D1" w14:paraId="7BFEE593" w14:textId="77777777" w:rsidTr="00D36F0C">
        <w:trPr>
          <w:trHeight w:val="325"/>
        </w:trPr>
        <w:tc>
          <w:tcPr>
            <w:tcW w:w="2265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01667FF6" w14:textId="77777777" w:rsidR="00D36F0C" w:rsidRPr="00D51EB9" w:rsidRDefault="00D36F0C" w:rsidP="001D4E62">
            <w:pPr>
              <w:pStyle w:val="Notes"/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</w:pPr>
            <w:r w:rsidRPr="00D51EB9"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  <w:t>What external funding will you seek?</w:t>
            </w:r>
          </w:p>
        </w:tc>
        <w:tc>
          <w:tcPr>
            <w:tcW w:w="6661" w:type="dxa"/>
            <w:gridSpan w:val="3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447A036" w14:textId="13688362" w:rsidR="00D36F0C" w:rsidRPr="002809B1" w:rsidRDefault="00FF2508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5ADA1906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B4C549" w14:textId="543B22BF" w:rsidR="00D36F0C" w:rsidRDefault="00D36F0C" w:rsidP="00CB48EB">
      <w:pPr>
        <w:pStyle w:val="NoSpacing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7"/>
        <w:tblOverlap w:val="never"/>
        <w:tblW w:w="892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20" w:firstRow="1" w:lastRow="0" w:firstColumn="0" w:lastColumn="0" w:noHBand="0" w:noVBand="1"/>
      </w:tblPr>
      <w:tblGrid>
        <w:gridCol w:w="8926"/>
      </w:tblGrid>
      <w:tr w:rsidR="00D36F0C" w:rsidRPr="00F907D1" w14:paraId="3A2071A1" w14:textId="77777777" w:rsidTr="00D36F0C">
        <w:trPr>
          <w:trHeight w:val="990"/>
        </w:trPr>
        <w:tc>
          <w:tcPr>
            <w:tcW w:w="8926" w:type="dxa"/>
            <w:tcBorders>
              <w:bottom w:val="single" w:sz="4" w:space="0" w:color="4F81BD"/>
            </w:tcBorders>
            <w:shd w:val="clear" w:color="auto" w:fill="E5DFEC" w:themeFill="accent4" w:themeFillTint="33"/>
            <w:vAlign w:val="center"/>
          </w:tcPr>
          <w:p w14:paraId="3D466E6C" w14:textId="77777777" w:rsidR="00D36F0C" w:rsidRDefault="00D36F0C" w:rsidP="001D4E6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36F0C">
              <w:rPr>
                <w:rFonts w:ascii="Arial" w:hAnsi="Arial" w:cs="Arial"/>
                <w:b/>
                <w:sz w:val="20"/>
                <w:szCs w:val="20"/>
              </w:rPr>
              <w:t>Ethical Requirements of Research Projects involving Humans and Animals</w:t>
            </w:r>
          </w:p>
          <w:p w14:paraId="482E7A8E" w14:textId="0C252404" w:rsidR="00D36F0C" w:rsidRPr="00D36F0C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which involves humans (including human participations, survey respondents, human genetic resources, and personal data) or animals will always require formal ethical consideration.</w:t>
            </w:r>
          </w:p>
        </w:tc>
      </w:tr>
      <w:tr w:rsidR="00D36F0C" w:rsidRPr="00F41603" w14:paraId="5339582C" w14:textId="77777777" w:rsidTr="00F41603">
        <w:trPr>
          <w:trHeight w:val="1260"/>
        </w:trPr>
        <w:tc>
          <w:tcPr>
            <w:tcW w:w="8926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14:paraId="5EF20BBD" w14:textId="7267E3D0" w:rsidR="00D36F0C" w:rsidRPr="00F41603" w:rsidRDefault="00F41603" w:rsidP="00D36F0C">
            <w:pPr>
              <w:pStyle w:val="Notes"/>
              <w:rPr>
                <w:rFonts w:ascii="Arial" w:hAnsi="Arial" w:cs="Arial"/>
                <w:i w:val="0"/>
                <w:szCs w:val="20"/>
                <w:lang w:val="en-GB"/>
              </w:rPr>
            </w:pP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Does this project </w:t>
            </w:r>
            <w:r w:rsidR="00EC1881">
              <w:rPr>
                <w:rFonts w:ascii="Arial" w:hAnsi="Arial" w:cs="Arial"/>
                <w:i w:val="0"/>
                <w:szCs w:val="20"/>
                <w:lang w:val="en-GB"/>
              </w:rPr>
              <w:t>require ethics approval</w:t>
            </w: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>?</w:t>
            </w:r>
            <w:r w:rsidR="00D36F0C"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</w:t>
            </w:r>
          </w:p>
          <w:p w14:paraId="1B5BB5BD" w14:textId="169B9D26" w:rsidR="00D36F0C" w:rsidRPr="00F41603" w:rsidRDefault="00D36F0C" w:rsidP="00D36F0C">
            <w:pPr>
              <w:pStyle w:val="Notes"/>
              <w:rPr>
                <w:rFonts w:ascii="Arial" w:hAnsi="Arial" w:cs="Arial"/>
                <w:i w:val="0"/>
                <w:szCs w:val="20"/>
                <w:lang w:val="en-GB"/>
              </w:rPr>
            </w:pP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   </w:t>
            </w:r>
            <w:r w:rsidRPr="00F41603">
              <w:rPr>
                <w:rFonts w:ascii="Cambria Math" w:hAnsi="Cambria Math" w:cs="Cambria Math"/>
                <w:i w:val="0"/>
                <w:szCs w:val="20"/>
                <w:lang w:val="en-GB"/>
              </w:rPr>
              <w:t>⃞</w:t>
            </w: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Yes</w:t>
            </w:r>
          </w:p>
          <w:p w14:paraId="28C61C53" w14:textId="6AE87492" w:rsidR="00F41603" w:rsidRPr="00F41603" w:rsidRDefault="00D36F0C" w:rsidP="00F41603">
            <w:pPr>
              <w:pStyle w:val="Notes"/>
              <w:rPr>
                <w:rFonts w:ascii="Arial" w:hAnsi="Arial" w:cs="Arial"/>
                <w:i w:val="0"/>
                <w:szCs w:val="20"/>
                <w:lang w:val="en-GB"/>
              </w:rPr>
            </w:pP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   </w:t>
            </w:r>
            <w:r w:rsidRPr="00F41603">
              <w:rPr>
                <w:rFonts w:ascii="Cambria Math" w:hAnsi="Cambria Math" w:cs="Cambria Math"/>
                <w:i w:val="0"/>
                <w:szCs w:val="20"/>
                <w:lang w:val="en-GB"/>
              </w:rPr>
              <w:t>⃞</w:t>
            </w: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No</w:t>
            </w:r>
          </w:p>
        </w:tc>
      </w:tr>
    </w:tbl>
    <w:p w14:paraId="7BB0C97B" w14:textId="25AA6934" w:rsidR="00D36F0C" w:rsidRDefault="00D36F0C" w:rsidP="00CB48EB">
      <w:pPr>
        <w:pStyle w:val="NoSpacing"/>
        <w:jc w:val="left"/>
        <w:rPr>
          <w:rFonts w:ascii="Arial" w:hAnsi="Arial" w:cs="Arial"/>
          <w:sz w:val="20"/>
          <w:szCs w:val="20"/>
        </w:rPr>
      </w:pPr>
    </w:p>
    <w:p w14:paraId="1592C6E3" w14:textId="3AE4A185" w:rsidR="002D6FA6" w:rsidRDefault="002D6FA6" w:rsidP="00CB48EB">
      <w:pPr>
        <w:pStyle w:val="NoSpacing"/>
        <w:jc w:val="left"/>
        <w:rPr>
          <w:rFonts w:ascii="Arial" w:hAnsi="Arial" w:cs="Arial"/>
          <w:sz w:val="20"/>
          <w:szCs w:val="20"/>
        </w:rPr>
      </w:pPr>
    </w:p>
    <w:p w14:paraId="701547DA" w14:textId="77777777" w:rsidR="002D6FA6" w:rsidRPr="002809B1" w:rsidRDefault="002D6FA6" w:rsidP="00CB48EB">
      <w:pPr>
        <w:pStyle w:val="NoSpacing"/>
        <w:jc w:val="left"/>
        <w:rPr>
          <w:rFonts w:ascii="Arial" w:hAnsi="Arial" w:cs="Arial"/>
          <w:sz w:val="20"/>
          <w:szCs w:val="20"/>
        </w:rPr>
      </w:pPr>
    </w:p>
    <w:p w14:paraId="65A74068" w14:textId="0546617D" w:rsidR="002C6DA5" w:rsidRDefault="002C6DA5" w:rsidP="002C6DA5">
      <w:r w:rsidRPr="002C6DA5">
        <w:rPr>
          <w:b/>
        </w:rPr>
        <w:lastRenderedPageBreak/>
        <w:t>Declaration</w:t>
      </w:r>
      <w:r>
        <w:t>:</w:t>
      </w:r>
    </w:p>
    <w:p w14:paraId="7816B134" w14:textId="77777777" w:rsidR="002C6DA5" w:rsidRDefault="002C6DA5" w:rsidP="002C6DA5"/>
    <w:p w14:paraId="3D07BF7E" w14:textId="77777777" w:rsidR="00D36F0C" w:rsidRDefault="002C6DA5" w:rsidP="002C6DA5">
      <w:r>
        <w:t>I accept the SMP School Research Project (SRG) fund for my proposed research project.</w:t>
      </w:r>
      <w:r w:rsidR="00D36F0C">
        <w:t xml:space="preserve"> </w:t>
      </w:r>
    </w:p>
    <w:p w14:paraId="4ED306BA" w14:textId="77777777" w:rsidR="00D36F0C" w:rsidRDefault="00D36F0C" w:rsidP="002C6DA5"/>
    <w:p w14:paraId="3745BE0D" w14:textId="6D4A19F7" w:rsidR="002C6DA5" w:rsidRDefault="002C6DA5" w:rsidP="002C6DA5">
      <w:r>
        <w:t xml:space="preserve">By making use of the SGR, I will do my best </w:t>
      </w:r>
    </w:p>
    <w:p w14:paraId="64E60357" w14:textId="747DAB44" w:rsidR="002C6DA5" w:rsidRDefault="002C6DA5" w:rsidP="00232978">
      <w:pPr>
        <w:pStyle w:val="ListParagraph"/>
        <w:numPr>
          <w:ilvl w:val="0"/>
          <w:numId w:val="20"/>
        </w:numPr>
      </w:pPr>
      <w:r>
        <w:t xml:space="preserve">to ensure that the research resources are used for the ultimate benefits of the school in enhancing my research profile and in generating maximum research outcome; </w:t>
      </w:r>
    </w:p>
    <w:p w14:paraId="7DACA6BE" w14:textId="77777777" w:rsidR="002C6DA5" w:rsidRDefault="002C6DA5" w:rsidP="00232978">
      <w:pPr>
        <w:pStyle w:val="ListParagraph"/>
        <w:numPr>
          <w:ilvl w:val="0"/>
          <w:numId w:val="20"/>
        </w:numPr>
      </w:pPr>
      <w:r>
        <w:t>to conduct the research in line with Good Research Conduct and in Observance of Professional Guidance and standards, research ethics as well as the University related policies and procedures;</w:t>
      </w:r>
    </w:p>
    <w:p w14:paraId="05AA881C" w14:textId="457C1333" w:rsidR="002C6DA5" w:rsidRDefault="002C6DA5" w:rsidP="00232978">
      <w:pPr>
        <w:pStyle w:val="ListParagraph"/>
        <w:numPr>
          <w:ilvl w:val="0"/>
          <w:numId w:val="20"/>
        </w:numPr>
      </w:pPr>
      <w:r>
        <w:t xml:space="preserve">to complete the SRG funded research project as outlined in the </w:t>
      </w:r>
      <w:r w:rsidR="00232978">
        <w:t>r</w:t>
      </w:r>
      <w:r>
        <w:t xml:space="preserve">esearch </w:t>
      </w:r>
      <w:r w:rsidR="00232978">
        <w:t>p</w:t>
      </w:r>
      <w:r>
        <w:t>roposal and deliver the expected</w:t>
      </w:r>
      <w:r w:rsidR="00232978">
        <w:t xml:space="preserve"> </w:t>
      </w:r>
      <w:r>
        <w:t>outcomes as specified above.</w:t>
      </w:r>
    </w:p>
    <w:p w14:paraId="7D660BC2" w14:textId="77777777" w:rsidR="002C6DA5" w:rsidRDefault="002C6DA5" w:rsidP="002C6DA5"/>
    <w:p w14:paraId="33CDCEDE" w14:textId="6D74CF1B" w:rsidR="002C6DA5" w:rsidRDefault="002C6DA5" w:rsidP="002C6DA5">
      <w:r>
        <w:t>Signature of PI:</w:t>
      </w:r>
      <w:r w:rsidR="00D36F0C">
        <w:tab/>
      </w:r>
      <w:r>
        <w:tab/>
      </w:r>
      <w:r>
        <w:tab/>
      </w:r>
      <w:r>
        <w:tab/>
      </w:r>
      <w:r>
        <w:tab/>
      </w:r>
      <w:r>
        <w:tab/>
      </w:r>
      <w:r w:rsidR="00D36F0C">
        <w:tab/>
      </w:r>
      <w:r w:rsidR="00D36F0C">
        <w:tab/>
      </w:r>
      <w:r w:rsidR="002D6FA6">
        <w:t>Signature of Associate Dean for Research</w:t>
      </w:r>
    </w:p>
    <w:p w14:paraId="238B2AE0" w14:textId="10B5D9ED" w:rsidR="002C6DA5" w:rsidRDefault="002C6DA5" w:rsidP="002C6DA5"/>
    <w:p w14:paraId="2B761019" w14:textId="77777777" w:rsidR="00D36F0C" w:rsidRDefault="00D36F0C" w:rsidP="002C6DA5"/>
    <w:p w14:paraId="188F6086" w14:textId="32D6A980" w:rsidR="00CB48EB" w:rsidRPr="007C19CE" w:rsidRDefault="002C6DA5" w:rsidP="002C6DA5">
      <w:r>
        <w:t>Date:</w:t>
      </w:r>
      <w:r w:rsidR="00D36F0C">
        <w:t xml:space="preserve"> </w:t>
      </w:r>
      <w:r w:rsidR="00D36F0C" w:rsidRPr="002809B1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36F0C" w:rsidRPr="002809B1">
        <w:rPr>
          <w:rFonts w:ascii="Arial" w:hAnsi="Arial" w:cs="Arial"/>
          <w:sz w:val="22"/>
        </w:rPr>
        <w:instrText xml:space="preserve"> FORMTEXT </w:instrText>
      </w:r>
      <w:r w:rsidR="00D36F0C" w:rsidRPr="002809B1">
        <w:rPr>
          <w:rFonts w:ascii="Arial" w:hAnsi="Arial" w:cs="Arial"/>
          <w:i/>
          <w:sz w:val="22"/>
        </w:rPr>
      </w:r>
      <w:r w:rsidR="00D36F0C" w:rsidRPr="002809B1">
        <w:rPr>
          <w:rFonts w:ascii="Arial" w:hAnsi="Arial" w:cs="Arial"/>
          <w:i/>
          <w:sz w:val="22"/>
        </w:rPr>
        <w:fldChar w:fldCharType="separate"/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i/>
          <w:sz w:val="22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6F0C">
        <w:tab/>
      </w:r>
      <w:r w:rsidR="00D36F0C">
        <w:tab/>
      </w:r>
      <w:r>
        <w:tab/>
        <w:t>Date</w:t>
      </w:r>
      <w:r w:rsidR="00D36F0C">
        <w:t xml:space="preserve">: </w:t>
      </w:r>
      <w:r w:rsidR="00D36F0C" w:rsidRPr="002809B1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36F0C" w:rsidRPr="002809B1">
        <w:rPr>
          <w:rFonts w:ascii="Arial" w:hAnsi="Arial" w:cs="Arial"/>
          <w:sz w:val="22"/>
        </w:rPr>
        <w:instrText xml:space="preserve"> FORMTEXT </w:instrText>
      </w:r>
      <w:r w:rsidR="00D36F0C" w:rsidRPr="002809B1">
        <w:rPr>
          <w:rFonts w:ascii="Arial" w:hAnsi="Arial" w:cs="Arial"/>
          <w:i/>
          <w:sz w:val="22"/>
        </w:rPr>
      </w:r>
      <w:r w:rsidR="00D36F0C" w:rsidRPr="002809B1">
        <w:rPr>
          <w:rFonts w:ascii="Arial" w:hAnsi="Arial" w:cs="Arial"/>
          <w:i/>
          <w:sz w:val="22"/>
        </w:rPr>
        <w:fldChar w:fldCharType="separate"/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noProof/>
          <w:sz w:val="22"/>
        </w:rPr>
        <w:t> </w:t>
      </w:r>
      <w:r w:rsidR="00D36F0C" w:rsidRPr="002809B1">
        <w:rPr>
          <w:rFonts w:ascii="Arial" w:hAnsi="Arial" w:cs="Arial"/>
          <w:i/>
          <w:sz w:val="22"/>
        </w:rPr>
        <w:fldChar w:fldCharType="end"/>
      </w:r>
    </w:p>
    <w:p w14:paraId="188F6088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7854E7D" w14:textId="77777777" w:rsidR="002D6FA6" w:rsidRDefault="002D6FA6" w:rsidP="002D6FA6">
      <w:pPr>
        <w:ind w:left="4200" w:firstLine="420"/>
      </w:pPr>
      <w:r>
        <w:t>Stamp of School of Mathematics and Physics</w:t>
      </w:r>
    </w:p>
    <w:p w14:paraId="188F6089" w14:textId="77777777" w:rsidR="00D450F5" w:rsidRPr="002D6FA6" w:rsidRDefault="00D450F5" w:rsidP="0052482B">
      <w:pPr>
        <w:pStyle w:val="NoSpacing"/>
        <w:rPr>
          <w:rFonts w:ascii="Arial" w:hAnsi="Arial" w:cs="Arial"/>
          <w:sz w:val="22"/>
        </w:rPr>
      </w:pPr>
    </w:p>
    <w:p w14:paraId="188F608A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188F608B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188F608C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188F608D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188F6098" w14:textId="77777777" w:rsidR="00CB48EB" w:rsidRPr="002809B1" w:rsidRDefault="00CB48EB" w:rsidP="0052482B">
      <w:pPr>
        <w:pStyle w:val="NoSpacing"/>
        <w:rPr>
          <w:rFonts w:ascii="Arial" w:hAnsi="Arial" w:cs="Arial"/>
          <w:sz w:val="22"/>
          <w:lang w:val="en-GB"/>
        </w:rPr>
      </w:pPr>
    </w:p>
    <w:sectPr w:rsidR="00CB48EB" w:rsidRPr="002809B1" w:rsidSect="002B7CE7">
      <w:headerReference w:type="default" r:id="rId15"/>
      <w:footerReference w:type="default" r:id="rId16"/>
      <w:headerReference w:type="first" r:id="rId17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4871" w14:textId="77777777" w:rsidR="00E50DE2" w:rsidRDefault="00E50DE2">
      <w:r>
        <w:separator/>
      </w:r>
    </w:p>
  </w:endnote>
  <w:endnote w:type="continuationSeparator" w:id="0">
    <w:p w14:paraId="36B4B74F" w14:textId="77777777" w:rsidR="00E50DE2" w:rsidRDefault="00E5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7647F16" w14:textId="77777777" w:rsidR="007C50DB" w:rsidRDefault="007C50DB" w:rsidP="007C50DB">
        <w:pPr>
          <w:pStyle w:val="Footer"/>
        </w:pPr>
      </w:p>
      <w:p w14:paraId="188F60A9" w14:textId="5D8C9D7D" w:rsidR="002B7CE7" w:rsidRPr="002B7CE7" w:rsidRDefault="007C50DB" w:rsidP="00197134">
        <w:pPr>
          <w:pStyle w:val="Footer"/>
          <w:rPr>
            <w:rFonts w:ascii="Arial" w:hAnsi="Arial" w:cs="Arial"/>
            <w:sz w:val="20"/>
          </w:rPr>
        </w:pPr>
        <w:r w:rsidRPr="007C50DB">
          <w:rPr>
            <w:rFonts w:ascii="Times New Roman" w:hAnsi="Times New Roman"/>
            <w:sz w:val="20"/>
          </w:rPr>
          <w:t xml:space="preserve">Page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PAGE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  <w:r w:rsidRPr="007C50DB">
          <w:rPr>
            <w:rFonts w:ascii="Times New Roman" w:hAnsi="Times New Roman"/>
            <w:sz w:val="20"/>
          </w:rPr>
          <w:t xml:space="preserve"> of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NUMPAGES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</w:p>
    </w:sdtContent>
  </w:sdt>
  <w:p w14:paraId="188F60AA" w14:textId="77777777" w:rsidR="00C60308" w:rsidRPr="005F796C" w:rsidRDefault="00C60308" w:rsidP="00713ECE">
    <w:pPr>
      <w:pStyle w:val="Footer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989C" w14:textId="77777777" w:rsidR="00E50DE2" w:rsidRDefault="00E50DE2">
      <w:r>
        <w:separator/>
      </w:r>
    </w:p>
  </w:footnote>
  <w:footnote w:type="continuationSeparator" w:id="0">
    <w:p w14:paraId="4749123F" w14:textId="77777777" w:rsidR="00E50DE2" w:rsidRDefault="00E5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60A8" w14:textId="77777777" w:rsidR="00C60308" w:rsidRDefault="00C60308" w:rsidP="006733F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60AB" w14:textId="2D67CFA4" w:rsidR="006733FC" w:rsidRDefault="00EA4A0E" w:rsidP="006733FC">
    <w:pPr>
      <w:pStyle w:val="NoSpacing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1A1A316C" wp14:editId="2D1CAE27">
          <wp:simplePos x="0" y="0"/>
          <wp:positionH relativeFrom="page">
            <wp:posOffset>2447566</wp:posOffset>
          </wp:positionH>
          <wp:positionV relativeFrom="page">
            <wp:posOffset>395543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8F60AC" w14:textId="77777777" w:rsidR="00C60308" w:rsidRDefault="00E50DE2" w:rsidP="006733FC">
    <w:pPr>
      <w:pStyle w:val="Header"/>
      <w:pBdr>
        <w:bottom w:val="none" w:sz="0" w:space="0" w:color="auto"/>
      </w:pBdr>
    </w:pPr>
    <w:r>
      <w:rPr>
        <w:noProof/>
      </w:rPr>
      <w:pict w14:anchorId="188F60AF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7453E"/>
    <w:multiLevelType w:val="hybridMultilevel"/>
    <w:tmpl w:val="4BB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0"/>
  </w:num>
  <w:num w:numId="5">
    <w:abstractNumId w:val="12"/>
  </w:num>
  <w:num w:numId="6">
    <w:abstractNumId w:val="10"/>
  </w:num>
  <w:num w:numId="7">
    <w:abstractNumId w:val="13"/>
  </w:num>
  <w:num w:numId="8">
    <w:abstractNumId w:val="14"/>
  </w:num>
  <w:num w:numId="9">
    <w:abstractNumId w:val="16"/>
  </w:num>
  <w:num w:numId="10">
    <w:abstractNumId w:val="18"/>
  </w:num>
  <w:num w:numId="11">
    <w:abstractNumId w:val="7"/>
  </w:num>
  <w:num w:numId="12">
    <w:abstractNumId w:val="8"/>
  </w:num>
  <w:num w:numId="13">
    <w:abstractNumId w:val="4"/>
  </w:num>
  <w:num w:numId="14">
    <w:abstractNumId w:val="19"/>
  </w:num>
  <w:num w:numId="15">
    <w:abstractNumId w:val="1"/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02B3"/>
    <w:rsid w:val="0000298D"/>
    <w:rsid w:val="000029DE"/>
    <w:rsid w:val="00004A3F"/>
    <w:rsid w:val="000060E0"/>
    <w:rsid w:val="0001218C"/>
    <w:rsid w:val="00012387"/>
    <w:rsid w:val="000255F7"/>
    <w:rsid w:val="0003034B"/>
    <w:rsid w:val="00032BA8"/>
    <w:rsid w:val="00035010"/>
    <w:rsid w:val="0003542A"/>
    <w:rsid w:val="00040D90"/>
    <w:rsid w:val="00041209"/>
    <w:rsid w:val="000421F6"/>
    <w:rsid w:val="00047548"/>
    <w:rsid w:val="00051329"/>
    <w:rsid w:val="000516E4"/>
    <w:rsid w:val="00057F4C"/>
    <w:rsid w:val="0006391C"/>
    <w:rsid w:val="00064336"/>
    <w:rsid w:val="00067B83"/>
    <w:rsid w:val="00080C2B"/>
    <w:rsid w:val="00083F7D"/>
    <w:rsid w:val="00084143"/>
    <w:rsid w:val="00090F29"/>
    <w:rsid w:val="00097DBE"/>
    <w:rsid w:val="000A028F"/>
    <w:rsid w:val="000A1F02"/>
    <w:rsid w:val="000B0C47"/>
    <w:rsid w:val="000B35F7"/>
    <w:rsid w:val="000B398E"/>
    <w:rsid w:val="000B4699"/>
    <w:rsid w:val="000B6BA9"/>
    <w:rsid w:val="000C7A0D"/>
    <w:rsid w:val="000D601E"/>
    <w:rsid w:val="000E427A"/>
    <w:rsid w:val="000E6C33"/>
    <w:rsid w:val="000F1AFB"/>
    <w:rsid w:val="000F23CF"/>
    <w:rsid w:val="000F2E3C"/>
    <w:rsid w:val="000F380A"/>
    <w:rsid w:val="000F4872"/>
    <w:rsid w:val="000F5DC1"/>
    <w:rsid w:val="000F6F91"/>
    <w:rsid w:val="000F7B38"/>
    <w:rsid w:val="0010285A"/>
    <w:rsid w:val="00103EF1"/>
    <w:rsid w:val="00103F8D"/>
    <w:rsid w:val="0010706E"/>
    <w:rsid w:val="00112B02"/>
    <w:rsid w:val="00117848"/>
    <w:rsid w:val="0012198D"/>
    <w:rsid w:val="00122054"/>
    <w:rsid w:val="001224DA"/>
    <w:rsid w:val="00122EA3"/>
    <w:rsid w:val="001237C1"/>
    <w:rsid w:val="00127B1E"/>
    <w:rsid w:val="00130BDB"/>
    <w:rsid w:val="00133D2E"/>
    <w:rsid w:val="0014168B"/>
    <w:rsid w:val="001425C7"/>
    <w:rsid w:val="00143B95"/>
    <w:rsid w:val="0014553F"/>
    <w:rsid w:val="0014615F"/>
    <w:rsid w:val="001472AB"/>
    <w:rsid w:val="001500DB"/>
    <w:rsid w:val="00151383"/>
    <w:rsid w:val="001619BD"/>
    <w:rsid w:val="00164765"/>
    <w:rsid w:val="00165F1C"/>
    <w:rsid w:val="00171C52"/>
    <w:rsid w:val="00172060"/>
    <w:rsid w:val="001750DB"/>
    <w:rsid w:val="001758A8"/>
    <w:rsid w:val="00177A4B"/>
    <w:rsid w:val="00186D1A"/>
    <w:rsid w:val="001872D3"/>
    <w:rsid w:val="00187874"/>
    <w:rsid w:val="00190FE9"/>
    <w:rsid w:val="00192BEE"/>
    <w:rsid w:val="00197134"/>
    <w:rsid w:val="001A23F6"/>
    <w:rsid w:val="001A3464"/>
    <w:rsid w:val="001A51A9"/>
    <w:rsid w:val="001A51B1"/>
    <w:rsid w:val="001A7A7F"/>
    <w:rsid w:val="001B79BA"/>
    <w:rsid w:val="001C2D80"/>
    <w:rsid w:val="001C3290"/>
    <w:rsid w:val="001D4141"/>
    <w:rsid w:val="001D4D73"/>
    <w:rsid w:val="001E033B"/>
    <w:rsid w:val="001E59F4"/>
    <w:rsid w:val="001F0B2B"/>
    <w:rsid w:val="00207418"/>
    <w:rsid w:val="002110BF"/>
    <w:rsid w:val="00214B26"/>
    <w:rsid w:val="00221C30"/>
    <w:rsid w:val="00225465"/>
    <w:rsid w:val="0022758D"/>
    <w:rsid w:val="00227654"/>
    <w:rsid w:val="002278BD"/>
    <w:rsid w:val="00232978"/>
    <w:rsid w:val="00240751"/>
    <w:rsid w:val="00240A2A"/>
    <w:rsid w:val="00241E81"/>
    <w:rsid w:val="00245D9F"/>
    <w:rsid w:val="0024716A"/>
    <w:rsid w:val="002477D5"/>
    <w:rsid w:val="0025752A"/>
    <w:rsid w:val="002600D9"/>
    <w:rsid w:val="002702F4"/>
    <w:rsid w:val="002708FF"/>
    <w:rsid w:val="00271157"/>
    <w:rsid w:val="002809B1"/>
    <w:rsid w:val="00281B91"/>
    <w:rsid w:val="00284D3A"/>
    <w:rsid w:val="00285CB1"/>
    <w:rsid w:val="00287361"/>
    <w:rsid w:val="00293D19"/>
    <w:rsid w:val="00296638"/>
    <w:rsid w:val="002A357E"/>
    <w:rsid w:val="002A41D7"/>
    <w:rsid w:val="002A4B0B"/>
    <w:rsid w:val="002A748D"/>
    <w:rsid w:val="002B111A"/>
    <w:rsid w:val="002B7862"/>
    <w:rsid w:val="002B7CE7"/>
    <w:rsid w:val="002C030F"/>
    <w:rsid w:val="002C4F85"/>
    <w:rsid w:val="002C6DA5"/>
    <w:rsid w:val="002D02B7"/>
    <w:rsid w:val="002D6FA6"/>
    <w:rsid w:val="002E0073"/>
    <w:rsid w:val="002E1A53"/>
    <w:rsid w:val="002E5F8D"/>
    <w:rsid w:val="002E6889"/>
    <w:rsid w:val="002E6C92"/>
    <w:rsid w:val="002E77DF"/>
    <w:rsid w:val="002F0AAC"/>
    <w:rsid w:val="002F2A19"/>
    <w:rsid w:val="002F32CB"/>
    <w:rsid w:val="002F3329"/>
    <w:rsid w:val="002F5951"/>
    <w:rsid w:val="00304120"/>
    <w:rsid w:val="003052EE"/>
    <w:rsid w:val="00307CD4"/>
    <w:rsid w:val="0031487F"/>
    <w:rsid w:val="00315E60"/>
    <w:rsid w:val="00317B63"/>
    <w:rsid w:val="00324152"/>
    <w:rsid w:val="00330836"/>
    <w:rsid w:val="00330F2C"/>
    <w:rsid w:val="0033558C"/>
    <w:rsid w:val="00336F17"/>
    <w:rsid w:val="003450F0"/>
    <w:rsid w:val="003454C6"/>
    <w:rsid w:val="00354000"/>
    <w:rsid w:val="00361D8E"/>
    <w:rsid w:val="00361F62"/>
    <w:rsid w:val="00365277"/>
    <w:rsid w:val="00365ECA"/>
    <w:rsid w:val="0038212C"/>
    <w:rsid w:val="00383FB6"/>
    <w:rsid w:val="00392435"/>
    <w:rsid w:val="0039287B"/>
    <w:rsid w:val="0039735B"/>
    <w:rsid w:val="003B0D44"/>
    <w:rsid w:val="003B246B"/>
    <w:rsid w:val="003B3273"/>
    <w:rsid w:val="003B4AE0"/>
    <w:rsid w:val="003C48B1"/>
    <w:rsid w:val="003C6B5E"/>
    <w:rsid w:val="003E0843"/>
    <w:rsid w:val="003E0CAA"/>
    <w:rsid w:val="003E1807"/>
    <w:rsid w:val="003E259C"/>
    <w:rsid w:val="003F1129"/>
    <w:rsid w:val="003F2856"/>
    <w:rsid w:val="003F50F7"/>
    <w:rsid w:val="003F55A3"/>
    <w:rsid w:val="003F79C2"/>
    <w:rsid w:val="00401590"/>
    <w:rsid w:val="00405E59"/>
    <w:rsid w:val="00420B9D"/>
    <w:rsid w:val="004276F2"/>
    <w:rsid w:val="00434D7E"/>
    <w:rsid w:val="00436A07"/>
    <w:rsid w:val="00443F43"/>
    <w:rsid w:val="00444134"/>
    <w:rsid w:val="0045536E"/>
    <w:rsid w:val="00463EA3"/>
    <w:rsid w:val="00470867"/>
    <w:rsid w:val="00470A88"/>
    <w:rsid w:val="0047303A"/>
    <w:rsid w:val="00475EF9"/>
    <w:rsid w:val="0047624B"/>
    <w:rsid w:val="00481950"/>
    <w:rsid w:val="00491D8D"/>
    <w:rsid w:val="00492F87"/>
    <w:rsid w:val="00493D63"/>
    <w:rsid w:val="00494D8D"/>
    <w:rsid w:val="0049700C"/>
    <w:rsid w:val="00497B04"/>
    <w:rsid w:val="004A3663"/>
    <w:rsid w:val="004A7AB0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E5777"/>
    <w:rsid w:val="004F061C"/>
    <w:rsid w:val="004F517F"/>
    <w:rsid w:val="004F7924"/>
    <w:rsid w:val="00500488"/>
    <w:rsid w:val="00501831"/>
    <w:rsid w:val="005019AD"/>
    <w:rsid w:val="005105A4"/>
    <w:rsid w:val="00522A3F"/>
    <w:rsid w:val="005231B3"/>
    <w:rsid w:val="0052482B"/>
    <w:rsid w:val="00531822"/>
    <w:rsid w:val="00541710"/>
    <w:rsid w:val="00543154"/>
    <w:rsid w:val="00543D32"/>
    <w:rsid w:val="0055060C"/>
    <w:rsid w:val="00553B25"/>
    <w:rsid w:val="005544BD"/>
    <w:rsid w:val="00555C38"/>
    <w:rsid w:val="0055605C"/>
    <w:rsid w:val="0056433E"/>
    <w:rsid w:val="00570637"/>
    <w:rsid w:val="00572AEA"/>
    <w:rsid w:val="00577315"/>
    <w:rsid w:val="00583496"/>
    <w:rsid w:val="005870F2"/>
    <w:rsid w:val="005919E4"/>
    <w:rsid w:val="00593120"/>
    <w:rsid w:val="00597A21"/>
    <w:rsid w:val="005A5DF5"/>
    <w:rsid w:val="005A6A54"/>
    <w:rsid w:val="005C1730"/>
    <w:rsid w:val="005C376D"/>
    <w:rsid w:val="005C5C14"/>
    <w:rsid w:val="005D14BF"/>
    <w:rsid w:val="005D2EFE"/>
    <w:rsid w:val="005E30D5"/>
    <w:rsid w:val="005F14B3"/>
    <w:rsid w:val="005F34BD"/>
    <w:rsid w:val="005F796C"/>
    <w:rsid w:val="006100B6"/>
    <w:rsid w:val="00615AB5"/>
    <w:rsid w:val="006250C9"/>
    <w:rsid w:val="0062544B"/>
    <w:rsid w:val="00630215"/>
    <w:rsid w:val="006401BE"/>
    <w:rsid w:val="00641D46"/>
    <w:rsid w:val="0064442D"/>
    <w:rsid w:val="0064670D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858D9"/>
    <w:rsid w:val="00690DE7"/>
    <w:rsid w:val="00696185"/>
    <w:rsid w:val="006A0024"/>
    <w:rsid w:val="006A15DC"/>
    <w:rsid w:val="006A241E"/>
    <w:rsid w:val="006A2583"/>
    <w:rsid w:val="006C0B0D"/>
    <w:rsid w:val="006C30B9"/>
    <w:rsid w:val="006C5A4B"/>
    <w:rsid w:val="006D2B15"/>
    <w:rsid w:val="006D3EC8"/>
    <w:rsid w:val="006D70E6"/>
    <w:rsid w:val="006E3494"/>
    <w:rsid w:val="006F18E4"/>
    <w:rsid w:val="006F251B"/>
    <w:rsid w:val="006F5733"/>
    <w:rsid w:val="006F67ED"/>
    <w:rsid w:val="006F7EC6"/>
    <w:rsid w:val="00704555"/>
    <w:rsid w:val="007050FF"/>
    <w:rsid w:val="00705383"/>
    <w:rsid w:val="007102D0"/>
    <w:rsid w:val="00713ECE"/>
    <w:rsid w:val="007175CB"/>
    <w:rsid w:val="00717FD9"/>
    <w:rsid w:val="007223E0"/>
    <w:rsid w:val="00725B90"/>
    <w:rsid w:val="00730084"/>
    <w:rsid w:val="00735398"/>
    <w:rsid w:val="00752683"/>
    <w:rsid w:val="00757185"/>
    <w:rsid w:val="007632B3"/>
    <w:rsid w:val="0076388A"/>
    <w:rsid w:val="00764082"/>
    <w:rsid w:val="00764E99"/>
    <w:rsid w:val="00765A16"/>
    <w:rsid w:val="00766543"/>
    <w:rsid w:val="00780E6E"/>
    <w:rsid w:val="00781F60"/>
    <w:rsid w:val="007836B6"/>
    <w:rsid w:val="0079016C"/>
    <w:rsid w:val="007911F7"/>
    <w:rsid w:val="00791D1C"/>
    <w:rsid w:val="00792F51"/>
    <w:rsid w:val="00795929"/>
    <w:rsid w:val="00796B62"/>
    <w:rsid w:val="007A2E1A"/>
    <w:rsid w:val="007A3693"/>
    <w:rsid w:val="007A37BE"/>
    <w:rsid w:val="007A47B6"/>
    <w:rsid w:val="007B30B2"/>
    <w:rsid w:val="007C19CE"/>
    <w:rsid w:val="007C3F0A"/>
    <w:rsid w:val="007C50DB"/>
    <w:rsid w:val="007D0416"/>
    <w:rsid w:val="007D548C"/>
    <w:rsid w:val="007D56F0"/>
    <w:rsid w:val="007D6F7B"/>
    <w:rsid w:val="007E0670"/>
    <w:rsid w:val="007E13D2"/>
    <w:rsid w:val="007F0CA6"/>
    <w:rsid w:val="008020B1"/>
    <w:rsid w:val="008038F6"/>
    <w:rsid w:val="0080530D"/>
    <w:rsid w:val="0081057E"/>
    <w:rsid w:val="00816B77"/>
    <w:rsid w:val="008232FC"/>
    <w:rsid w:val="00824190"/>
    <w:rsid w:val="0082717E"/>
    <w:rsid w:val="008333CF"/>
    <w:rsid w:val="0084015D"/>
    <w:rsid w:val="00850860"/>
    <w:rsid w:val="0085362A"/>
    <w:rsid w:val="00854E2F"/>
    <w:rsid w:val="008631DA"/>
    <w:rsid w:val="008657D8"/>
    <w:rsid w:val="00865A0F"/>
    <w:rsid w:val="0086739D"/>
    <w:rsid w:val="008763DE"/>
    <w:rsid w:val="00880AE7"/>
    <w:rsid w:val="00881E34"/>
    <w:rsid w:val="008876AE"/>
    <w:rsid w:val="00892A35"/>
    <w:rsid w:val="008962F9"/>
    <w:rsid w:val="008A25E9"/>
    <w:rsid w:val="008A3EDE"/>
    <w:rsid w:val="008A67E0"/>
    <w:rsid w:val="008D1694"/>
    <w:rsid w:val="008D18DE"/>
    <w:rsid w:val="008E5CED"/>
    <w:rsid w:val="008F6078"/>
    <w:rsid w:val="008F7524"/>
    <w:rsid w:val="00900C44"/>
    <w:rsid w:val="009052EA"/>
    <w:rsid w:val="0090545C"/>
    <w:rsid w:val="009149BC"/>
    <w:rsid w:val="009162F4"/>
    <w:rsid w:val="009206FB"/>
    <w:rsid w:val="00920954"/>
    <w:rsid w:val="009218EF"/>
    <w:rsid w:val="00926DED"/>
    <w:rsid w:val="00927C00"/>
    <w:rsid w:val="009313BC"/>
    <w:rsid w:val="009326F5"/>
    <w:rsid w:val="009341D2"/>
    <w:rsid w:val="0093566A"/>
    <w:rsid w:val="0093610C"/>
    <w:rsid w:val="00936B64"/>
    <w:rsid w:val="00944306"/>
    <w:rsid w:val="00945CB9"/>
    <w:rsid w:val="00950D9C"/>
    <w:rsid w:val="009561B0"/>
    <w:rsid w:val="00960224"/>
    <w:rsid w:val="009605FF"/>
    <w:rsid w:val="00962844"/>
    <w:rsid w:val="009667F6"/>
    <w:rsid w:val="009702A2"/>
    <w:rsid w:val="00971C5B"/>
    <w:rsid w:val="00971FAD"/>
    <w:rsid w:val="009910FB"/>
    <w:rsid w:val="009A0D69"/>
    <w:rsid w:val="009A5A53"/>
    <w:rsid w:val="009B1146"/>
    <w:rsid w:val="009B47A1"/>
    <w:rsid w:val="009B5950"/>
    <w:rsid w:val="009B72CF"/>
    <w:rsid w:val="009C4797"/>
    <w:rsid w:val="009C4FBF"/>
    <w:rsid w:val="009D3259"/>
    <w:rsid w:val="009D70A2"/>
    <w:rsid w:val="009D74EC"/>
    <w:rsid w:val="009E0AED"/>
    <w:rsid w:val="009E6276"/>
    <w:rsid w:val="009F1BD1"/>
    <w:rsid w:val="009F675B"/>
    <w:rsid w:val="009F7EE8"/>
    <w:rsid w:val="00A0041C"/>
    <w:rsid w:val="00A01A13"/>
    <w:rsid w:val="00A064E3"/>
    <w:rsid w:val="00A11525"/>
    <w:rsid w:val="00A1254A"/>
    <w:rsid w:val="00A20020"/>
    <w:rsid w:val="00A22E28"/>
    <w:rsid w:val="00A25737"/>
    <w:rsid w:val="00A26CE3"/>
    <w:rsid w:val="00A31FEF"/>
    <w:rsid w:val="00A331BD"/>
    <w:rsid w:val="00A3421C"/>
    <w:rsid w:val="00A35783"/>
    <w:rsid w:val="00A51C82"/>
    <w:rsid w:val="00A521F3"/>
    <w:rsid w:val="00A54A61"/>
    <w:rsid w:val="00A558BC"/>
    <w:rsid w:val="00A55EF2"/>
    <w:rsid w:val="00A55EFC"/>
    <w:rsid w:val="00A56594"/>
    <w:rsid w:val="00A57655"/>
    <w:rsid w:val="00A60CDE"/>
    <w:rsid w:val="00A62D06"/>
    <w:rsid w:val="00A66221"/>
    <w:rsid w:val="00A748BA"/>
    <w:rsid w:val="00A769BF"/>
    <w:rsid w:val="00A93708"/>
    <w:rsid w:val="00A94990"/>
    <w:rsid w:val="00A979AD"/>
    <w:rsid w:val="00AA2A11"/>
    <w:rsid w:val="00AB1BCE"/>
    <w:rsid w:val="00AB3447"/>
    <w:rsid w:val="00AB3B2A"/>
    <w:rsid w:val="00AB5DA5"/>
    <w:rsid w:val="00AB659E"/>
    <w:rsid w:val="00AC498C"/>
    <w:rsid w:val="00AC5B60"/>
    <w:rsid w:val="00AC6117"/>
    <w:rsid w:val="00AD4F3F"/>
    <w:rsid w:val="00AD58DB"/>
    <w:rsid w:val="00AD5AE4"/>
    <w:rsid w:val="00AE48EF"/>
    <w:rsid w:val="00AF6749"/>
    <w:rsid w:val="00B0004D"/>
    <w:rsid w:val="00B05107"/>
    <w:rsid w:val="00B06BFC"/>
    <w:rsid w:val="00B206C3"/>
    <w:rsid w:val="00B226E8"/>
    <w:rsid w:val="00B27149"/>
    <w:rsid w:val="00B30BF0"/>
    <w:rsid w:val="00B33355"/>
    <w:rsid w:val="00B37588"/>
    <w:rsid w:val="00B44D5E"/>
    <w:rsid w:val="00B467B4"/>
    <w:rsid w:val="00B57543"/>
    <w:rsid w:val="00B6476A"/>
    <w:rsid w:val="00B650C0"/>
    <w:rsid w:val="00B668F2"/>
    <w:rsid w:val="00B6756A"/>
    <w:rsid w:val="00B702CD"/>
    <w:rsid w:val="00B70FD1"/>
    <w:rsid w:val="00B71183"/>
    <w:rsid w:val="00B72296"/>
    <w:rsid w:val="00B731FE"/>
    <w:rsid w:val="00B84F80"/>
    <w:rsid w:val="00B85A9A"/>
    <w:rsid w:val="00B871E9"/>
    <w:rsid w:val="00B94933"/>
    <w:rsid w:val="00B95ACA"/>
    <w:rsid w:val="00B9705F"/>
    <w:rsid w:val="00B97DD1"/>
    <w:rsid w:val="00BA0D1E"/>
    <w:rsid w:val="00BA18DD"/>
    <w:rsid w:val="00BA6765"/>
    <w:rsid w:val="00BA7252"/>
    <w:rsid w:val="00BB0850"/>
    <w:rsid w:val="00BC2026"/>
    <w:rsid w:val="00BD4C6C"/>
    <w:rsid w:val="00BD5646"/>
    <w:rsid w:val="00BD5B19"/>
    <w:rsid w:val="00BD70B7"/>
    <w:rsid w:val="00BE06D2"/>
    <w:rsid w:val="00BF1CBA"/>
    <w:rsid w:val="00BF35F4"/>
    <w:rsid w:val="00BF51CF"/>
    <w:rsid w:val="00C01745"/>
    <w:rsid w:val="00C05446"/>
    <w:rsid w:val="00C054AF"/>
    <w:rsid w:val="00C10CF8"/>
    <w:rsid w:val="00C11D7D"/>
    <w:rsid w:val="00C13931"/>
    <w:rsid w:val="00C13D61"/>
    <w:rsid w:val="00C15D07"/>
    <w:rsid w:val="00C25F0B"/>
    <w:rsid w:val="00C27D56"/>
    <w:rsid w:val="00C3063B"/>
    <w:rsid w:val="00C30B56"/>
    <w:rsid w:val="00C3655B"/>
    <w:rsid w:val="00C3728F"/>
    <w:rsid w:val="00C4014A"/>
    <w:rsid w:val="00C40361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722"/>
    <w:rsid w:val="00C6760F"/>
    <w:rsid w:val="00C74ACA"/>
    <w:rsid w:val="00C86902"/>
    <w:rsid w:val="00C86BA0"/>
    <w:rsid w:val="00C86D37"/>
    <w:rsid w:val="00C9083F"/>
    <w:rsid w:val="00C90FD1"/>
    <w:rsid w:val="00C910C6"/>
    <w:rsid w:val="00C967AA"/>
    <w:rsid w:val="00CA388E"/>
    <w:rsid w:val="00CB21FA"/>
    <w:rsid w:val="00CB48EB"/>
    <w:rsid w:val="00CB5D34"/>
    <w:rsid w:val="00CB5D9C"/>
    <w:rsid w:val="00CB7E40"/>
    <w:rsid w:val="00CB7E4D"/>
    <w:rsid w:val="00CC38FF"/>
    <w:rsid w:val="00CC3E4D"/>
    <w:rsid w:val="00CC5CA9"/>
    <w:rsid w:val="00CD262C"/>
    <w:rsid w:val="00CE3329"/>
    <w:rsid w:val="00CE63CC"/>
    <w:rsid w:val="00CF201B"/>
    <w:rsid w:val="00CF754F"/>
    <w:rsid w:val="00D011AF"/>
    <w:rsid w:val="00D06715"/>
    <w:rsid w:val="00D1431B"/>
    <w:rsid w:val="00D160BD"/>
    <w:rsid w:val="00D16191"/>
    <w:rsid w:val="00D22BC3"/>
    <w:rsid w:val="00D24A1B"/>
    <w:rsid w:val="00D33236"/>
    <w:rsid w:val="00D35364"/>
    <w:rsid w:val="00D3618B"/>
    <w:rsid w:val="00D36F0C"/>
    <w:rsid w:val="00D450F5"/>
    <w:rsid w:val="00D46E25"/>
    <w:rsid w:val="00D52EB6"/>
    <w:rsid w:val="00D61CD0"/>
    <w:rsid w:val="00D661CD"/>
    <w:rsid w:val="00D75430"/>
    <w:rsid w:val="00D807B8"/>
    <w:rsid w:val="00D8504A"/>
    <w:rsid w:val="00D8656A"/>
    <w:rsid w:val="00D87468"/>
    <w:rsid w:val="00D90189"/>
    <w:rsid w:val="00D905D6"/>
    <w:rsid w:val="00D94795"/>
    <w:rsid w:val="00D95CA2"/>
    <w:rsid w:val="00DA06E9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ED9"/>
    <w:rsid w:val="00DE52B3"/>
    <w:rsid w:val="00DE5762"/>
    <w:rsid w:val="00DE5F31"/>
    <w:rsid w:val="00DF64EF"/>
    <w:rsid w:val="00DF69EC"/>
    <w:rsid w:val="00E0245A"/>
    <w:rsid w:val="00E05E8E"/>
    <w:rsid w:val="00E10F3C"/>
    <w:rsid w:val="00E1111C"/>
    <w:rsid w:val="00E14B90"/>
    <w:rsid w:val="00E154F0"/>
    <w:rsid w:val="00E308CA"/>
    <w:rsid w:val="00E430C3"/>
    <w:rsid w:val="00E45C35"/>
    <w:rsid w:val="00E50DE2"/>
    <w:rsid w:val="00E57878"/>
    <w:rsid w:val="00E60067"/>
    <w:rsid w:val="00E62CFF"/>
    <w:rsid w:val="00E6579E"/>
    <w:rsid w:val="00E65CE0"/>
    <w:rsid w:val="00E72FF3"/>
    <w:rsid w:val="00E73072"/>
    <w:rsid w:val="00E807DA"/>
    <w:rsid w:val="00E81D50"/>
    <w:rsid w:val="00E912BB"/>
    <w:rsid w:val="00EA3A2B"/>
    <w:rsid w:val="00EA4A0E"/>
    <w:rsid w:val="00EB3B2D"/>
    <w:rsid w:val="00EB6902"/>
    <w:rsid w:val="00EC1881"/>
    <w:rsid w:val="00EC2434"/>
    <w:rsid w:val="00EC6FFE"/>
    <w:rsid w:val="00ED3311"/>
    <w:rsid w:val="00ED55FA"/>
    <w:rsid w:val="00EE5E28"/>
    <w:rsid w:val="00EF5F19"/>
    <w:rsid w:val="00EF6481"/>
    <w:rsid w:val="00EF6FB6"/>
    <w:rsid w:val="00F05A85"/>
    <w:rsid w:val="00F07979"/>
    <w:rsid w:val="00F14951"/>
    <w:rsid w:val="00F17417"/>
    <w:rsid w:val="00F20BC8"/>
    <w:rsid w:val="00F23924"/>
    <w:rsid w:val="00F2562C"/>
    <w:rsid w:val="00F27F01"/>
    <w:rsid w:val="00F34AEF"/>
    <w:rsid w:val="00F3787F"/>
    <w:rsid w:val="00F41603"/>
    <w:rsid w:val="00F458A3"/>
    <w:rsid w:val="00F45C3B"/>
    <w:rsid w:val="00F4644D"/>
    <w:rsid w:val="00F519A8"/>
    <w:rsid w:val="00F51A0C"/>
    <w:rsid w:val="00F51F59"/>
    <w:rsid w:val="00F62FB7"/>
    <w:rsid w:val="00F67AF5"/>
    <w:rsid w:val="00F7179B"/>
    <w:rsid w:val="00F9033B"/>
    <w:rsid w:val="00F91BC3"/>
    <w:rsid w:val="00F94062"/>
    <w:rsid w:val="00FA0706"/>
    <w:rsid w:val="00FB1633"/>
    <w:rsid w:val="00FB5906"/>
    <w:rsid w:val="00FC1231"/>
    <w:rsid w:val="00FC209A"/>
    <w:rsid w:val="00FD06FD"/>
    <w:rsid w:val="00FD33CF"/>
    <w:rsid w:val="00FD62E5"/>
    <w:rsid w:val="00FD6A27"/>
    <w:rsid w:val="00FD6C81"/>
    <w:rsid w:val="00FE1B30"/>
    <w:rsid w:val="00FE74EC"/>
    <w:rsid w:val="00FF0604"/>
    <w:rsid w:val="00FF2508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F5FE6"/>
  <w15:docId w15:val="{78109AF5-C04E-4619-8224-5695B96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4BD"/>
    <w:rPr>
      <w:color w:val="0000FF"/>
      <w:u w:val="single"/>
    </w:rPr>
  </w:style>
  <w:style w:type="character" w:styleId="Strong">
    <w:name w:val="Strong"/>
    <w:uiPriority w:val="22"/>
    <w:qFormat/>
    <w:rsid w:val="00661F8A"/>
    <w:rPr>
      <w:b/>
      <w:bCs/>
    </w:rPr>
  </w:style>
  <w:style w:type="paragraph" w:styleId="BalloonText">
    <w:name w:val="Balloon Text"/>
    <w:basedOn w:val="Normal"/>
    <w:semiHidden/>
    <w:rsid w:val="002A4B0B"/>
    <w:rPr>
      <w:sz w:val="16"/>
      <w:szCs w:val="16"/>
    </w:rPr>
  </w:style>
  <w:style w:type="paragraph" w:styleId="BodyText2">
    <w:name w:val="Body Text 2"/>
    <w:basedOn w:val="Normal"/>
    <w:rsid w:val="009D70A2"/>
    <w:pPr>
      <w:suppressAutoHyphens/>
    </w:pPr>
    <w:rPr>
      <w:sz w:val="22"/>
      <w:szCs w:val="20"/>
      <w:lang w:eastAsia="en-US"/>
    </w:rPr>
  </w:style>
  <w:style w:type="paragraph" w:styleId="BodyText3">
    <w:name w:val="Body Text 3"/>
    <w:basedOn w:val="Normal"/>
    <w:rsid w:val="009D70A2"/>
    <w:pPr>
      <w:spacing w:after="120"/>
    </w:pPr>
    <w:rPr>
      <w:sz w:val="16"/>
      <w:szCs w:val="16"/>
    </w:rPr>
  </w:style>
  <w:style w:type="paragraph" w:customStyle="1" w:styleId="a">
    <w:name w:val="列出段落"/>
    <w:basedOn w:val="Normal"/>
    <w:qFormat/>
    <w:rsid w:val="008F7524"/>
    <w:pPr>
      <w:ind w:firstLineChars="200" w:firstLine="420"/>
    </w:pPr>
  </w:style>
  <w:style w:type="character" w:customStyle="1" w:styleId="wordother">
    <w:name w:val="word_other"/>
    <w:basedOn w:val="DefaultParagraphFont"/>
    <w:rsid w:val="008F7524"/>
  </w:style>
  <w:style w:type="paragraph" w:styleId="Title">
    <w:name w:val="Title"/>
    <w:basedOn w:val="Normal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PageNumber">
    <w:name w:val="page number"/>
    <w:basedOn w:val="DefaultParagraphFont"/>
    <w:rsid w:val="0025752A"/>
  </w:style>
  <w:style w:type="paragraph" w:styleId="NormalWeb">
    <w:name w:val="Normal (Web)"/>
    <w:basedOn w:val="Normal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Date">
    <w:name w:val="Date"/>
    <w:basedOn w:val="Normal"/>
    <w:next w:val="Normal"/>
    <w:rsid w:val="009561B0"/>
  </w:style>
  <w:style w:type="paragraph" w:styleId="ListParagraph">
    <w:name w:val="List Paragraph"/>
    <w:basedOn w:val="Normal"/>
    <w:uiPriority w:val="34"/>
    <w:qFormat/>
    <w:rsid w:val="00C86D37"/>
    <w:pPr>
      <w:ind w:left="720"/>
      <w:contextualSpacing/>
    </w:pPr>
  </w:style>
  <w:style w:type="character" w:styleId="CommentReference">
    <w:name w:val="annotation reference"/>
    <w:basedOn w:val="DefaultParagraphFont"/>
    <w:rsid w:val="00E45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5C35"/>
    <w:rPr>
      <w:rFonts w:ascii="Calibri" w:hAnsi="Calibri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4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C35"/>
    <w:rPr>
      <w:rFonts w:ascii="Calibri" w:hAnsi="Calibri"/>
      <w:b/>
      <w:bCs/>
      <w:kern w:val="2"/>
      <w:lang w:val="en-US"/>
    </w:rPr>
  </w:style>
  <w:style w:type="paragraph" w:styleId="NoSpacing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Normal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Normal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FootnoteText">
    <w:name w:val="footnote text"/>
    <w:basedOn w:val="Normal"/>
    <w:link w:val="FootnoteTextChar"/>
    <w:rsid w:val="009206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06FB"/>
    <w:rPr>
      <w:rFonts w:ascii="Calibri" w:hAnsi="Calibri"/>
      <w:kern w:val="2"/>
      <w:lang w:val="en-US"/>
    </w:rPr>
  </w:style>
  <w:style w:type="character" w:styleId="FootnoteReference">
    <w:name w:val="footnote reference"/>
    <w:basedOn w:val="DefaultParagraphFont"/>
    <w:rsid w:val="009206FB"/>
    <w:rPr>
      <w:vertAlign w:val="superscript"/>
    </w:rPr>
  </w:style>
  <w:style w:type="character" w:styleId="FollowedHyperlink">
    <w:name w:val="FollowedHyperlink"/>
    <w:basedOn w:val="DefaultParagraphFont"/>
    <w:rsid w:val="009206FB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void(0);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void(0)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2.xml><?xml version="1.0" encoding="utf-8"?><ct:contentTypeSchema ct:_="" ma:_="" ma:contentTypeName="Document" ma:contentTypeID="0x010100D46174B421B59144B73FC7D121809D3B" ma:contentTypeVersion="" ma:contentTypeDescription="Create a new document." ma:contentTypeScope="" ma:versionID="5658ef30eb21bd5771d71de0e3b1594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7eb283beccf8bdba8ed13bc5fde3795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7EC58B7A-C3ED-438C-8CEA-9893F96A0387}" ma:internalName="TaxCatchAll" ma:showField="CatchAllData" ma:web="{3b0fafef-c5ed-4b3f-8b1d-142b13a28b7e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0BA4-1B85-4D3E-97EE-2F9C4AA7DDB8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2.xml><?xml version="1.0" encoding="utf-8"?>
<ds:datastoreItem xmlns:ds="http://schemas.openxmlformats.org/officeDocument/2006/customXml" ds:itemID="{B8830C89-12E2-4ACF-AA33-0C5B4140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36CAA-0885-4CBC-8BF1-F69275C97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A4440-5E65-AC44-905C-BD64622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Settings\Hongcai Wu\Local Settings\Temporary Internet Files\OLKB3\西交利物浦大学信笺.dot</Template>
  <TotalTime>105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3049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Kouwenhoven, Mattheus</cp:lastModifiedBy>
  <cp:revision>37</cp:revision>
  <cp:lastPrinted>2022-11-18T01:31:00Z</cp:lastPrinted>
  <dcterms:created xsi:type="dcterms:W3CDTF">2022-11-18T01:27:00Z</dcterms:created>
  <dcterms:modified xsi:type="dcterms:W3CDTF">2025-12-04T00:48:00Z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0x010100D46174B421B59144B73FC7D121809D3B</vt:lpwstr>
  </property>
  <property fmtid="{D5CDD505-2E9C-101B-9397-08002B2CF9AE}" pid="3" name="Category">
    <vt:lpwstr/>
  </property>
</Properties>
</file>