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F5FE6" w14:textId="77777777" w:rsidR="00D450F5" w:rsidRPr="002809B1" w:rsidRDefault="00D450F5" w:rsidP="00245D9F">
      <w:pPr>
        <w:pStyle w:val="NoSpacing"/>
        <w:rPr>
          <w:rFonts w:ascii="Arial" w:hAnsi="Arial" w:cs="Arial"/>
          <w:b/>
          <w:sz w:val="22"/>
          <w:lang w:val="en-GB"/>
        </w:rPr>
      </w:pPr>
      <w:bookmarkStart w:id="0" w:name="_GoBack"/>
      <w:bookmarkEnd w:id="0"/>
    </w:p>
    <w:p w14:paraId="188F5FE7" w14:textId="4F6AA0E5" w:rsidR="009667F6" w:rsidRDefault="009667F6" w:rsidP="00D450F5">
      <w:pPr>
        <w:pStyle w:val="NoSpacing"/>
        <w:jc w:val="center"/>
        <w:rPr>
          <w:rFonts w:ascii="Arial" w:hAnsi="Arial" w:cs="Arial"/>
          <w:b/>
          <w:sz w:val="22"/>
          <w:szCs w:val="26"/>
          <w:lang w:val="en-GB"/>
        </w:rPr>
      </w:pPr>
      <w:r w:rsidRPr="00C86902">
        <w:rPr>
          <w:rFonts w:ascii="Arial" w:hAnsi="Arial" w:cs="Arial"/>
          <w:b/>
          <w:sz w:val="22"/>
          <w:szCs w:val="26"/>
          <w:lang w:val="en-GB"/>
        </w:rPr>
        <w:t xml:space="preserve">Appendix </w:t>
      </w:r>
      <w:r w:rsidR="006C5E29">
        <w:rPr>
          <w:rFonts w:ascii="Arial" w:hAnsi="Arial" w:cs="Arial"/>
          <w:b/>
          <w:sz w:val="22"/>
          <w:szCs w:val="26"/>
          <w:lang w:val="en-GB"/>
        </w:rPr>
        <w:t>D</w:t>
      </w:r>
      <w:r w:rsidR="00090F29">
        <w:rPr>
          <w:rFonts w:ascii="Arial" w:hAnsi="Arial" w:cs="Arial" w:hint="eastAsia"/>
          <w:b/>
          <w:sz w:val="22"/>
          <w:szCs w:val="26"/>
          <w:lang w:val="en-GB"/>
        </w:rPr>
        <w:t xml:space="preserve"> </w:t>
      </w:r>
    </w:p>
    <w:p w14:paraId="551E7F83" w14:textId="77777777" w:rsidR="00240751" w:rsidRPr="00C86902" w:rsidRDefault="00240751" w:rsidP="00D450F5">
      <w:pPr>
        <w:pStyle w:val="NoSpacing"/>
        <w:jc w:val="center"/>
        <w:rPr>
          <w:rFonts w:ascii="Arial" w:hAnsi="Arial" w:cs="Arial"/>
          <w:b/>
          <w:sz w:val="22"/>
          <w:szCs w:val="26"/>
          <w:lang w:val="en-GB"/>
        </w:rPr>
      </w:pPr>
    </w:p>
    <w:p w14:paraId="188F5FE8" w14:textId="5731456F" w:rsidR="00A11525" w:rsidRDefault="00B0004D" w:rsidP="00CB48EB">
      <w:pPr>
        <w:pStyle w:val="NoSpacing"/>
        <w:jc w:val="center"/>
        <w:rPr>
          <w:rFonts w:ascii="Arial" w:hAnsi="Arial" w:cs="Arial"/>
          <w:b/>
          <w:sz w:val="24"/>
          <w:szCs w:val="26"/>
          <w:lang w:val="en-GB"/>
        </w:rPr>
      </w:pPr>
      <w:r>
        <w:rPr>
          <w:rFonts w:ascii="Arial" w:hAnsi="Arial" w:cs="Arial"/>
          <w:b/>
          <w:sz w:val="24"/>
          <w:szCs w:val="26"/>
          <w:lang w:val="en-GB"/>
        </w:rPr>
        <w:t xml:space="preserve">SCHOOL RESEARCH GRANT </w:t>
      </w:r>
    </w:p>
    <w:p w14:paraId="188F5FEA" w14:textId="77777777" w:rsidR="0079016C" w:rsidRDefault="0079016C" w:rsidP="00CB48EB">
      <w:pPr>
        <w:pStyle w:val="NoSpacing"/>
        <w:jc w:val="center"/>
        <w:rPr>
          <w:rFonts w:ascii="Arial" w:hAnsi="Arial" w:cs="Arial"/>
          <w:b/>
          <w:sz w:val="24"/>
          <w:szCs w:val="26"/>
        </w:rPr>
      </w:pPr>
    </w:p>
    <w:p w14:paraId="41520DC1" w14:textId="56FC06AE" w:rsidR="00240751" w:rsidRDefault="00B71183" w:rsidP="00CB48EB">
      <w:pPr>
        <w:pStyle w:val="NoSpacing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SRG Funded Research Project: </w:t>
      </w:r>
      <w:r w:rsidR="00BF664E">
        <w:rPr>
          <w:rFonts w:ascii="Arial" w:hAnsi="Arial" w:cs="Arial"/>
          <w:b/>
          <w:sz w:val="22"/>
        </w:rPr>
        <w:t>Evaluation Form for Completed Projects</w:t>
      </w:r>
    </w:p>
    <w:p w14:paraId="188F5FEE" w14:textId="34590A38" w:rsidR="003F55A3" w:rsidRDefault="003F55A3" w:rsidP="00CB48EB">
      <w:pPr>
        <w:pStyle w:val="Notes"/>
        <w:jc w:val="both"/>
        <w:rPr>
          <w:rFonts w:ascii="Arial" w:hAnsi="Arial" w:cs="Arial"/>
          <w:i w:val="0"/>
          <w:sz w:val="22"/>
        </w:rPr>
      </w:pPr>
    </w:p>
    <w:p w14:paraId="1FEAB494" w14:textId="77777777" w:rsidR="00D56D27" w:rsidRDefault="00D56D27" w:rsidP="00CB48EB">
      <w:pPr>
        <w:pStyle w:val="Notes"/>
        <w:jc w:val="both"/>
        <w:rPr>
          <w:rFonts w:ascii="Arial" w:hAnsi="Arial" w:cs="Arial"/>
          <w:i w:val="0"/>
          <w:sz w:val="22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263"/>
        <w:gridCol w:w="6917"/>
      </w:tblGrid>
      <w:tr w:rsidR="00A92C93" w:rsidRPr="000F5DC1" w14:paraId="433EDE52" w14:textId="77777777" w:rsidTr="001D4E62">
        <w:trPr>
          <w:trHeight w:val="454"/>
        </w:trPr>
        <w:tc>
          <w:tcPr>
            <w:tcW w:w="9180" w:type="dxa"/>
            <w:gridSpan w:val="2"/>
            <w:shd w:val="clear" w:color="auto" w:fill="E5DFEC"/>
            <w:vAlign w:val="center"/>
          </w:tcPr>
          <w:p w14:paraId="551FE271" w14:textId="1A22554E" w:rsidR="00A92C93" w:rsidRPr="000F5DC1" w:rsidRDefault="00A92C93" w:rsidP="001D4E62">
            <w:pPr>
              <w:jc w:val="left"/>
              <w:rPr>
                <w:rFonts w:ascii="Arial" w:hAnsi="Arial" w:cs="Arial"/>
                <w:b/>
                <w:color w:val="4D4D4D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6"/>
              </w:rPr>
              <w:t>Reviewer information</w:t>
            </w:r>
          </w:p>
        </w:tc>
      </w:tr>
      <w:tr w:rsidR="00A92C93" w:rsidRPr="000F5DC1" w14:paraId="3066ADB0" w14:textId="77777777" w:rsidTr="006C5E29">
        <w:trPr>
          <w:trHeight w:val="397"/>
        </w:trPr>
        <w:tc>
          <w:tcPr>
            <w:tcW w:w="2263" w:type="dxa"/>
            <w:shd w:val="clear" w:color="auto" w:fill="auto"/>
            <w:vAlign w:val="center"/>
          </w:tcPr>
          <w:p w14:paraId="5DE3BE63" w14:textId="77777777" w:rsidR="00A92C93" w:rsidRPr="005C5C14" w:rsidRDefault="00A92C93" w:rsidP="001D4E62">
            <w:pPr>
              <w:pStyle w:val="Notes"/>
              <w:jc w:val="both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5C5C14">
              <w:rPr>
                <w:rFonts w:ascii="Arial" w:hAnsi="Arial" w:cs="Arial"/>
                <w:i w:val="0"/>
                <w:sz w:val="22"/>
              </w:rPr>
              <w:t>Name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50BCA90" w14:textId="77777777" w:rsidR="00A92C93" w:rsidRPr="005C5C14" w:rsidRDefault="00A92C93" w:rsidP="001D4E62">
            <w:pPr>
              <w:rPr>
                <w:rFonts w:ascii="Arial" w:hAnsi="Arial" w:cs="Arial"/>
                <w:sz w:val="22"/>
              </w:rPr>
            </w:pPr>
            <w:r w:rsidRPr="005C5C14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/>
                <w:sz w:val="22"/>
              </w:rPr>
            </w:r>
            <w:r w:rsidRPr="005C5C14">
              <w:rPr>
                <w:rFonts w:ascii="Arial" w:hAnsi="Arial" w:cs="Arial"/>
                <w:i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/>
                <w:sz w:val="22"/>
              </w:rPr>
              <w:fldChar w:fldCharType="end"/>
            </w:r>
          </w:p>
        </w:tc>
      </w:tr>
      <w:tr w:rsidR="00D56D27" w:rsidRPr="000F5DC1" w14:paraId="632CFF06" w14:textId="77777777" w:rsidTr="006C5E29">
        <w:trPr>
          <w:trHeight w:val="397"/>
        </w:trPr>
        <w:tc>
          <w:tcPr>
            <w:tcW w:w="2263" w:type="dxa"/>
            <w:shd w:val="clear" w:color="auto" w:fill="auto"/>
            <w:vAlign w:val="center"/>
          </w:tcPr>
          <w:p w14:paraId="29716078" w14:textId="7AB5EA45" w:rsidR="00D56D27" w:rsidRPr="005C5C14" w:rsidRDefault="00D56D27" w:rsidP="00D56D27">
            <w:pPr>
              <w:rPr>
                <w:rFonts w:ascii="Arial" w:hAnsi="Arial" w:cs="Arial"/>
                <w:sz w:val="22"/>
              </w:rPr>
            </w:pPr>
            <w:r w:rsidRPr="005C5C14"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7D8E9D14" w14:textId="2FE95F1D" w:rsidR="00D56D27" w:rsidRPr="005C5C14" w:rsidRDefault="00D56D27" w:rsidP="00D56D2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5C5C14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 w:val="0"/>
                <w:sz w:val="22"/>
              </w:rPr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A92C93" w:rsidRPr="000F5DC1" w14:paraId="11D2A72B" w14:textId="77777777" w:rsidTr="006C5E29">
        <w:trPr>
          <w:trHeight w:val="397"/>
        </w:trPr>
        <w:tc>
          <w:tcPr>
            <w:tcW w:w="2263" w:type="dxa"/>
            <w:shd w:val="clear" w:color="auto" w:fill="auto"/>
            <w:vAlign w:val="center"/>
          </w:tcPr>
          <w:p w14:paraId="6E21F554" w14:textId="5DA17FF4" w:rsidR="00A92C93" w:rsidRPr="005C5C14" w:rsidRDefault="00D56D27" w:rsidP="001D4E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27CD80CB" w14:textId="35052DBA" w:rsidR="00A92C93" w:rsidRPr="005C5C14" w:rsidRDefault="00D56D27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bookmarkStart w:id="1" w:name="Text4"/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DD/MM/YYYY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  <w:bookmarkEnd w:id="1"/>
          </w:p>
        </w:tc>
      </w:tr>
    </w:tbl>
    <w:p w14:paraId="472503C1" w14:textId="77777777" w:rsidR="00D56D27" w:rsidRPr="002809B1" w:rsidRDefault="00D56D27" w:rsidP="00CB48EB">
      <w:pPr>
        <w:pStyle w:val="Notes"/>
        <w:jc w:val="both"/>
        <w:rPr>
          <w:rFonts w:ascii="Arial" w:hAnsi="Arial" w:cs="Arial"/>
          <w:i w:val="0"/>
          <w:sz w:val="22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263"/>
        <w:gridCol w:w="6917"/>
      </w:tblGrid>
      <w:tr w:rsidR="008F6078" w:rsidRPr="002809B1" w14:paraId="0AE31535" w14:textId="77777777" w:rsidTr="00670190">
        <w:trPr>
          <w:trHeight w:val="454"/>
        </w:trPr>
        <w:tc>
          <w:tcPr>
            <w:tcW w:w="9180" w:type="dxa"/>
            <w:gridSpan w:val="2"/>
            <w:shd w:val="clear" w:color="auto" w:fill="E5DFEC"/>
            <w:vAlign w:val="center"/>
          </w:tcPr>
          <w:p w14:paraId="1FFEBE9B" w14:textId="2579C14E" w:rsidR="008F6078" w:rsidRPr="006858D9" w:rsidRDefault="00886E4E" w:rsidP="00670190">
            <w:pPr>
              <w:rPr>
                <w:rFonts w:ascii="Arial" w:hAnsi="Arial" w:cs="Arial"/>
                <w:b/>
                <w:color w:val="4D4D4D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2"/>
                <w:szCs w:val="26"/>
              </w:rPr>
              <w:t>School Research Grant (SRG) Project</w:t>
            </w:r>
          </w:p>
        </w:tc>
      </w:tr>
      <w:tr w:rsidR="008F6078" w:rsidRPr="000F5DC1" w14:paraId="74AFC0F5" w14:textId="77777777" w:rsidTr="006C5E29">
        <w:trPr>
          <w:trHeight w:val="397"/>
        </w:trPr>
        <w:tc>
          <w:tcPr>
            <w:tcW w:w="2263" w:type="dxa"/>
            <w:shd w:val="clear" w:color="auto" w:fill="auto"/>
            <w:vAlign w:val="center"/>
          </w:tcPr>
          <w:p w14:paraId="44B13E03" w14:textId="03170426" w:rsidR="008F6078" w:rsidRPr="005C5C14" w:rsidRDefault="006C5E29" w:rsidP="00670190">
            <w:pPr>
              <w:pStyle w:val="Notes"/>
              <w:jc w:val="both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t>Principal Investigator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EA4D5ED" w14:textId="77777777" w:rsidR="008F6078" w:rsidRPr="005C5C14" w:rsidRDefault="008F6078" w:rsidP="00670190">
            <w:pPr>
              <w:rPr>
                <w:rFonts w:ascii="Arial" w:hAnsi="Arial" w:cs="Arial"/>
                <w:sz w:val="22"/>
              </w:rPr>
            </w:pPr>
            <w:r w:rsidRPr="005C5C14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/>
                <w:sz w:val="22"/>
              </w:rPr>
            </w:r>
            <w:r w:rsidRPr="005C5C14">
              <w:rPr>
                <w:rFonts w:ascii="Arial" w:hAnsi="Arial" w:cs="Arial"/>
                <w:i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/>
                <w:sz w:val="22"/>
              </w:rPr>
              <w:fldChar w:fldCharType="end"/>
            </w:r>
          </w:p>
        </w:tc>
      </w:tr>
      <w:tr w:rsidR="00886E4E" w:rsidRPr="000F5DC1" w14:paraId="745747A8" w14:textId="77777777" w:rsidTr="006C5E29">
        <w:trPr>
          <w:trHeight w:val="397"/>
        </w:trPr>
        <w:tc>
          <w:tcPr>
            <w:tcW w:w="2263" w:type="dxa"/>
            <w:shd w:val="clear" w:color="auto" w:fill="auto"/>
            <w:vAlign w:val="center"/>
          </w:tcPr>
          <w:p w14:paraId="1B73B653" w14:textId="69945DAF" w:rsidR="00886E4E" w:rsidRPr="005C5C14" w:rsidRDefault="00886E4E" w:rsidP="00886E4E">
            <w:pPr>
              <w:rPr>
                <w:rFonts w:ascii="Arial" w:hAnsi="Arial" w:cs="Arial"/>
                <w:sz w:val="22"/>
              </w:rPr>
            </w:pPr>
            <w:r w:rsidRPr="005C5C14"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412645F9" w14:textId="55602F20" w:rsidR="00886E4E" w:rsidRPr="005C5C14" w:rsidRDefault="00886E4E" w:rsidP="00886E4E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5C5C14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 w:val="0"/>
                <w:sz w:val="22"/>
              </w:rPr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944306" w:rsidRPr="000F5DC1" w14:paraId="50A0C939" w14:textId="77777777" w:rsidTr="006C5E29">
        <w:trPr>
          <w:trHeight w:val="397"/>
        </w:trPr>
        <w:tc>
          <w:tcPr>
            <w:tcW w:w="2263" w:type="dxa"/>
            <w:shd w:val="clear" w:color="auto" w:fill="auto"/>
            <w:vAlign w:val="center"/>
          </w:tcPr>
          <w:p w14:paraId="10DEE17E" w14:textId="090F9B3E" w:rsidR="00944306" w:rsidRPr="005C5C14" w:rsidRDefault="00886E4E" w:rsidP="0094430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SRG Project Title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17D57DE" w14:textId="5AEF384C" w:rsidR="00944306" w:rsidRPr="005C5C14" w:rsidRDefault="00944306" w:rsidP="00944306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5C5C14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 w:val="0"/>
                <w:sz w:val="22"/>
              </w:rPr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886E4E" w:rsidRPr="000F5DC1" w14:paraId="4B430DB6" w14:textId="77777777" w:rsidTr="006C5E29">
        <w:trPr>
          <w:trHeight w:val="397"/>
        </w:trPr>
        <w:tc>
          <w:tcPr>
            <w:tcW w:w="2263" w:type="dxa"/>
            <w:shd w:val="clear" w:color="auto" w:fill="auto"/>
            <w:vAlign w:val="center"/>
          </w:tcPr>
          <w:p w14:paraId="18E6D589" w14:textId="7E4840D7" w:rsidR="00886E4E" w:rsidRPr="005C5C14" w:rsidRDefault="00886E4E" w:rsidP="0094430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SRG Ref No: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A9AAF46" w14:textId="1B1C6DB9" w:rsidR="00886E4E" w:rsidRPr="005C5C14" w:rsidRDefault="00886E4E" w:rsidP="00944306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19B9E49E" w14:textId="77777777" w:rsidR="00D56D27" w:rsidRPr="000F5DC1" w:rsidRDefault="00D56D27" w:rsidP="008F6078">
      <w:pPr>
        <w:pStyle w:val="Notes"/>
        <w:jc w:val="both"/>
        <w:rPr>
          <w:rFonts w:ascii="Arial" w:hAnsi="Arial" w:cs="Arial"/>
          <w:b/>
          <w:i w:val="0"/>
          <w:color w:val="auto"/>
          <w:kern w:val="2"/>
          <w:sz w:val="22"/>
          <w:szCs w:val="26"/>
          <w:lang w:eastAsia="zh-CN"/>
        </w:rPr>
      </w:pPr>
    </w:p>
    <w:tbl>
      <w:tblPr>
        <w:tblpPr w:leftFromText="180" w:rightFromText="180" w:vertAnchor="text" w:horzAnchor="margin" w:tblpY="76"/>
        <w:tblW w:w="4967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405"/>
        <w:gridCol w:w="6551"/>
      </w:tblGrid>
      <w:tr w:rsidR="002C6DA5" w:rsidRPr="002809B1" w14:paraId="748E2095" w14:textId="77777777" w:rsidTr="00812742">
        <w:trPr>
          <w:trHeight w:hRule="exact" w:val="1003"/>
        </w:trPr>
        <w:tc>
          <w:tcPr>
            <w:tcW w:w="8956" w:type="dxa"/>
            <w:gridSpan w:val="2"/>
            <w:shd w:val="clear" w:color="auto" w:fill="E5DFEC" w:themeFill="accent4" w:themeFillTint="33"/>
            <w:vAlign w:val="center"/>
          </w:tcPr>
          <w:p w14:paraId="74C0760A" w14:textId="77777777" w:rsidR="002C6DA5" w:rsidRDefault="00A92C93" w:rsidP="002C6DA5">
            <w:pPr>
              <w:jc w:val="left"/>
              <w:rPr>
                <w:rFonts w:ascii="Arial" w:hAnsi="Arial" w:cs="Arial"/>
                <w:b/>
                <w:sz w:val="22"/>
                <w:szCs w:val="26"/>
              </w:rPr>
            </w:pPr>
            <w:r>
              <w:rPr>
                <w:rFonts w:ascii="Arial" w:hAnsi="Arial" w:cs="Arial"/>
                <w:b/>
                <w:sz w:val="22"/>
                <w:szCs w:val="26"/>
              </w:rPr>
              <w:t>Project Review</w:t>
            </w:r>
          </w:p>
          <w:p w14:paraId="745B7B17" w14:textId="1ED1C668" w:rsidR="00A92C93" w:rsidRPr="00A92C93" w:rsidRDefault="00A92C93" w:rsidP="002C6DA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C93">
              <w:rPr>
                <w:rFonts w:ascii="Arial" w:hAnsi="Arial" w:cs="Arial"/>
                <w:sz w:val="20"/>
                <w:szCs w:val="20"/>
              </w:rPr>
              <w:t>Evaluate each item</w:t>
            </w:r>
            <w:r w:rsidR="003A669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81D01">
              <w:rPr>
                <w:rFonts w:ascii="Arial" w:hAnsi="Arial" w:cs="Arial"/>
                <w:sz w:val="20"/>
                <w:szCs w:val="20"/>
              </w:rPr>
              <w:t>The Associate Dean for Research will use these responses when making the final evaluation.</w:t>
            </w:r>
          </w:p>
        </w:tc>
      </w:tr>
      <w:tr w:rsidR="00886E4E" w:rsidRPr="002809B1" w14:paraId="2724A38D" w14:textId="77777777" w:rsidTr="003A6693">
        <w:trPr>
          <w:trHeight w:val="409"/>
        </w:trPr>
        <w:tc>
          <w:tcPr>
            <w:tcW w:w="2405" w:type="dxa"/>
            <w:shd w:val="clear" w:color="auto" w:fill="auto"/>
          </w:tcPr>
          <w:p w14:paraId="0B84DE75" w14:textId="71FDBE7F" w:rsidR="00A92C93" w:rsidRPr="009667F6" w:rsidRDefault="00970CCA" w:rsidP="002C6DA5">
            <w:pPr>
              <w:pStyle w:val="Notes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 w:val="0"/>
                <w:sz w:val="22"/>
                <w:lang w:eastAsia="zh-CN"/>
              </w:rPr>
              <w:t>Evaluation</w:t>
            </w:r>
          </w:p>
        </w:tc>
        <w:tc>
          <w:tcPr>
            <w:tcW w:w="6551" w:type="dxa"/>
            <w:shd w:val="clear" w:color="auto" w:fill="auto"/>
          </w:tcPr>
          <w:p w14:paraId="77F257F1" w14:textId="2B0D1E2F" w:rsidR="00886E4E" w:rsidRPr="009667F6" w:rsidRDefault="00970CCA" w:rsidP="002C6DA5">
            <w:pPr>
              <w:pStyle w:val="Notes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 w:val="0"/>
                <w:sz w:val="22"/>
                <w:lang w:eastAsia="zh-CN"/>
              </w:rPr>
              <w:t>Comments</w:t>
            </w:r>
          </w:p>
        </w:tc>
      </w:tr>
      <w:tr w:rsidR="00886E4E" w:rsidRPr="002809B1" w14:paraId="1876B5D7" w14:textId="77777777" w:rsidTr="003A6693">
        <w:trPr>
          <w:trHeight w:val="1416"/>
        </w:trPr>
        <w:tc>
          <w:tcPr>
            <w:tcW w:w="2405" w:type="dxa"/>
            <w:shd w:val="clear" w:color="auto" w:fill="auto"/>
          </w:tcPr>
          <w:p w14:paraId="43A31A62" w14:textId="16D1F440" w:rsidR="00886E4E" w:rsidRPr="002809B1" w:rsidRDefault="003A6693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Yes / No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6551" w:type="dxa"/>
            <w:shd w:val="clear" w:color="auto" w:fill="auto"/>
          </w:tcPr>
          <w:p w14:paraId="60AACD71" w14:textId="45A20381" w:rsidR="00B01690" w:rsidRPr="002E051B" w:rsidRDefault="00420745" w:rsidP="00937F22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Compare the expected outcomes in the approved School </w:t>
            </w:r>
            <w:r w:rsidR="00187814"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Research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 Grant document with the expected outcomes in the Completion Form. Were all expected outcomes (publications, patents, research visits, NSFC application</w:t>
            </w:r>
            <w:r w:rsidR="00D81BE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 plans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, etc.) listed in the Completion Form?</w:t>
            </w:r>
          </w:p>
          <w:p w14:paraId="77F1F5FC" w14:textId="5AF0BA2A" w:rsidR="00420745" w:rsidRPr="002809B1" w:rsidRDefault="00420745" w:rsidP="00886E4E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Comments: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886E4E" w:rsidRPr="002809B1" w14:paraId="336CC505" w14:textId="77777777" w:rsidTr="003A6693">
        <w:trPr>
          <w:trHeight w:val="1105"/>
        </w:trPr>
        <w:tc>
          <w:tcPr>
            <w:tcW w:w="2405" w:type="dxa"/>
            <w:shd w:val="clear" w:color="auto" w:fill="auto"/>
          </w:tcPr>
          <w:p w14:paraId="1D2AC529" w14:textId="11C6EBA9" w:rsidR="00886E4E" w:rsidRPr="002809B1" w:rsidRDefault="003A6693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/ Partially / Fully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No / Partially / Fully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6551" w:type="dxa"/>
            <w:shd w:val="clear" w:color="auto" w:fill="auto"/>
          </w:tcPr>
          <w:p w14:paraId="56327653" w14:textId="4034B90F" w:rsidR="00B01690" w:rsidRPr="002E051B" w:rsidRDefault="00420745" w:rsidP="00937F22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Refer to the expected outcomes in the approved School </w:t>
            </w:r>
            <w:r w:rsidR="00187814"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Research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 Grant document. Were the expected outcomes achieved? </w:t>
            </w:r>
          </w:p>
          <w:p w14:paraId="3422BB00" w14:textId="7CAFFF5F" w:rsidR="00AB724B" w:rsidRPr="002809B1" w:rsidRDefault="00420745" w:rsidP="0042074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Comments: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420745" w:rsidRPr="002809B1" w14:paraId="2B885678" w14:textId="77777777" w:rsidTr="003A6693">
        <w:trPr>
          <w:trHeight w:val="838"/>
        </w:trPr>
        <w:tc>
          <w:tcPr>
            <w:tcW w:w="2405" w:type="dxa"/>
            <w:shd w:val="clear" w:color="auto" w:fill="auto"/>
          </w:tcPr>
          <w:p w14:paraId="3DC20232" w14:textId="62EC740C" w:rsidR="00420745" w:rsidRPr="002809B1" w:rsidRDefault="003A6693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Yes / No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6551" w:type="dxa"/>
            <w:shd w:val="clear" w:color="auto" w:fill="auto"/>
          </w:tcPr>
          <w:p w14:paraId="2BA1DC35" w14:textId="6869F6A3" w:rsidR="00B01690" w:rsidRPr="002E051B" w:rsidRDefault="00AB724B" w:rsidP="00937F22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Was the </w:t>
            </w:r>
            <w:r w:rsidR="002E051B" w:rsidRPr="00EA475E">
              <w:rPr>
                <w:rFonts w:ascii="Arial" w:hAnsi="Arial" w:cs="Arial"/>
                <w:i w:val="0"/>
                <w:color w:val="4F81BD" w:themeColor="accent1"/>
                <w:sz w:val="22"/>
                <w:u w:val="single"/>
                <w:lang w:eastAsia="zh-CN"/>
              </w:rPr>
              <w:t xml:space="preserve">approved </w:t>
            </w:r>
            <w:r w:rsidRPr="00EA475E">
              <w:rPr>
                <w:rFonts w:ascii="Arial" w:hAnsi="Arial" w:cs="Arial"/>
                <w:i w:val="0"/>
                <w:color w:val="4F81BD" w:themeColor="accent1"/>
                <w:sz w:val="22"/>
                <w:u w:val="single"/>
                <w:lang w:eastAsia="zh-CN"/>
              </w:rPr>
              <w:t>budget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 used efficiently?</w:t>
            </w:r>
          </w:p>
          <w:p w14:paraId="56DB062A" w14:textId="083EDD96" w:rsidR="00420745" w:rsidRDefault="00420745" w:rsidP="0042074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Comments: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2E051B" w:rsidRPr="002809B1" w14:paraId="07F8B844" w14:textId="77777777" w:rsidTr="00D81BEB">
        <w:trPr>
          <w:trHeight w:val="416"/>
        </w:trPr>
        <w:tc>
          <w:tcPr>
            <w:tcW w:w="2405" w:type="dxa"/>
            <w:shd w:val="clear" w:color="auto" w:fill="auto"/>
          </w:tcPr>
          <w:p w14:paraId="526BE384" w14:textId="41B37309" w:rsidR="002E051B" w:rsidRPr="002809B1" w:rsidRDefault="003A6693" w:rsidP="002E051B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Yes / No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6551" w:type="dxa"/>
            <w:shd w:val="clear" w:color="auto" w:fill="auto"/>
          </w:tcPr>
          <w:p w14:paraId="414B53D7" w14:textId="3A57ADBC" w:rsidR="002E051B" w:rsidRPr="002E051B" w:rsidRDefault="00EA475E" w:rsidP="00937F22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Based on the </w:t>
            </w:r>
            <w:r w:rsidRPr="00EA475E">
              <w:rPr>
                <w:rFonts w:ascii="Arial" w:hAnsi="Arial" w:cs="Arial"/>
                <w:color w:val="4F81BD" w:themeColor="accent1"/>
                <w:sz w:val="22"/>
                <w:u w:val="single"/>
                <w:lang w:eastAsia="zh-CN"/>
              </w:rPr>
              <w:t>budget expenditure</w:t>
            </w:r>
            <w:r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, d</w:t>
            </w:r>
            <w:r w:rsidR="002E051B"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id the project deliver good value-for-money? </w:t>
            </w:r>
          </w:p>
          <w:p w14:paraId="10041726" w14:textId="01DC4982" w:rsidR="002E051B" w:rsidRDefault="002E051B" w:rsidP="002E051B">
            <w:pPr>
              <w:pStyle w:val="Notes"/>
              <w:rPr>
                <w:rFonts w:ascii="Arial" w:hAnsi="Arial" w:cs="Arial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lastRenderedPageBreak/>
              <w:t xml:space="preserve">Comments: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AB724B" w:rsidRPr="002809B1" w14:paraId="30B1FEAD" w14:textId="77777777" w:rsidTr="003A6693">
        <w:trPr>
          <w:trHeight w:val="838"/>
        </w:trPr>
        <w:tc>
          <w:tcPr>
            <w:tcW w:w="2405" w:type="dxa"/>
            <w:shd w:val="clear" w:color="auto" w:fill="auto"/>
          </w:tcPr>
          <w:p w14:paraId="0090C067" w14:textId="2533A632" w:rsidR="00AB724B" w:rsidRPr="002809B1" w:rsidRDefault="003A6693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Yes / No / Not Applicable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Yes / No / Not Applicable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6551" w:type="dxa"/>
            <w:shd w:val="clear" w:color="auto" w:fill="auto"/>
          </w:tcPr>
          <w:p w14:paraId="6B537BA2" w14:textId="1F79685E" w:rsidR="00B01690" w:rsidRPr="002E051B" w:rsidRDefault="00AB724B" w:rsidP="00937F22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Was the SRG </w:t>
            </w:r>
            <w:r w:rsidR="003A6693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(including the SRG grant number) 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acknowledged in all publications</w:t>
            </w:r>
            <w:r w:rsidR="00187814"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 that were mentioned in the Completion Form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?</w:t>
            </w:r>
          </w:p>
          <w:p w14:paraId="4C31E1D8" w14:textId="69D57557" w:rsidR="00AB724B" w:rsidRPr="00AB724B" w:rsidRDefault="00AB724B" w:rsidP="00AB724B">
            <w:pPr>
              <w:pStyle w:val="Notes"/>
              <w:rPr>
                <w:rFonts w:ascii="Arial" w:hAnsi="Arial" w:cs="Arial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Comments: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5967B6" w:rsidRPr="002809B1" w14:paraId="37F11A39" w14:textId="77777777" w:rsidTr="003A6693">
        <w:trPr>
          <w:trHeight w:val="838"/>
        </w:trPr>
        <w:tc>
          <w:tcPr>
            <w:tcW w:w="2405" w:type="dxa"/>
            <w:shd w:val="clear" w:color="auto" w:fill="auto"/>
          </w:tcPr>
          <w:p w14:paraId="7501E8C8" w14:textId="276CB69E" w:rsidR="005967B6" w:rsidRDefault="005967B6" w:rsidP="002C6DA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s / No / Information unavailable / Not Applicable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Yes / No / Information unavailable / Not Applicable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6551" w:type="dxa"/>
            <w:shd w:val="clear" w:color="auto" w:fill="auto"/>
          </w:tcPr>
          <w:p w14:paraId="5E0E6747" w14:textId="6714D5A8" w:rsidR="005967B6" w:rsidRPr="002E051B" w:rsidRDefault="005967B6" w:rsidP="005967B6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Applicants are normally expected to apply for external funding. Did the applicant apply </w:t>
            </w:r>
            <w:r w:rsidR="00491D2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 xml:space="preserve">make sufficient efforts to apply for </w:t>
            </w:r>
            <w:r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external funding</w:t>
            </w: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?</w:t>
            </w:r>
          </w:p>
          <w:p w14:paraId="654C3744" w14:textId="699CF405" w:rsidR="005967B6" w:rsidRPr="002E051B" w:rsidRDefault="005967B6" w:rsidP="005967B6">
            <w:pPr>
              <w:pStyle w:val="Notes"/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Comments: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8A4CD5" w:rsidRPr="002809B1" w14:paraId="2884778D" w14:textId="77777777" w:rsidTr="003A6693">
        <w:trPr>
          <w:trHeight w:val="838"/>
        </w:trPr>
        <w:tc>
          <w:tcPr>
            <w:tcW w:w="2405" w:type="dxa"/>
            <w:shd w:val="clear" w:color="auto" w:fill="auto"/>
          </w:tcPr>
          <w:p w14:paraId="6FE51707" w14:textId="59DACDF6" w:rsidR="008A4CD5" w:rsidRPr="002809B1" w:rsidRDefault="003A6693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low expectations / Meets expectations / Above Expectations / Excellent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Below expectations / Meets expectations / Above Expectations / Excellent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6551" w:type="dxa"/>
            <w:shd w:val="clear" w:color="auto" w:fill="auto"/>
          </w:tcPr>
          <w:p w14:paraId="28706C03" w14:textId="1869310F" w:rsidR="00B01690" w:rsidRPr="002E051B" w:rsidRDefault="008A4CD5" w:rsidP="00937F22">
            <w:pPr>
              <w:pStyle w:val="Notes"/>
              <w:numPr>
                <w:ilvl w:val="0"/>
                <w:numId w:val="21"/>
              </w:numPr>
              <w:rPr>
                <w:rFonts w:ascii="Arial" w:hAnsi="Arial" w:cs="Arial"/>
                <w:color w:val="4F81BD" w:themeColor="accent1"/>
                <w:sz w:val="22"/>
                <w:lang w:eastAsia="zh-CN"/>
              </w:rPr>
            </w:pPr>
            <w:r w:rsidRPr="002E051B">
              <w:rPr>
                <w:rFonts w:ascii="Arial" w:hAnsi="Arial" w:cs="Arial"/>
                <w:color w:val="4F81BD" w:themeColor="accent1"/>
                <w:sz w:val="22"/>
                <w:lang w:eastAsia="zh-CN"/>
              </w:rPr>
              <w:t>What is your overall evaluation of the completed project?</w:t>
            </w:r>
          </w:p>
          <w:p w14:paraId="42B157DC" w14:textId="3729E5F3" w:rsidR="008A4CD5" w:rsidRDefault="008A4CD5" w:rsidP="008A4CD5">
            <w:pPr>
              <w:pStyle w:val="Notes"/>
              <w:rPr>
                <w:rFonts w:ascii="Arial" w:hAnsi="Arial" w:cs="Arial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Comments: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188F6098" w14:textId="77777777" w:rsidR="00CB48EB" w:rsidRPr="002809B1" w:rsidRDefault="00CB48EB" w:rsidP="0052482B">
      <w:pPr>
        <w:pStyle w:val="NoSpacing"/>
        <w:rPr>
          <w:rFonts w:ascii="Arial" w:hAnsi="Arial" w:cs="Arial"/>
          <w:sz w:val="22"/>
          <w:lang w:val="en-GB"/>
        </w:rPr>
      </w:pPr>
    </w:p>
    <w:sectPr w:rsidR="00CB48EB" w:rsidRPr="002809B1" w:rsidSect="002B7CE7">
      <w:headerReference w:type="default" r:id="rId11"/>
      <w:footerReference w:type="default" r:id="rId12"/>
      <w:headerReference w:type="first" r:id="rId13"/>
      <w:pgSz w:w="11906" w:h="16838" w:code="9"/>
      <w:pgMar w:top="1440" w:right="1440" w:bottom="1440" w:left="1440" w:header="720" w:footer="72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CDDC4" w14:textId="77777777" w:rsidR="00FC4468" w:rsidRDefault="00FC4468">
      <w:r>
        <w:separator/>
      </w:r>
    </w:p>
  </w:endnote>
  <w:endnote w:type="continuationSeparator" w:id="0">
    <w:p w14:paraId="6B6827D6" w14:textId="77777777" w:rsidR="00FC4468" w:rsidRDefault="00FC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380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7647F16" w14:textId="77777777" w:rsidR="007C50DB" w:rsidRDefault="007C50DB" w:rsidP="007C50DB">
        <w:pPr>
          <w:pStyle w:val="Footer"/>
        </w:pPr>
      </w:p>
      <w:p w14:paraId="188F60A9" w14:textId="5D8C9D7D" w:rsidR="002B7CE7" w:rsidRPr="002B7CE7" w:rsidRDefault="007C50DB" w:rsidP="00197134">
        <w:pPr>
          <w:pStyle w:val="Footer"/>
          <w:rPr>
            <w:rFonts w:ascii="Arial" w:hAnsi="Arial" w:cs="Arial"/>
            <w:sz w:val="20"/>
          </w:rPr>
        </w:pPr>
        <w:r w:rsidRPr="007C50DB">
          <w:rPr>
            <w:rFonts w:ascii="Times New Roman" w:hAnsi="Times New Roman"/>
            <w:sz w:val="20"/>
          </w:rPr>
          <w:t xml:space="preserve">Page </w:t>
        </w:r>
        <w:r w:rsidRPr="007C50DB">
          <w:rPr>
            <w:rFonts w:ascii="Times New Roman" w:hAnsi="Times New Roman"/>
            <w:sz w:val="20"/>
          </w:rPr>
          <w:fldChar w:fldCharType="begin"/>
        </w:r>
        <w:r w:rsidRPr="007C50DB">
          <w:rPr>
            <w:rFonts w:ascii="Times New Roman" w:hAnsi="Times New Roman"/>
            <w:sz w:val="20"/>
          </w:rPr>
          <w:instrText xml:space="preserve"> PAGE </w:instrText>
        </w:r>
        <w:r w:rsidRPr="007C50D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4</w:t>
        </w:r>
        <w:r w:rsidRPr="007C50DB">
          <w:rPr>
            <w:rFonts w:ascii="Times New Roman" w:hAnsi="Times New Roman"/>
            <w:sz w:val="20"/>
          </w:rPr>
          <w:fldChar w:fldCharType="end"/>
        </w:r>
        <w:r w:rsidRPr="007C50DB">
          <w:rPr>
            <w:rFonts w:ascii="Times New Roman" w:hAnsi="Times New Roman"/>
            <w:sz w:val="20"/>
          </w:rPr>
          <w:t xml:space="preserve"> of </w:t>
        </w:r>
        <w:r w:rsidRPr="007C50DB">
          <w:rPr>
            <w:rFonts w:ascii="Times New Roman" w:hAnsi="Times New Roman"/>
            <w:sz w:val="20"/>
          </w:rPr>
          <w:fldChar w:fldCharType="begin"/>
        </w:r>
        <w:r w:rsidRPr="007C50DB">
          <w:rPr>
            <w:rFonts w:ascii="Times New Roman" w:hAnsi="Times New Roman"/>
            <w:sz w:val="20"/>
          </w:rPr>
          <w:instrText xml:space="preserve"> NUMPAGES </w:instrText>
        </w:r>
        <w:r w:rsidRPr="007C50D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4</w:t>
        </w:r>
        <w:r w:rsidRPr="007C50DB">
          <w:rPr>
            <w:rFonts w:ascii="Times New Roman" w:hAnsi="Times New Roman"/>
            <w:sz w:val="20"/>
          </w:rPr>
          <w:fldChar w:fldCharType="end"/>
        </w:r>
      </w:p>
    </w:sdtContent>
  </w:sdt>
  <w:p w14:paraId="188F60AA" w14:textId="77777777" w:rsidR="00C60308" w:rsidRPr="005F796C" w:rsidRDefault="00C60308" w:rsidP="00713ECE">
    <w:pPr>
      <w:pStyle w:val="Footer"/>
      <w:tabs>
        <w:tab w:val="right" w:pos="10080"/>
      </w:tabs>
      <w:ind w:rightChars="-844" w:right="-177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9EF99" w14:textId="77777777" w:rsidR="00FC4468" w:rsidRDefault="00FC4468">
      <w:r>
        <w:separator/>
      </w:r>
    </w:p>
  </w:footnote>
  <w:footnote w:type="continuationSeparator" w:id="0">
    <w:p w14:paraId="199D1175" w14:textId="77777777" w:rsidR="00FC4468" w:rsidRDefault="00FC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60A8" w14:textId="77777777" w:rsidR="00C60308" w:rsidRDefault="00C60308" w:rsidP="006733FC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60AB" w14:textId="2D67CFA4" w:rsidR="006733FC" w:rsidRDefault="00EA4A0E" w:rsidP="006733FC">
    <w:pPr>
      <w:pStyle w:val="NoSpacing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1A1A316C" wp14:editId="2D1CAE27">
          <wp:simplePos x="0" y="0"/>
          <wp:positionH relativeFrom="page">
            <wp:posOffset>2447566</wp:posOffset>
          </wp:positionH>
          <wp:positionV relativeFrom="page">
            <wp:posOffset>395543</wp:posOffset>
          </wp:positionV>
          <wp:extent cx="3454400" cy="3505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440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8F60AC" w14:textId="77777777" w:rsidR="00C60308" w:rsidRDefault="00FC4468" w:rsidP="006733FC">
    <w:pPr>
      <w:pStyle w:val="Header"/>
      <w:pBdr>
        <w:bottom w:val="none" w:sz="0" w:space="0" w:color="auto"/>
      </w:pBdr>
    </w:pPr>
    <w:r>
      <w:rPr>
        <w:noProof/>
      </w:rPr>
      <w:pict w14:anchorId="188F60AF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91FDD"/>
    <w:multiLevelType w:val="hybridMultilevel"/>
    <w:tmpl w:val="489C0B7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E3F0BB2"/>
    <w:multiLevelType w:val="hybridMultilevel"/>
    <w:tmpl w:val="D446F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EE9"/>
    <w:multiLevelType w:val="hybridMultilevel"/>
    <w:tmpl w:val="26FE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339E"/>
    <w:multiLevelType w:val="hybridMultilevel"/>
    <w:tmpl w:val="A176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F99"/>
    <w:multiLevelType w:val="hybridMultilevel"/>
    <w:tmpl w:val="A6E649C2"/>
    <w:lvl w:ilvl="0" w:tplc="7E701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7453E"/>
    <w:multiLevelType w:val="hybridMultilevel"/>
    <w:tmpl w:val="4BB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B5811"/>
    <w:multiLevelType w:val="hybridMultilevel"/>
    <w:tmpl w:val="2334CF88"/>
    <w:lvl w:ilvl="0" w:tplc="0FA0D0D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B46C7C"/>
    <w:multiLevelType w:val="hybridMultilevel"/>
    <w:tmpl w:val="CA84C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A2A17"/>
    <w:multiLevelType w:val="hybridMultilevel"/>
    <w:tmpl w:val="E434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C06C8"/>
    <w:multiLevelType w:val="hybridMultilevel"/>
    <w:tmpl w:val="B7861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E2CA5"/>
    <w:multiLevelType w:val="hybridMultilevel"/>
    <w:tmpl w:val="F5AE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531AD"/>
    <w:multiLevelType w:val="hybridMultilevel"/>
    <w:tmpl w:val="48AC55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882589"/>
    <w:multiLevelType w:val="hybridMultilevel"/>
    <w:tmpl w:val="7D70D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1275B"/>
    <w:multiLevelType w:val="hybridMultilevel"/>
    <w:tmpl w:val="01D80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D2E7C"/>
    <w:multiLevelType w:val="hybridMultilevel"/>
    <w:tmpl w:val="1952B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6618A"/>
    <w:multiLevelType w:val="hybridMultilevel"/>
    <w:tmpl w:val="BD32DFAC"/>
    <w:lvl w:ilvl="0" w:tplc="86502F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3882"/>
    <w:multiLevelType w:val="hybridMultilevel"/>
    <w:tmpl w:val="12E2D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17950"/>
    <w:multiLevelType w:val="hybridMultilevel"/>
    <w:tmpl w:val="767AB6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6126E1"/>
    <w:multiLevelType w:val="hybridMultilevel"/>
    <w:tmpl w:val="3FA27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1373E"/>
    <w:multiLevelType w:val="hybridMultilevel"/>
    <w:tmpl w:val="589E3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36163"/>
    <w:multiLevelType w:val="hybridMultilevel"/>
    <w:tmpl w:val="97A296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0"/>
  </w:num>
  <w:num w:numId="5">
    <w:abstractNumId w:val="12"/>
  </w:num>
  <w:num w:numId="6">
    <w:abstractNumId w:val="10"/>
  </w:num>
  <w:num w:numId="7">
    <w:abstractNumId w:val="13"/>
  </w:num>
  <w:num w:numId="8">
    <w:abstractNumId w:val="14"/>
  </w:num>
  <w:num w:numId="9">
    <w:abstractNumId w:val="16"/>
  </w:num>
  <w:num w:numId="10">
    <w:abstractNumId w:val="19"/>
  </w:num>
  <w:num w:numId="11">
    <w:abstractNumId w:val="7"/>
  </w:num>
  <w:num w:numId="12">
    <w:abstractNumId w:val="8"/>
  </w:num>
  <w:num w:numId="13">
    <w:abstractNumId w:val="4"/>
  </w:num>
  <w:num w:numId="14">
    <w:abstractNumId w:val="20"/>
  </w:num>
  <w:num w:numId="15">
    <w:abstractNumId w:val="1"/>
  </w:num>
  <w:num w:numId="16">
    <w:abstractNumId w:val="2"/>
  </w:num>
  <w:num w:numId="17">
    <w:abstractNumId w:val="6"/>
  </w:num>
  <w:num w:numId="18">
    <w:abstractNumId w:val="15"/>
  </w:num>
  <w:num w:numId="19">
    <w:abstractNumId w:val="11"/>
  </w:num>
  <w:num w:numId="20">
    <w:abstractNumId w:val="5"/>
  </w:num>
  <w:num w:numId="2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8B"/>
    <w:rsid w:val="000002B3"/>
    <w:rsid w:val="0000298D"/>
    <w:rsid w:val="000029DE"/>
    <w:rsid w:val="00004A3F"/>
    <w:rsid w:val="000060E0"/>
    <w:rsid w:val="0001218C"/>
    <w:rsid w:val="00012387"/>
    <w:rsid w:val="000255F7"/>
    <w:rsid w:val="0003034B"/>
    <w:rsid w:val="00032BA8"/>
    <w:rsid w:val="00035010"/>
    <w:rsid w:val="0003542A"/>
    <w:rsid w:val="00040D90"/>
    <w:rsid w:val="00041209"/>
    <w:rsid w:val="000421F6"/>
    <w:rsid w:val="00047548"/>
    <w:rsid w:val="00051329"/>
    <w:rsid w:val="000516E4"/>
    <w:rsid w:val="00057F4C"/>
    <w:rsid w:val="0006391C"/>
    <w:rsid w:val="00064336"/>
    <w:rsid w:val="00065C9A"/>
    <w:rsid w:val="00067B83"/>
    <w:rsid w:val="00080C2B"/>
    <w:rsid w:val="00083F7D"/>
    <w:rsid w:val="00084143"/>
    <w:rsid w:val="00090F29"/>
    <w:rsid w:val="00097DBE"/>
    <w:rsid w:val="000A028F"/>
    <w:rsid w:val="000A1F02"/>
    <w:rsid w:val="000B0C47"/>
    <w:rsid w:val="000B35F7"/>
    <w:rsid w:val="000B398E"/>
    <w:rsid w:val="000B4699"/>
    <w:rsid w:val="000B6BA9"/>
    <w:rsid w:val="000C7A0D"/>
    <w:rsid w:val="000D601E"/>
    <w:rsid w:val="000E427A"/>
    <w:rsid w:val="000E6C33"/>
    <w:rsid w:val="000F1AFB"/>
    <w:rsid w:val="000F23CF"/>
    <w:rsid w:val="000F2E3C"/>
    <w:rsid w:val="000F380A"/>
    <w:rsid w:val="000F4872"/>
    <w:rsid w:val="000F5DC1"/>
    <w:rsid w:val="000F6F91"/>
    <w:rsid w:val="000F7B38"/>
    <w:rsid w:val="0010285A"/>
    <w:rsid w:val="00103EF1"/>
    <w:rsid w:val="00103F8D"/>
    <w:rsid w:val="0010706E"/>
    <w:rsid w:val="00112B02"/>
    <w:rsid w:val="00117848"/>
    <w:rsid w:val="0012198D"/>
    <w:rsid w:val="00122054"/>
    <w:rsid w:val="001224DA"/>
    <w:rsid w:val="00122EA3"/>
    <w:rsid w:val="001237C1"/>
    <w:rsid w:val="00127B1E"/>
    <w:rsid w:val="00130BDB"/>
    <w:rsid w:val="00133D2E"/>
    <w:rsid w:val="0014168B"/>
    <w:rsid w:val="001425C7"/>
    <w:rsid w:val="00143B95"/>
    <w:rsid w:val="0014553F"/>
    <w:rsid w:val="0014615F"/>
    <w:rsid w:val="001472AB"/>
    <w:rsid w:val="001500DB"/>
    <w:rsid w:val="00151383"/>
    <w:rsid w:val="001619BD"/>
    <w:rsid w:val="00164765"/>
    <w:rsid w:val="00165F1C"/>
    <w:rsid w:val="00171C52"/>
    <w:rsid w:val="00172060"/>
    <w:rsid w:val="001750DB"/>
    <w:rsid w:val="001758A8"/>
    <w:rsid w:val="00177A4B"/>
    <w:rsid w:val="00186D1A"/>
    <w:rsid w:val="001872D3"/>
    <w:rsid w:val="00187814"/>
    <w:rsid w:val="00187874"/>
    <w:rsid w:val="00190FE9"/>
    <w:rsid w:val="00192BEE"/>
    <w:rsid w:val="00197134"/>
    <w:rsid w:val="001A23F6"/>
    <w:rsid w:val="001A3464"/>
    <w:rsid w:val="001A51A9"/>
    <w:rsid w:val="001A51B1"/>
    <w:rsid w:val="001A7A7F"/>
    <w:rsid w:val="001B79BA"/>
    <w:rsid w:val="001C2D80"/>
    <w:rsid w:val="001C3290"/>
    <w:rsid w:val="001D4141"/>
    <w:rsid w:val="001D4D73"/>
    <w:rsid w:val="001E033B"/>
    <w:rsid w:val="001E59F4"/>
    <w:rsid w:val="001F0B2B"/>
    <w:rsid w:val="00207418"/>
    <w:rsid w:val="002110BF"/>
    <w:rsid w:val="00214B26"/>
    <w:rsid w:val="00221C30"/>
    <w:rsid w:val="00225465"/>
    <w:rsid w:val="0022758D"/>
    <w:rsid w:val="00227654"/>
    <w:rsid w:val="002278BD"/>
    <w:rsid w:val="00232978"/>
    <w:rsid w:val="00240751"/>
    <w:rsid w:val="00241E81"/>
    <w:rsid w:val="00245D9F"/>
    <w:rsid w:val="0024716A"/>
    <w:rsid w:val="002477D5"/>
    <w:rsid w:val="0025752A"/>
    <w:rsid w:val="002702F4"/>
    <w:rsid w:val="002708FF"/>
    <w:rsid w:val="00271157"/>
    <w:rsid w:val="002809B1"/>
    <w:rsid w:val="00281B91"/>
    <w:rsid w:val="00284D3A"/>
    <w:rsid w:val="00285CB1"/>
    <w:rsid w:val="00287361"/>
    <w:rsid w:val="00293D19"/>
    <w:rsid w:val="00296638"/>
    <w:rsid w:val="002A357E"/>
    <w:rsid w:val="002A41D7"/>
    <w:rsid w:val="002A4B0B"/>
    <w:rsid w:val="002A748D"/>
    <w:rsid w:val="002B111A"/>
    <w:rsid w:val="002B7862"/>
    <w:rsid w:val="002B7CE7"/>
    <w:rsid w:val="002C030F"/>
    <w:rsid w:val="002C4F85"/>
    <w:rsid w:val="002C6DA5"/>
    <w:rsid w:val="002D02B7"/>
    <w:rsid w:val="002D2DDA"/>
    <w:rsid w:val="002E0073"/>
    <w:rsid w:val="002E051B"/>
    <w:rsid w:val="002E1A53"/>
    <w:rsid w:val="002E5F8D"/>
    <w:rsid w:val="002E6889"/>
    <w:rsid w:val="002E6C92"/>
    <w:rsid w:val="002E77DF"/>
    <w:rsid w:val="002F0AAC"/>
    <w:rsid w:val="002F2A19"/>
    <w:rsid w:val="002F32CB"/>
    <w:rsid w:val="002F3329"/>
    <w:rsid w:val="002F5951"/>
    <w:rsid w:val="00304120"/>
    <w:rsid w:val="003052EE"/>
    <w:rsid w:val="00307CD4"/>
    <w:rsid w:val="0031487F"/>
    <w:rsid w:val="00315E60"/>
    <w:rsid w:val="00317B63"/>
    <w:rsid w:val="00324152"/>
    <w:rsid w:val="00330836"/>
    <w:rsid w:val="00330F2C"/>
    <w:rsid w:val="0033558C"/>
    <w:rsid w:val="00336F17"/>
    <w:rsid w:val="003450F0"/>
    <w:rsid w:val="003454C6"/>
    <w:rsid w:val="00345D02"/>
    <w:rsid w:val="00354000"/>
    <w:rsid w:val="003617E4"/>
    <w:rsid w:val="00361D8E"/>
    <w:rsid w:val="00361F62"/>
    <w:rsid w:val="00365277"/>
    <w:rsid w:val="00365ECA"/>
    <w:rsid w:val="0038212C"/>
    <w:rsid w:val="00383FB6"/>
    <w:rsid w:val="00392435"/>
    <w:rsid w:val="0039287B"/>
    <w:rsid w:val="0039735B"/>
    <w:rsid w:val="003A6693"/>
    <w:rsid w:val="003B0D44"/>
    <w:rsid w:val="003B246B"/>
    <w:rsid w:val="003B3273"/>
    <w:rsid w:val="003B4AE0"/>
    <w:rsid w:val="003C48B1"/>
    <w:rsid w:val="003C6B5E"/>
    <w:rsid w:val="003E0843"/>
    <w:rsid w:val="003E0CAA"/>
    <w:rsid w:val="003E1807"/>
    <w:rsid w:val="003E259C"/>
    <w:rsid w:val="003F1129"/>
    <w:rsid w:val="003F2856"/>
    <w:rsid w:val="003F50F7"/>
    <w:rsid w:val="003F55A3"/>
    <w:rsid w:val="003F79C2"/>
    <w:rsid w:val="00401590"/>
    <w:rsid w:val="00405E59"/>
    <w:rsid w:val="00420745"/>
    <w:rsid w:val="00420B9D"/>
    <w:rsid w:val="004276F2"/>
    <w:rsid w:val="00434D7E"/>
    <w:rsid w:val="00436A07"/>
    <w:rsid w:val="00443F43"/>
    <w:rsid w:val="00444134"/>
    <w:rsid w:val="0045536E"/>
    <w:rsid w:val="00463EA3"/>
    <w:rsid w:val="00470867"/>
    <w:rsid w:val="00470A88"/>
    <w:rsid w:val="0047303A"/>
    <w:rsid w:val="00475EF9"/>
    <w:rsid w:val="0047624B"/>
    <w:rsid w:val="00481950"/>
    <w:rsid w:val="00491D2B"/>
    <w:rsid w:val="00491D8D"/>
    <w:rsid w:val="00492F87"/>
    <w:rsid w:val="00493D63"/>
    <w:rsid w:val="00494D8D"/>
    <w:rsid w:val="0049700C"/>
    <w:rsid w:val="00497B04"/>
    <w:rsid w:val="004A3663"/>
    <w:rsid w:val="004A7AB0"/>
    <w:rsid w:val="004B6C19"/>
    <w:rsid w:val="004C1137"/>
    <w:rsid w:val="004C23BF"/>
    <w:rsid w:val="004C300D"/>
    <w:rsid w:val="004C60DD"/>
    <w:rsid w:val="004D34C2"/>
    <w:rsid w:val="004D370C"/>
    <w:rsid w:val="004D3EE9"/>
    <w:rsid w:val="004D4DF9"/>
    <w:rsid w:val="004E5777"/>
    <w:rsid w:val="004F061C"/>
    <w:rsid w:val="004F517F"/>
    <w:rsid w:val="004F7924"/>
    <w:rsid w:val="00500488"/>
    <w:rsid w:val="00501831"/>
    <w:rsid w:val="005019AD"/>
    <w:rsid w:val="005105A4"/>
    <w:rsid w:val="00522A3F"/>
    <w:rsid w:val="005231B3"/>
    <w:rsid w:val="0052482B"/>
    <w:rsid w:val="00531822"/>
    <w:rsid w:val="00541710"/>
    <w:rsid w:val="00543154"/>
    <w:rsid w:val="00543D32"/>
    <w:rsid w:val="0055060C"/>
    <w:rsid w:val="0055153C"/>
    <w:rsid w:val="00553B25"/>
    <w:rsid w:val="005544BD"/>
    <w:rsid w:val="00555C38"/>
    <w:rsid w:val="0055605C"/>
    <w:rsid w:val="0056433E"/>
    <w:rsid w:val="00570637"/>
    <w:rsid w:val="00572AEA"/>
    <w:rsid w:val="00577315"/>
    <w:rsid w:val="00583496"/>
    <w:rsid w:val="005870F2"/>
    <w:rsid w:val="005919E4"/>
    <w:rsid w:val="00593120"/>
    <w:rsid w:val="005967B6"/>
    <w:rsid w:val="00597A21"/>
    <w:rsid w:val="005A5DF5"/>
    <w:rsid w:val="005A6A54"/>
    <w:rsid w:val="005C1730"/>
    <w:rsid w:val="005C376D"/>
    <w:rsid w:val="005C5C14"/>
    <w:rsid w:val="005D14BF"/>
    <w:rsid w:val="005D2EFE"/>
    <w:rsid w:val="005E30D5"/>
    <w:rsid w:val="005F14B3"/>
    <w:rsid w:val="005F34BD"/>
    <w:rsid w:val="005F796C"/>
    <w:rsid w:val="006100B6"/>
    <w:rsid w:val="00615AB5"/>
    <w:rsid w:val="0062496F"/>
    <w:rsid w:val="006250C9"/>
    <w:rsid w:val="0062544B"/>
    <w:rsid w:val="006263A0"/>
    <w:rsid w:val="00630215"/>
    <w:rsid w:val="006401BE"/>
    <w:rsid w:val="00641D46"/>
    <w:rsid w:val="0064442D"/>
    <w:rsid w:val="0064670D"/>
    <w:rsid w:val="00647875"/>
    <w:rsid w:val="006533FE"/>
    <w:rsid w:val="0065674A"/>
    <w:rsid w:val="00661A16"/>
    <w:rsid w:val="00661F8A"/>
    <w:rsid w:val="00664BBB"/>
    <w:rsid w:val="00667517"/>
    <w:rsid w:val="006733FC"/>
    <w:rsid w:val="0067550F"/>
    <w:rsid w:val="00676C54"/>
    <w:rsid w:val="0067723B"/>
    <w:rsid w:val="006858D9"/>
    <w:rsid w:val="00690DE7"/>
    <w:rsid w:val="00696185"/>
    <w:rsid w:val="006A0024"/>
    <w:rsid w:val="006A15DC"/>
    <w:rsid w:val="006A241E"/>
    <w:rsid w:val="006A2583"/>
    <w:rsid w:val="006C0B0D"/>
    <w:rsid w:val="006C30B9"/>
    <w:rsid w:val="006C5A4B"/>
    <w:rsid w:val="006C5E29"/>
    <w:rsid w:val="006D2B15"/>
    <w:rsid w:val="006D3EC8"/>
    <w:rsid w:val="006D70E6"/>
    <w:rsid w:val="006E3494"/>
    <w:rsid w:val="006F18E4"/>
    <w:rsid w:val="006F251B"/>
    <w:rsid w:val="006F5733"/>
    <w:rsid w:val="006F67ED"/>
    <w:rsid w:val="006F7EC6"/>
    <w:rsid w:val="00704555"/>
    <w:rsid w:val="007050FF"/>
    <w:rsid w:val="00705383"/>
    <w:rsid w:val="007102D0"/>
    <w:rsid w:val="00713ECE"/>
    <w:rsid w:val="007175CB"/>
    <w:rsid w:val="00717FD9"/>
    <w:rsid w:val="007223E0"/>
    <w:rsid w:val="00725B90"/>
    <w:rsid w:val="00730084"/>
    <w:rsid w:val="00735398"/>
    <w:rsid w:val="00752683"/>
    <w:rsid w:val="00752D35"/>
    <w:rsid w:val="00757185"/>
    <w:rsid w:val="007632B3"/>
    <w:rsid w:val="0076388A"/>
    <w:rsid w:val="00764082"/>
    <w:rsid w:val="00764E99"/>
    <w:rsid w:val="00765A16"/>
    <w:rsid w:val="00766543"/>
    <w:rsid w:val="00780E6E"/>
    <w:rsid w:val="00781F60"/>
    <w:rsid w:val="007836B6"/>
    <w:rsid w:val="0079016C"/>
    <w:rsid w:val="007911F7"/>
    <w:rsid w:val="00791D1C"/>
    <w:rsid w:val="00792F51"/>
    <w:rsid w:val="00795929"/>
    <w:rsid w:val="00796B62"/>
    <w:rsid w:val="007A2E1A"/>
    <w:rsid w:val="007A3693"/>
    <w:rsid w:val="007A37BE"/>
    <w:rsid w:val="007A47B6"/>
    <w:rsid w:val="007B30B2"/>
    <w:rsid w:val="007C19CE"/>
    <w:rsid w:val="007C3F0A"/>
    <w:rsid w:val="007C50DB"/>
    <w:rsid w:val="007D0416"/>
    <w:rsid w:val="007D548C"/>
    <w:rsid w:val="007D56F0"/>
    <w:rsid w:val="007D6F7B"/>
    <w:rsid w:val="007E0670"/>
    <w:rsid w:val="007E13D2"/>
    <w:rsid w:val="007F0CA6"/>
    <w:rsid w:val="008020B1"/>
    <w:rsid w:val="008038F6"/>
    <w:rsid w:val="0080530D"/>
    <w:rsid w:val="0081057E"/>
    <w:rsid w:val="00812742"/>
    <w:rsid w:val="00816B77"/>
    <w:rsid w:val="008232FC"/>
    <w:rsid w:val="00824190"/>
    <w:rsid w:val="0082717E"/>
    <w:rsid w:val="0084015D"/>
    <w:rsid w:val="00850860"/>
    <w:rsid w:val="0085362A"/>
    <w:rsid w:val="00854E2F"/>
    <w:rsid w:val="008631DA"/>
    <w:rsid w:val="008657D8"/>
    <w:rsid w:val="00865A0F"/>
    <w:rsid w:val="0086739D"/>
    <w:rsid w:val="008763DE"/>
    <w:rsid w:val="00880AE7"/>
    <w:rsid w:val="00881E34"/>
    <w:rsid w:val="00886E4E"/>
    <w:rsid w:val="008876AE"/>
    <w:rsid w:val="00892A35"/>
    <w:rsid w:val="008962F9"/>
    <w:rsid w:val="008A25E9"/>
    <w:rsid w:val="008A3EDE"/>
    <w:rsid w:val="008A4CD5"/>
    <w:rsid w:val="008A67E0"/>
    <w:rsid w:val="008D1694"/>
    <w:rsid w:val="008D18DE"/>
    <w:rsid w:val="008E5CED"/>
    <w:rsid w:val="008F6078"/>
    <w:rsid w:val="008F7524"/>
    <w:rsid w:val="00900C44"/>
    <w:rsid w:val="009052EA"/>
    <w:rsid w:val="0090545C"/>
    <w:rsid w:val="009149BC"/>
    <w:rsid w:val="009162F4"/>
    <w:rsid w:val="009206FB"/>
    <w:rsid w:val="00920954"/>
    <w:rsid w:val="009218EF"/>
    <w:rsid w:val="00926DED"/>
    <w:rsid w:val="00927C00"/>
    <w:rsid w:val="009313BC"/>
    <w:rsid w:val="009326F5"/>
    <w:rsid w:val="009341D2"/>
    <w:rsid w:val="0093566A"/>
    <w:rsid w:val="0093610C"/>
    <w:rsid w:val="00936B64"/>
    <w:rsid w:val="00937F22"/>
    <w:rsid w:val="00944306"/>
    <w:rsid w:val="00945CB9"/>
    <w:rsid w:val="00950D9C"/>
    <w:rsid w:val="009561B0"/>
    <w:rsid w:val="00960224"/>
    <w:rsid w:val="009605FF"/>
    <w:rsid w:val="00962844"/>
    <w:rsid w:val="009667F6"/>
    <w:rsid w:val="009702A2"/>
    <w:rsid w:val="00970CCA"/>
    <w:rsid w:val="00971C5B"/>
    <w:rsid w:val="00971FAD"/>
    <w:rsid w:val="00981D01"/>
    <w:rsid w:val="009910FB"/>
    <w:rsid w:val="009915B7"/>
    <w:rsid w:val="009A0D69"/>
    <w:rsid w:val="009A5A53"/>
    <w:rsid w:val="009B1146"/>
    <w:rsid w:val="009B47A1"/>
    <w:rsid w:val="009B5950"/>
    <w:rsid w:val="009B72CF"/>
    <w:rsid w:val="009C4797"/>
    <w:rsid w:val="009C4FBF"/>
    <w:rsid w:val="009D3259"/>
    <w:rsid w:val="009D70A2"/>
    <w:rsid w:val="009D74EC"/>
    <w:rsid w:val="009E0AED"/>
    <w:rsid w:val="009E6276"/>
    <w:rsid w:val="009F15BB"/>
    <w:rsid w:val="009F1BD1"/>
    <w:rsid w:val="009F675B"/>
    <w:rsid w:val="009F7EE8"/>
    <w:rsid w:val="00A0041C"/>
    <w:rsid w:val="00A01A13"/>
    <w:rsid w:val="00A064E3"/>
    <w:rsid w:val="00A11525"/>
    <w:rsid w:val="00A1254A"/>
    <w:rsid w:val="00A20020"/>
    <w:rsid w:val="00A22E28"/>
    <w:rsid w:val="00A25737"/>
    <w:rsid w:val="00A26CE3"/>
    <w:rsid w:val="00A31FEF"/>
    <w:rsid w:val="00A331BD"/>
    <w:rsid w:val="00A3421C"/>
    <w:rsid w:val="00A35783"/>
    <w:rsid w:val="00A51C82"/>
    <w:rsid w:val="00A521F3"/>
    <w:rsid w:val="00A54A61"/>
    <w:rsid w:val="00A558BC"/>
    <w:rsid w:val="00A55EF2"/>
    <w:rsid w:val="00A55EFC"/>
    <w:rsid w:val="00A56594"/>
    <w:rsid w:val="00A57655"/>
    <w:rsid w:val="00A60CDE"/>
    <w:rsid w:val="00A62D06"/>
    <w:rsid w:val="00A66221"/>
    <w:rsid w:val="00A748BA"/>
    <w:rsid w:val="00A769BF"/>
    <w:rsid w:val="00A92C93"/>
    <w:rsid w:val="00A93708"/>
    <w:rsid w:val="00A94990"/>
    <w:rsid w:val="00A979AD"/>
    <w:rsid w:val="00AA2A11"/>
    <w:rsid w:val="00AB1BCE"/>
    <w:rsid w:val="00AB3447"/>
    <w:rsid w:val="00AB3B2A"/>
    <w:rsid w:val="00AB5DA5"/>
    <w:rsid w:val="00AB659E"/>
    <w:rsid w:val="00AB724B"/>
    <w:rsid w:val="00AC498C"/>
    <w:rsid w:val="00AC5B60"/>
    <w:rsid w:val="00AC6117"/>
    <w:rsid w:val="00AD4F3F"/>
    <w:rsid w:val="00AD58DB"/>
    <w:rsid w:val="00AD5AE4"/>
    <w:rsid w:val="00AE48EF"/>
    <w:rsid w:val="00AF6749"/>
    <w:rsid w:val="00B0004D"/>
    <w:rsid w:val="00B01690"/>
    <w:rsid w:val="00B02272"/>
    <w:rsid w:val="00B05107"/>
    <w:rsid w:val="00B06BFC"/>
    <w:rsid w:val="00B206C3"/>
    <w:rsid w:val="00B226E8"/>
    <w:rsid w:val="00B27149"/>
    <w:rsid w:val="00B30BF0"/>
    <w:rsid w:val="00B33355"/>
    <w:rsid w:val="00B37588"/>
    <w:rsid w:val="00B44D5E"/>
    <w:rsid w:val="00B467B4"/>
    <w:rsid w:val="00B57543"/>
    <w:rsid w:val="00B63CE9"/>
    <w:rsid w:val="00B6476A"/>
    <w:rsid w:val="00B650C0"/>
    <w:rsid w:val="00B668F2"/>
    <w:rsid w:val="00B6756A"/>
    <w:rsid w:val="00B702CD"/>
    <w:rsid w:val="00B70FD1"/>
    <w:rsid w:val="00B71183"/>
    <w:rsid w:val="00B72296"/>
    <w:rsid w:val="00B731FE"/>
    <w:rsid w:val="00B84F80"/>
    <w:rsid w:val="00B85A9A"/>
    <w:rsid w:val="00B871E9"/>
    <w:rsid w:val="00B94933"/>
    <w:rsid w:val="00B95ACA"/>
    <w:rsid w:val="00B9705F"/>
    <w:rsid w:val="00B97DD1"/>
    <w:rsid w:val="00BA0D1E"/>
    <w:rsid w:val="00BA18DD"/>
    <w:rsid w:val="00BA6765"/>
    <w:rsid w:val="00BA7252"/>
    <w:rsid w:val="00BB0850"/>
    <w:rsid w:val="00BC2026"/>
    <w:rsid w:val="00BD4C6C"/>
    <w:rsid w:val="00BD5646"/>
    <w:rsid w:val="00BD5B19"/>
    <w:rsid w:val="00BD70B7"/>
    <w:rsid w:val="00BE06D2"/>
    <w:rsid w:val="00BF1CBA"/>
    <w:rsid w:val="00BF35F4"/>
    <w:rsid w:val="00BF51CF"/>
    <w:rsid w:val="00BF664E"/>
    <w:rsid w:val="00C01745"/>
    <w:rsid w:val="00C05446"/>
    <w:rsid w:val="00C054AF"/>
    <w:rsid w:val="00C10CF8"/>
    <w:rsid w:val="00C11D7D"/>
    <w:rsid w:val="00C13931"/>
    <w:rsid w:val="00C13D61"/>
    <w:rsid w:val="00C15D07"/>
    <w:rsid w:val="00C25F0B"/>
    <w:rsid w:val="00C27D56"/>
    <w:rsid w:val="00C3063B"/>
    <w:rsid w:val="00C30B56"/>
    <w:rsid w:val="00C3655B"/>
    <w:rsid w:val="00C3728F"/>
    <w:rsid w:val="00C4014A"/>
    <w:rsid w:val="00C40361"/>
    <w:rsid w:val="00C40FAB"/>
    <w:rsid w:val="00C41072"/>
    <w:rsid w:val="00C431CE"/>
    <w:rsid w:val="00C44DCD"/>
    <w:rsid w:val="00C50563"/>
    <w:rsid w:val="00C55CA0"/>
    <w:rsid w:val="00C60308"/>
    <w:rsid w:val="00C608F8"/>
    <w:rsid w:val="00C60B57"/>
    <w:rsid w:val="00C63ACE"/>
    <w:rsid w:val="00C65722"/>
    <w:rsid w:val="00C6760F"/>
    <w:rsid w:val="00C74ACA"/>
    <w:rsid w:val="00C86902"/>
    <w:rsid w:val="00C86BA0"/>
    <w:rsid w:val="00C86D37"/>
    <w:rsid w:val="00C9083F"/>
    <w:rsid w:val="00C90FD1"/>
    <w:rsid w:val="00C910C6"/>
    <w:rsid w:val="00C967AA"/>
    <w:rsid w:val="00CA388E"/>
    <w:rsid w:val="00CB21FA"/>
    <w:rsid w:val="00CB48EB"/>
    <w:rsid w:val="00CB5D34"/>
    <w:rsid w:val="00CB5D9C"/>
    <w:rsid w:val="00CB7E40"/>
    <w:rsid w:val="00CB7E4D"/>
    <w:rsid w:val="00CC38FF"/>
    <w:rsid w:val="00CC3E4D"/>
    <w:rsid w:val="00CC5CA9"/>
    <w:rsid w:val="00CD262C"/>
    <w:rsid w:val="00CE3329"/>
    <w:rsid w:val="00CE63CC"/>
    <w:rsid w:val="00CF201B"/>
    <w:rsid w:val="00CF754F"/>
    <w:rsid w:val="00D011AF"/>
    <w:rsid w:val="00D06715"/>
    <w:rsid w:val="00D1431B"/>
    <w:rsid w:val="00D160BD"/>
    <w:rsid w:val="00D16191"/>
    <w:rsid w:val="00D22BC3"/>
    <w:rsid w:val="00D24A1B"/>
    <w:rsid w:val="00D33236"/>
    <w:rsid w:val="00D35364"/>
    <w:rsid w:val="00D3618B"/>
    <w:rsid w:val="00D36F0C"/>
    <w:rsid w:val="00D450F5"/>
    <w:rsid w:val="00D46E25"/>
    <w:rsid w:val="00D52EB6"/>
    <w:rsid w:val="00D56D27"/>
    <w:rsid w:val="00D61CD0"/>
    <w:rsid w:val="00D661CD"/>
    <w:rsid w:val="00D75430"/>
    <w:rsid w:val="00D807B8"/>
    <w:rsid w:val="00D81BEB"/>
    <w:rsid w:val="00D8504A"/>
    <w:rsid w:val="00D8656A"/>
    <w:rsid w:val="00D87468"/>
    <w:rsid w:val="00D90189"/>
    <w:rsid w:val="00D905D6"/>
    <w:rsid w:val="00D94795"/>
    <w:rsid w:val="00D95CA2"/>
    <w:rsid w:val="00DA06E9"/>
    <w:rsid w:val="00DA2BDF"/>
    <w:rsid w:val="00DB202E"/>
    <w:rsid w:val="00DB3383"/>
    <w:rsid w:val="00DB3E78"/>
    <w:rsid w:val="00DC0272"/>
    <w:rsid w:val="00DC0A80"/>
    <w:rsid w:val="00DC1275"/>
    <w:rsid w:val="00DC1EB8"/>
    <w:rsid w:val="00DC4A87"/>
    <w:rsid w:val="00DD08C5"/>
    <w:rsid w:val="00DD1FB6"/>
    <w:rsid w:val="00DD27C1"/>
    <w:rsid w:val="00DD4ED9"/>
    <w:rsid w:val="00DE52B3"/>
    <w:rsid w:val="00DE5762"/>
    <w:rsid w:val="00DE5F31"/>
    <w:rsid w:val="00DF64EF"/>
    <w:rsid w:val="00DF69EC"/>
    <w:rsid w:val="00E0245A"/>
    <w:rsid w:val="00E05E8E"/>
    <w:rsid w:val="00E10F3C"/>
    <w:rsid w:val="00E1111C"/>
    <w:rsid w:val="00E14B90"/>
    <w:rsid w:val="00E154F0"/>
    <w:rsid w:val="00E17BE1"/>
    <w:rsid w:val="00E308CA"/>
    <w:rsid w:val="00E430C3"/>
    <w:rsid w:val="00E45C35"/>
    <w:rsid w:val="00E57878"/>
    <w:rsid w:val="00E60067"/>
    <w:rsid w:val="00E62CFF"/>
    <w:rsid w:val="00E6579E"/>
    <w:rsid w:val="00E65CE0"/>
    <w:rsid w:val="00E72FF3"/>
    <w:rsid w:val="00E73072"/>
    <w:rsid w:val="00E807DA"/>
    <w:rsid w:val="00E81D50"/>
    <w:rsid w:val="00E912BB"/>
    <w:rsid w:val="00EA23AA"/>
    <w:rsid w:val="00EA3A2B"/>
    <w:rsid w:val="00EA475E"/>
    <w:rsid w:val="00EA4A0E"/>
    <w:rsid w:val="00EB3B2D"/>
    <w:rsid w:val="00EB6902"/>
    <w:rsid w:val="00EC1881"/>
    <w:rsid w:val="00EC2434"/>
    <w:rsid w:val="00EC6FFE"/>
    <w:rsid w:val="00ED3311"/>
    <w:rsid w:val="00ED55FA"/>
    <w:rsid w:val="00EE5E28"/>
    <w:rsid w:val="00EF5F19"/>
    <w:rsid w:val="00EF6481"/>
    <w:rsid w:val="00EF6FB6"/>
    <w:rsid w:val="00F05A85"/>
    <w:rsid w:val="00F07979"/>
    <w:rsid w:val="00F14951"/>
    <w:rsid w:val="00F17417"/>
    <w:rsid w:val="00F20BC8"/>
    <w:rsid w:val="00F23924"/>
    <w:rsid w:val="00F2562C"/>
    <w:rsid w:val="00F27F01"/>
    <w:rsid w:val="00F34AEF"/>
    <w:rsid w:val="00F3787F"/>
    <w:rsid w:val="00F41603"/>
    <w:rsid w:val="00F458A3"/>
    <w:rsid w:val="00F45C3B"/>
    <w:rsid w:val="00F4644D"/>
    <w:rsid w:val="00F519A8"/>
    <w:rsid w:val="00F51A0C"/>
    <w:rsid w:val="00F51F59"/>
    <w:rsid w:val="00F62FB7"/>
    <w:rsid w:val="00F67AF5"/>
    <w:rsid w:val="00F7179B"/>
    <w:rsid w:val="00F9033B"/>
    <w:rsid w:val="00F91BC3"/>
    <w:rsid w:val="00F94062"/>
    <w:rsid w:val="00FA0706"/>
    <w:rsid w:val="00FB1633"/>
    <w:rsid w:val="00FB5906"/>
    <w:rsid w:val="00FC1231"/>
    <w:rsid w:val="00FC209A"/>
    <w:rsid w:val="00FC4468"/>
    <w:rsid w:val="00FD06FD"/>
    <w:rsid w:val="00FD33CF"/>
    <w:rsid w:val="00FD62E5"/>
    <w:rsid w:val="00FD6A27"/>
    <w:rsid w:val="00FD6C81"/>
    <w:rsid w:val="00FE1B30"/>
    <w:rsid w:val="00FE74EC"/>
    <w:rsid w:val="00FF0604"/>
    <w:rsid w:val="00FF2508"/>
    <w:rsid w:val="00FF3DCE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8F5FE6"/>
  <w15:docId w15:val="{78109AF5-C04E-4619-8224-5695B968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7524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Heading1">
    <w:name w:val="heading 1"/>
    <w:basedOn w:val="Normal"/>
    <w:next w:val="Normal"/>
    <w:qFormat/>
    <w:rsid w:val="0025752A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D70A2"/>
    <w:pPr>
      <w:keepNext/>
      <w:suppressAutoHyphens/>
      <w:outlineLvl w:val="2"/>
    </w:pPr>
    <w:rPr>
      <w:b/>
      <w:spacing w:val="-2"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59"/>
    <w:rsid w:val="000B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F34BD"/>
    <w:rPr>
      <w:color w:val="0000FF"/>
      <w:u w:val="single"/>
    </w:rPr>
  </w:style>
  <w:style w:type="character" w:styleId="Strong">
    <w:name w:val="Strong"/>
    <w:uiPriority w:val="22"/>
    <w:qFormat/>
    <w:rsid w:val="00661F8A"/>
    <w:rPr>
      <w:b/>
      <w:bCs/>
    </w:rPr>
  </w:style>
  <w:style w:type="paragraph" w:styleId="BalloonText">
    <w:name w:val="Balloon Text"/>
    <w:basedOn w:val="Normal"/>
    <w:semiHidden/>
    <w:rsid w:val="002A4B0B"/>
    <w:rPr>
      <w:sz w:val="16"/>
      <w:szCs w:val="16"/>
    </w:rPr>
  </w:style>
  <w:style w:type="paragraph" w:styleId="BodyText2">
    <w:name w:val="Body Text 2"/>
    <w:basedOn w:val="Normal"/>
    <w:rsid w:val="009D70A2"/>
    <w:pPr>
      <w:suppressAutoHyphens/>
    </w:pPr>
    <w:rPr>
      <w:sz w:val="22"/>
      <w:szCs w:val="20"/>
      <w:lang w:eastAsia="en-US"/>
    </w:rPr>
  </w:style>
  <w:style w:type="paragraph" w:styleId="BodyText3">
    <w:name w:val="Body Text 3"/>
    <w:basedOn w:val="Normal"/>
    <w:rsid w:val="009D70A2"/>
    <w:pPr>
      <w:spacing w:after="120"/>
    </w:pPr>
    <w:rPr>
      <w:sz w:val="16"/>
      <w:szCs w:val="16"/>
    </w:rPr>
  </w:style>
  <w:style w:type="paragraph" w:customStyle="1" w:styleId="a">
    <w:name w:val="列出段落"/>
    <w:basedOn w:val="Normal"/>
    <w:qFormat/>
    <w:rsid w:val="008F7524"/>
    <w:pPr>
      <w:ind w:firstLineChars="200" w:firstLine="420"/>
    </w:pPr>
  </w:style>
  <w:style w:type="character" w:customStyle="1" w:styleId="wordother">
    <w:name w:val="word_other"/>
    <w:basedOn w:val="DefaultParagraphFont"/>
    <w:rsid w:val="008F7524"/>
  </w:style>
  <w:style w:type="paragraph" w:styleId="Title">
    <w:name w:val="Title"/>
    <w:basedOn w:val="Normal"/>
    <w:qFormat/>
    <w:rsid w:val="008F7524"/>
    <w:pPr>
      <w:jc w:val="center"/>
    </w:pPr>
    <w:rPr>
      <w:rFonts w:ascii="Arial" w:hAnsi="Arial" w:cs="Arial"/>
      <w:b/>
      <w:sz w:val="28"/>
      <w:szCs w:val="24"/>
    </w:rPr>
  </w:style>
  <w:style w:type="character" w:styleId="PageNumber">
    <w:name w:val="page number"/>
    <w:basedOn w:val="DefaultParagraphFont"/>
    <w:rsid w:val="0025752A"/>
  </w:style>
  <w:style w:type="paragraph" w:styleId="NormalWeb">
    <w:name w:val="Normal (Web)"/>
    <w:basedOn w:val="Normal"/>
    <w:rsid w:val="00CB7E4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Date">
    <w:name w:val="Date"/>
    <w:basedOn w:val="Normal"/>
    <w:next w:val="Normal"/>
    <w:rsid w:val="009561B0"/>
  </w:style>
  <w:style w:type="paragraph" w:styleId="ListParagraph">
    <w:name w:val="List Paragraph"/>
    <w:basedOn w:val="Normal"/>
    <w:uiPriority w:val="34"/>
    <w:qFormat/>
    <w:rsid w:val="00C86D37"/>
    <w:pPr>
      <w:ind w:left="720"/>
      <w:contextualSpacing/>
    </w:pPr>
  </w:style>
  <w:style w:type="character" w:styleId="CommentReference">
    <w:name w:val="annotation reference"/>
    <w:basedOn w:val="DefaultParagraphFont"/>
    <w:rsid w:val="00E45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5C35"/>
    <w:rPr>
      <w:rFonts w:ascii="Calibri" w:hAnsi="Calibri"/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E4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5C35"/>
    <w:rPr>
      <w:rFonts w:ascii="Calibri" w:hAnsi="Calibri"/>
      <w:b/>
      <w:bCs/>
      <w:kern w:val="2"/>
      <w:lang w:val="en-US"/>
    </w:rPr>
  </w:style>
  <w:style w:type="paragraph" w:styleId="NoSpacing">
    <w:name w:val="No Spacing"/>
    <w:uiPriority w:val="1"/>
    <w:qFormat/>
    <w:rsid w:val="0003034B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6756A"/>
    <w:rPr>
      <w:rFonts w:ascii="Calibri" w:hAnsi="Calibri"/>
      <w:kern w:val="2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C1730"/>
    <w:rPr>
      <w:rFonts w:ascii="Calibri" w:hAnsi="Calibri"/>
      <w:kern w:val="2"/>
      <w:sz w:val="21"/>
      <w:szCs w:val="22"/>
      <w:lang w:val="en-US"/>
    </w:rPr>
  </w:style>
  <w:style w:type="paragraph" w:customStyle="1" w:styleId="Notes">
    <w:name w:val="Notes"/>
    <w:basedOn w:val="Normal"/>
    <w:link w:val="NotesChar"/>
    <w:qFormat/>
    <w:rsid w:val="00D450F5"/>
    <w:pPr>
      <w:widowControl/>
      <w:spacing w:before="60" w:after="20"/>
      <w:jc w:val="left"/>
    </w:pPr>
    <w:rPr>
      <w:i/>
      <w:color w:val="262626"/>
      <w:kern w:val="0"/>
      <w:sz w:val="20"/>
      <w:lang w:eastAsia="en-US"/>
    </w:rPr>
  </w:style>
  <w:style w:type="character" w:customStyle="1" w:styleId="NotesChar">
    <w:name w:val="Notes Char"/>
    <w:link w:val="Notes"/>
    <w:rsid w:val="00D450F5"/>
    <w:rPr>
      <w:rFonts w:ascii="Calibri" w:hAnsi="Calibri"/>
      <w:i/>
      <w:color w:val="262626"/>
      <w:szCs w:val="22"/>
      <w:lang w:val="en-US" w:eastAsia="en-US"/>
    </w:rPr>
  </w:style>
  <w:style w:type="paragraph" w:customStyle="1" w:styleId="Label">
    <w:name w:val="Label"/>
    <w:basedOn w:val="Normal"/>
    <w:link w:val="LabelChar"/>
    <w:qFormat/>
    <w:rsid w:val="00D450F5"/>
    <w:pPr>
      <w:widowControl/>
      <w:spacing w:before="40" w:after="20"/>
      <w:jc w:val="left"/>
    </w:pPr>
    <w:rPr>
      <w:b/>
      <w:color w:val="262626"/>
      <w:kern w:val="0"/>
      <w:sz w:val="20"/>
      <w:lang w:eastAsia="en-US"/>
    </w:rPr>
  </w:style>
  <w:style w:type="character" w:customStyle="1" w:styleId="LabelChar">
    <w:name w:val="Label Char"/>
    <w:link w:val="Label"/>
    <w:rsid w:val="00D450F5"/>
    <w:rPr>
      <w:rFonts w:ascii="Calibri" w:hAnsi="Calibri"/>
      <w:b/>
      <w:color w:val="262626"/>
      <w:szCs w:val="22"/>
      <w:lang w:val="en-US" w:eastAsia="en-US"/>
    </w:rPr>
  </w:style>
  <w:style w:type="paragraph" w:customStyle="1" w:styleId="538552DCBB0F4C4BB087ED922D6A6322">
    <w:name w:val="538552DCBB0F4C4BB087ED922D6A6322"/>
    <w:rsid w:val="00D450F5"/>
    <w:pPr>
      <w:spacing w:after="200" w:line="276" w:lineRule="auto"/>
    </w:pPr>
    <w:rPr>
      <w:rFonts w:ascii="Calibri" w:hAnsi="Calibri" w:cs="Arial"/>
      <w:sz w:val="22"/>
      <w:szCs w:val="22"/>
      <w:lang w:val="en-US" w:eastAsia="ja-JP"/>
    </w:rPr>
  </w:style>
  <w:style w:type="paragraph" w:customStyle="1" w:styleId="Default">
    <w:name w:val="Default"/>
    <w:rsid w:val="00D450F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rsid w:val="00CB48EB"/>
  </w:style>
  <w:style w:type="paragraph" w:styleId="FootnoteText">
    <w:name w:val="footnote text"/>
    <w:basedOn w:val="Normal"/>
    <w:link w:val="FootnoteTextChar"/>
    <w:rsid w:val="009206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06FB"/>
    <w:rPr>
      <w:rFonts w:ascii="Calibri" w:hAnsi="Calibri"/>
      <w:kern w:val="2"/>
      <w:lang w:val="en-US"/>
    </w:rPr>
  </w:style>
  <w:style w:type="character" w:styleId="FootnoteReference">
    <w:name w:val="footnote reference"/>
    <w:basedOn w:val="DefaultParagraphFont"/>
    <w:rsid w:val="009206FB"/>
    <w:rPr>
      <w:vertAlign w:val="superscript"/>
    </w:rPr>
  </w:style>
  <w:style w:type="character" w:styleId="FollowedHyperlink">
    <w:name w:val="FollowedHyperlink"/>
    <w:basedOn w:val="DefaultParagraphFont"/>
    <w:rsid w:val="009206FB"/>
    <w:rPr>
      <w:color w:val="800080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765A16"/>
    <w:pPr>
      <w:jc w:val="both"/>
    </w:pPr>
    <w:rPr>
      <w:rFonts w:eastAsia="方正仿宋_GBK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92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Hongcai%20Wu\Local%20Settings\Temporary%20Internet%20Files\OLKB3\&#35199;&#20132;&#21033;&#29289;&#28006;&#22823;&#23398;&#20449;&#3154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hc6d7eca65f9478abad7d03f5cf64e0f xmlns="$ListId:Shared Documents;"><Terms xmlns="http://schemas.microsoft.com/office/infopath/2007/PartnerControls"></Terms></hc6d7eca65f9478abad7d03f5cf64e0f><TaxCatchAll xmlns="e8331262-de25-436d-8f05-154a071bbe3b"/></documentManagement>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<ct:contentTypeSchema ct:_="" ma:_="" ma:contentTypeName="Document" ma:contentTypeID="0x010100D46174B421B59144B73FC7D121809D3B" ma:contentTypeVersion="" ma:contentTypeDescription="Create a new document." ma:contentTypeScope="" ma:versionID="5658ef30eb21bd5771d71de0e3b1594b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57eb283beccf8bdba8ed13bc5fde3795" ns2:_="" ns3:_="" xmlns:xsd="http://www.w3.org/2001/XMLSchema" xmlns:xs="http://www.w3.org/2001/XMLSchema" xmlns:p="http://schemas.microsoft.com/office/2006/metadata/properties" xmlns:ns2="$ListId:Shared Documents;" xmlns:ns3="e8331262-de25-436d-8f05-154a071bbe3b">
<xsd:import namespace="$ListId:Shared Documents;"/>
<xsd:import namespace="e8331262-de25-436d-8f05-154a071bbe3b"/>
<xsd:element name="properties">
<xsd:complexType>
<xsd:sequence>
<xsd:element name="documentManagement">
<xsd:complexType>
<xsd:all>
<xsd:element ref="ns2:hc6d7eca65f9478abad7d03f5cf64e0f" minOccurs="0"/>
<xsd:element ref="ns3:TaxCatchAll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hc6d7eca65f9478abad7d03f5cf64e0f" ma:index="9" nillable="true" ma:taxonomy="true" ma:internalName="hc6d7eca65f9478abad7d03f5cf64e0f" ma:taxonomyFieldName="Category" ma:displayName="Category" ma:default="" ma:fieldId="{1c6d7eca-65f9-478a-bad7-d03f5cf64e0f}" ma:sspId="415ee74b-2602-4e7a-8fdc-0d76d9df16f1" ma:termSetId="c9e38beb-e60a-46ec-a1a3-d119e6b2538e" ma:anchorId="00000000-0000-0000-0000-000000000000" ma:open="false" ma:isKeyword="false">
<xsd:complexType>
<xsd:sequence>
<xsd:element ref="pc:Terms" minOccurs="0" maxOccurs="1"></xsd:element>
</xsd:sequence>
</xsd:complexType>
</xsd:element>
</xsd:schema>
<xsd:schema targetNamespace="e8331262-de25-436d-8f05-154a071bbe3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xCatchAll" ma:index="10" nillable="true" ma:displayName="Taxonomy Catch All Column" ma:hidden="true" ma:list="{7EC58B7A-C3ED-438C-8CEA-9893F96A0387}" ma:internalName="TaxCatchAll" ma:showField="CatchAllData" ma:web="{3b0fafef-c5ed-4b3f-8b1d-142b13a28b7e}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0BA4-1B85-4D3E-97EE-2F9C4AA7DDB8}">
  <ds:schemaRefs>
    <ds:schemaRef ds:uri="http://schemas.microsoft.com/office/2006/metadata/properties"/>
    <ds:schemaRef ds:uri="http://schemas.microsoft.com/office/infopath/2007/PartnerControls"/>
    <ds:schemaRef ds:uri="$ListId:Shared Documents;"/>
    <ds:schemaRef ds:uri="e8331262-de25-436d-8f05-154a071bbe3b"/>
  </ds:schemaRefs>
</ds:datastoreItem>
</file>

<file path=customXml/itemProps2.xml><?xml version="1.0" encoding="utf-8"?>
<ds:datastoreItem xmlns:ds="http://schemas.openxmlformats.org/officeDocument/2006/customXml" ds:itemID="{CAF36CAA-0885-4CBC-8BF1-F69275C97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30C89-12E2-4ACF-AA33-0C5B41402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e8331262-de25-436d-8f05-154a071b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8D287-C5AB-6A42-AAA8-067204C5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Settings\Hongcai Wu\Local Settings\Temporary Internet Files\OLKB3\西交利物浦大学信笺.dot</Template>
  <TotalTime>141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jujumao</Company>
  <LinksUpToDate>false</LinksUpToDate>
  <CharactersWithSpaces>1887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http://hr.xjtlu.edu.cn/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Hongcai Wu</dc:creator>
  <cp:lastModifiedBy>Kouwenhoven, Mattheus</cp:lastModifiedBy>
  <cp:revision>63</cp:revision>
  <cp:lastPrinted>2022-11-18T01:31:00Z</cp:lastPrinted>
  <dcterms:created xsi:type="dcterms:W3CDTF">2022-11-18T01:27:00Z</dcterms:created>
  <dcterms:modified xsi:type="dcterms:W3CDTF">2025-12-04T00:48:00Z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0x010100D46174B421B59144B73FC7D121809D3B</vt:lpwstr>
  </property>
  <property fmtid="{D5CDD505-2E9C-101B-9397-08002B2CF9AE}" pid="3" name="Category">
    <vt:lpwstr/>
  </property>
</Properties>
</file>